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CEF8" w14:textId="77777777" w:rsidR="00264D4A" w:rsidRPr="000E55C5" w:rsidRDefault="00264D4A" w:rsidP="00264D4A">
      <w:pPr>
        <w:pStyle w:val="Heading1"/>
      </w:pPr>
      <w:bookmarkStart w:id="0" w:name="_Toc59107161"/>
      <w:bookmarkStart w:id="1" w:name="_Toc117694658"/>
      <w:r w:rsidRPr="000E55C5">
        <w:t>General EWIS Installation</w:t>
      </w:r>
      <w:bookmarkEnd w:id="0"/>
      <w:bookmarkEnd w:id="1"/>
    </w:p>
    <w:p w14:paraId="782FDE6D" w14:textId="77777777" w:rsidR="00264D4A" w:rsidRPr="000E55C5" w:rsidRDefault="00264D4A" w:rsidP="00264D4A">
      <w:pPr>
        <w:pStyle w:val="Heading2"/>
      </w:pPr>
      <w:bookmarkStart w:id="2" w:name="_Toc59107162"/>
      <w:bookmarkStart w:id="3" w:name="_Toc117694659"/>
      <w:r w:rsidRPr="000E55C5">
        <w:t>Signal and Endpoint Classification</w:t>
      </w:r>
      <w:bookmarkEnd w:id="2"/>
      <w:bookmarkEnd w:id="3"/>
    </w:p>
    <w:p w14:paraId="5F74EFBC" w14:textId="77777777" w:rsidR="00264D4A" w:rsidRPr="000E55C5" w:rsidRDefault="00264D4A" w:rsidP="00264D4A">
      <w:pPr>
        <w:pStyle w:val="Heading2"/>
      </w:pPr>
      <w:bookmarkStart w:id="4" w:name="_Toc59107165"/>
      <w:bookmarkStart w:id="5" w:name="_Toc117694660"/>
      <w:r w:rsidRPr="000E55C5">
        <w:t>Particular Risks</w:t>
      </w:r>
      <w:bookmarkEnd w:id="4"/>
      <w:bookmarkEnd w:id="5"/>
    </w:p>
    <w:p w14:paraId="241DEE1E" w14:textId="49C9721C" w:rsidR="00264D4A" w:rsidRPr="002B7DBC" w:rsidRDefault="002B7DBC" w:rsidP="002B7DBC">
      <w:pPr>
        <w:pStyle w:val="ReqID"/>
      </w:pPr>
      <w:r w:rsidRPr="002B7DBC">
        <w:t xml:space="preserve">FE-INST-0001 </w:t>
      </w:r>
      <w:r w:rsidR="00264D4A" w:rsidRPr="002B7DBC">
        <w:t>Particular risk events</w:t>
      </w:r>
    </w:p>
    <w:p w14:paraId="2B44C12D" w14:textId="77777777" w:rsidR="00264D4A" w:rsidRPr="000E55C5" w:rsidRDefault="00264D4A" w:rsidP="00264D4A">
      <w:pPr>
        <w:jc w:val="both"/>
      </w:pPr>
      <w:proofErr w:type="gramStart"/>
      <w:r w:rsidRPr="000E55C5">
        <w:t>Particular risks</w:t>
      </w:r>
      <w:proofErr w:type="gramEnd"/>
      <w:r w:rsidRPr="000E55C5">
        <w:t xml:space="preserve"> events are caused by an individual failure mode (for example an uncontained engine rotor failure) or external event (for example a bird strike) that could potentially eliminate all three (3) EWIS channels and therefore causing a catastrophic failure condition (e.g. loss of deceleration capabilities, loss of fuel, loss of all flight instruments, etc.).</w:t>
      </w:r>
    </w:p>
    <w:p w14:paraId="07B3B1BE" w14:textId="2A764531" w:rsidR="00264D4A" w:rsidRPr="000E55C5" w:rsidRDefault="00264D4A" w:rsidP="00264D4A">
      <w:pPr>
        <w:jc w:val="both"/>
      </w:pPr>
      <w:r w:rsidRPr="000E55C5">
        <w:t xml:space="preserve">EWIS channels shall be separated in the aircraft to ensure that at least one (1) EWIS channel is not impacted by a </w:t>
      </w:r>
      <w:r>
        <w:t>particular risk</w:t>
      </w:r>
      <w:r w:rsidRPr="000E55C5">
        <w:t xml:space="preserve"> event. </w:t>
      </w:r>
      <w:r w:rsidR="006C2AFF" w:rsidRPr="006C2AFF">
        <w:rPr>
          <w:b/>
          <w:bCs/>
        </w:rPr>
        <w:t>This is the update text of the requirement</w:t>
      </w:r>
    </w:p>
    <w:p w14:paraId="13B68A10" w14:textId="119F61C4" w:rsidR="00264D4A" w:rsidRPr="000E55C5" w:rsidRDefault="00264D4A" w:rsidP="00264D4A">
      <w:pPr>
        <w:spacing w:before="120"/>
      </w:pPr>
      <w:proofErr w:type="gramStart"/>
      <w:r w:rsidRPr="000E55C5">
        <w:t>Particular risk</w:t>
      </w:r>
      <w:proofErr w:type="gramEnd"/>
      <w:r w:rsidRPr="000E55C5">
        <w:t xml:space="preserve"> events that must be considered for EWIS channel separation are listed in </w:t>
      </w:r>
      <w:r w:rsidRPr="001B1C0C">
        <w:fldChar w:fldCharType="begin"/>
      </w:r>
      <w:r w:rsidRPr="000E55C5">
        <w:instrText xml:space="preserve"> REF _Ref52974896 \h </w:instrText>
      </w:r>
      <w:r w:rsidRPr="001B1C0C">
        <w:fldChar w:fldCharType="separate"/>
      </w:r>
      <w:r w:rsidR="00DD569A" w:rsidRPr="000E55C5">
        <w:t xml:space="preserve">Table </w:t>
      </w:r>
      <w:r w:rsidR="00DD569A">
        <w:rPr>
          <w:noProof/>
        </w:rPr>
        <w:t>1</w:t>
      </w:r>
      <w:r w:rsidRPr="001B1C0C">
        <w:fldChar w:fldCharType="end"/>
      </w:r>
      <w:r w:rsidRPr="00C64A54">
        <w:t xml:space="preserve">, and </w:t>
      </w:r>
      <w:r w:rsidRPr="000E55C5">
        <w:t>are an essential part of a certifiable and safe EWIS design.</w:t>
      </w:r>
      <w:r w:rsidR="006C2AFF">
        <w:t xml:space="preserve"> </w:t>
      </w:r>
    </w:p>
    <w:p w14:paraId="5CDB3897" w14:textId="282EAB30" w:rsidR="00264D4A" w:rsidRDefault="00264D4A" w:rsidP="00264D4A">
      <w:pPr>
        <w:rPr>
          <w:szCs w:val="20"/>
        </w:rPr>
      </w:pPr>
    </w:p>
    <w:p w14:paraId="362E895C" w14:textId="77777777" w:rsidR="0020556A" w:rsidRPr="000E55C5" w:rsidRDefault="0020556A" w:rsidP="0020556A">
      <w:pPr>
        <w:pStyle w:val="Caption"/>
        <w:keepNext/>
      </w:pPr>
      <w:bookmarkStart w:id="6" w:name="_Ref52974896"/>
      <w:bookmarkStart w:id="7" w:name="_Toc57717538"/>
      <w:r w:rsidRPr="000E55C5">
        <w:t xml:space="preserve">Table </w:t>
      </w:r>
      <w:r>
        <w:fldChar w:fldCharType="begin"/>
      </w:r>
      <w:r>
        <w:instrText xml:space="preserve"> SEQ Table \* ARABIC </w:instrText>
      </w:r>
      <w:r>
        <w:fldChar w:fldCharType="separate"/>
      </w:r>
      <w:r>
        <w:rPr>
          <w:noProof/>
        </w:rPr>
        <w:t>1</w:t>
      </w:r>
      <w:r>
        <w:rPr>
          <w:noProof/>
        </w:rPr>
        <w:fldChar w:fldCharType="end"/>
      </w:r>
      <w:bookmarkEnd w:id="6"/>
      <w:r w:rsidRPr="00C64A54">
        <w:t xml:space="preserve"> </w:t>
      </w:r>
      <w:r w:rsidRPr="000E55C5">
        <w:t>- PARTICULAR RISK EVENT OVERVIEW</w:t>
      </w:r>
      <w:bookmarkEnd w:id="7"/>
    </w:p>
    <w:tbl>
      <w:tblPr>
        <w:tblStyle w:val="Style1"/>
        <w:tblW w:w="7710" w:type="dxa"/>
        <w:tblLook w:val="0420" w:firstRow="1" w:lastRow="0" w:firstColumn="0" w:lastColumn="0" w:noHBand="0" w:noVBand="1"/>
      </w:tblPr>
      <w:tblGrid>
        <w:gridCol w:w="3061"/>
        <w:gridCol w:w="2098"/>
        <w:gridCol w:w="2551"/>
      </w:tblGrid>
      <w:tr w:rsidR="0020556A" w:rsidRPr="000E55C5" w14:paraId="3F79F2B3" w14:textId="77777777" w:rsidTr="003938EE">
        <w:trPr>
          <w:cnfStyle w:val="100000000000" w:firstRow="1" w:lastRow="0" w:firstColumn="0" w:lastColumn="0" w:oddVBand="0" w:evenVBand="0" w:oddHBand="0" w:evenHBand="0" w:firstRowFirstColumn="0" w:firstRowLastColumn="0" w:lastRowFirstColumn="0" w:lastRowLastColumn="0"/>
        </w:trPr>
        <w:tc>
          <w:tcPr>
            <w:tcW w:w="3061" w:type="dxa"/>
          </w:tcPr>
          <w:p w14:paraId="32584CD7" w14:textId="77777777" w:rsidR="0020556A" w:rsidRPr="000D3648" w:rsidRDefault="0020556A" w:rsidP="000D3648">
            <w:pPr>
              <w:rPr>
                <w:bCs/>
              </w:rPr>
            </w:pPr>
            <w:proofErr w:type="gramStart"/>
            <w:r w:rsidRPr="000D3648">
              <w:rPr>
                <w:bCs/>
              </w:rPr>
              <w:t>Particular Risk</w:t>
            </w:r>
            <w:proofErr w:type="gramEnd"/>
            <w:r w:rsidRPr="000D3648">
              <w:rPr>
                <w:bCs/>
              </w:rPr>
              <w:t xml:space="preserve"> Events</w:t>
            </w:r>
          </w:p>
        </w:tc>
        <w:tc>
          <w:tcPr>
            <w:tcW w:w="2098" w:type="dxa"/>
          </w:tcPr>
          <w:p w14:paraId="00889359" w14:textId="10E9BB12" w:rsidR="0020556A" w:rsidRPr="00400184" w:rsidRDefault="0020556A" w:rsidP="003938EE">
            <w:pPr>
              <w:rPr>
                <w:bCs/>
              </w:rPr>
            </w:pPr>
            <w:r w:rsidRPr="00400184">
              <w:rPr>
                <w:bCs/>
              </w:rPr>
              <w:t>Certification Reference</w:t>
            </w:r>
          </w:p>
        </w:tc>
        <w:tc>
          <w:tcPr>
            <w:tcW w:w="2551" w:type="dxa"/>
          </w:tcPr>
          <w:p w14:paraId="12897C80" w14:textId="77777777" w:rsidR="0020556A" w:rsidRPr="000D3648" w:rsidRDefault="0020556A" w:rsidP="003938EE">
            <w:pPr>
              <w:rPr>
                <w:bCs/>
              </w:rPr>
            </w:pPr>
            <w:r w:rsidRPr="000D3648">
              <w:rPr>
                <w:bCs/>
              </w:rPr>
              <w:t>Threat Zone, 3D-Model Number</w:t>
            </w:r>
          </w:p>
        </w:tc>
      </w:tr>
      <w:tr w:rsidR="0020556A" w:rsidRPr="000E55C5" w14:paraId="722E9FCC" w14:textId="77777777" w:rsidTr="003938EE">
        <w:tc>
          <w:tcPr>
            <w:tcW w:w="3061" w:type="dxa"/>
          </w:tcPr>
          <w:p w14:paraId="446084D9" w14:textId="77777777" w:rsidR="0020556A" w:rsidRPr="006E0050" w:rsidRDefault="0020556A" w:rsidP="003938EE">
            <w:pPr>
              <w:rPr>
                <w:b/>
                <w:bCs/>
                <w:highlight w:val="darkBlue"/>
              </w:rPr>
            </w:pPr>
            <w:r w:rsidRPr="00147B10">
              <w:t>Uncontained Rotor Failure</w:t>
            </w:r>
          </w:p>
        </w:tc>
        <w:tc>
          <w:tcPr>
            <w:tcW w:w="2098" w:type="dxa"/>
          </w:tcPr>
          <w:p w14:paraId="45D54376" w14:textId="77777777" w:rsidR="0020556A" w:rsidRPr="000E55C5" w:rsidRDefault="0020556A" w:rsidP="003938EE">
            <w:r>
              <w:t>18</w:t>
            </w:r>
            <w:r w:rsidRPr="000E55C5">
              <w:t xml:space="preserve"> CFR </w:t>
            </w:r>
            <w:r>
              <w:t>32.20</w:t>
            </w:r>
          </w:p>
          <w:p w14:paraId="2189DC69" w14:textId="77777777" w:rsidR="0020556A" w:rsidRPr="000E55C5" w:rsidRDefault="0020556A" w:rsidP="003938EE">
            <w:pPr>
              <w:tabs>
                <w:tab w:val="right" w:pos="1882"/>
              </w:tabs>
            </w:pPr>
            <w:r w:rsidRPr="000E55C5">
              <w:tab/>
            </w:r>
          </w:p>
        </w:tc>
        <w:tc>
          <w:tcPr>
            <w:tcW w:w="2551" w:type="dxa"/>
          </w:tcPr>
          <w:p w14:paraId="40D97A1E" w14:textId="77777777" w:rsidR="0020556A" w:rsidRPr="000E55C5" w:rsidRDefault="0020556A" w:rsidP="003938EE">
            <w:r w:rsidRPr="000E55C5">
              <w:rPr>
                <w:highlight w:val="yellow"/>
              </w:rPr>
              <w:t>&lt;TBD&gt;</w:t>
            </w:r>
          </w:p>
        </w:tc>
      </w:tr>
      <w:tr w:rsidR="0020556A" w:rsidRPr="000E55C5" w14:paraId="45850121" w14:textId="77777777" w:rsidTr="003938EE">
        <w:tc>
          <w:tcPr>
            <w:tcW w:w="3061" w:type="dxa"/>
          </w:tcPr>
          <w:p w14:paraId="01B53938" w14:textId="77777777" w:rsidR="0020556A" w:rsidRPr="000E55C5" w:rsidRDefault="0020556A" w:rsidP="003938EE">
            <w:r w:rsidRPr="000E55C5">
              <w:t>Wheel and Tire Failure</w:t>
            </w:r>
          </w:p>
        </w:tc>
        <w:tc>
          <w:tcPr>
            <w:tcW w:w="2098" w:type="dxa"/>
          </w:tcPr>
          <w:p w14:paraId="2060C03C" w14:textId="77777777" w:rsidR="0020556A" w:rsidRPr="000E55C5" w:rsidRDefault="0020556A" w:rsidP="003938EE">
            <w:r>
              <w:t>EASA CS 32.586</w:t>
            </w:r>
          </w:p>
        </w:tc>
        <w:tc>
          <w:tcPr>
            <w:tcW w:w="2551" w:type="dxa"/>
          </w:tcPr>
          <w:p w14:paraId="3ABB7BB1" w14:textId="77777777" w:rsidR="0020556A" w:rsidRPr="000E55C5" w:rsidRDefault="0020556A" w:rsidP="003938EE">
            <w:r w:rsidRPr="000E55C5">
              <w:rPr>
                <w:highlight w:val="yellow"/>
              </w:rPr>
              <w:t>&lt;TBD&gt;</w:t>
            </w:r>
          </w:p>
        </w:tc>
      </w:tr>
      <w:tr w:rsidR="0020556A" w:rsidRPr="000E55C5" w14:paraId="6A0FD516" w14:textId="77777777" w:rsidTr="003938EE">
        <w:tc>
          <w:tcPr>
            <w:tcW w:w="3061" w:type="dxa"/>
          </w:tcPr>
          <w:p w14:paraId="1A8921F0" w14:textId="75DB5125" w:rsidR="0020556A" w:rsidRPr="000E55C5" w:rsidRDefault="0020556A" w:rsidP="003938EE">
            <w:r w:rsidRPr="000E55C5">
              <w:t>Bird Strike</w:t>
            </w:r>
            <w:r w:rsidR="00072C84">
              <w:t xml:space="preserve"> </w:t>
            </w:r>
            <w:r w:rsidR="00072C84" w:rsidRPr="00072C84">
              <w:rPr>
                <w:b/>
                <w:bCs/>
              </w:rPr>
              <w:t>x2</w:t>
            </w:r>
          </w:p>
        </w:tc>
        <w:tc>
          <w:tcPr>
            <w:tcW w:w="2098" w:type="dxa"/>
          </w:tcPr>
          <w:p w14:paraId="19E7AA97" w14:textId="77777777" w:rsidR="0020556A" w:rsidRPr="000E55C5" w:rsidRDefault="0020556A" w:rsidP="003938EE">
            <w:pPr>
              <w:rPr>
                <w:highlight w:val="yellow"/>
              </w:rPr>
            </w:pPr>
            <w:r>
              <w:t>19</w:t>
            </w:r>
            <w:r w:rsidRPr="000E55C5">
              <w:t xml:space="preserve"> CFR </w:t>
            </w:r>
            <w:r>
              <w:t>32.482</w:t>
            </w:r>
          </w:p>
        </w:tc>
        <w:tc>
          <w:tcPr>
            <w:tcW w:w="2551" w:type="dxa"/>
          </w:tcPr>
          <w:p w14:paraId="67881162" w14:textId="77777777" w:rsidR="0020556A" w:rsidRPr="000E55C5" w:rsidRDefault="0020556A" w:rsidP="003938EE">
            <w:r w:rsidRPr="000E55C5">
              <w:rPr>
                <w:highlight w:val="yellow"/>
              </w:rPr>
              <w:t>&lt;TBD&gt;</w:t>
            </w:r>
          </w:p>
        </w:tc>
      </w:tr>
      <w:tr w:rsidR="0020556A" w:rsidRPr="000E55C5" w14:paraId="3F2D8D9D" w14:textId="77777777" w:rsidTr="003938EE">
        <w:tc>
          <w:tcPr>
            <w:tcW w:w="3061" w:type="dxa"/>
          </w:tcPr>
          <w:p w14:paraId="7C6E89D3" w14:textId="77777777" w:rsidR="0020556A" w:rsidRPr="000E55C5" w:rsidRDefault="0020556A" w:rsidP="003938EE"/>
        </w:tc>
        <w:tc>
          <w:tcPr>
            <w:tcW w:w="2098" w:type="dxa"/>
          </w:tcPr>
          <w:p w14:paraId="37AA65E1" w14:textId="77777777" w:rsidR="0020556A" w:rsidRPr="000E55C5" w:rsidRDefault="0020556A" w:rsidP="003938EE"/>
        </w:tc>
        <w:tc>
          <w:tcPr>
            <w:tcW w:w="2551" w:type="dxa"/>
          </w:tcPr>
          <w:p w14:paraId="1F1336E4" w14:textId="77777777" w:rsidR="0020556A" w:rsidRPr="00C64A54" w:rsidRDefault="0020556A" w:rsidP="003938EE"/>
        </w:tc>
      </w:tr>
    </w:tbl>
    <w:p w14:paraId="216A239C" w14:textId="7E62FA70" w:rsidR="001305C5" w:rsidRDefault="001305C5" w:rsidP="001305C5">
      <w:pPr>
        <w:jc w:val="center"/>
        <w:rPr>
          <w:szCs w:val="20"/>
        </w:rPr>
      </w:pPr>
    </w:p>
    <w:p w14:paraId="4F808C08" w14:textId="5B0D3CD6" w:rsidR="00E21E2C" w:rsidRPr="000E55C5" w:rsidRDefault="005429C2" w:rsidP="005429C2">
      <w:pPr>
        <w:pStyle w:val="ReqID"/>
        <w:rPr>
          <w:i w:val="0"/>
        </w:rPr>
      </w:pPr>
      <w:r w:rsidRPr="002B7DBC">
        <w:t>FE-INST-000</w:t>
      </w:r>
      <w:r>
        <w:t>2</w:t>
      </w:r>
      <w:r w:rsidRPr="002B7DBC">
        <w:t xml:space="preserve"> </w:t>
      </w:r>
      <w:r w:rsidR="00E21E2C" w:rsidRPr="000E55C5">
        <w:t>Particular risk analysis</w:t>
      </w:r>
    </w:p>
    <w:p w14:paraId="1189011A" w14:textId="4300A1E1" w:rsidR="00E21E2C" w:rsidRDefault="00E21E2C" w:rsidP="00040082">
      <w:r w:rsidRPr="000E55C5">
        <w:t xml:space="preserve">Only single particular risk events </w:t>
      </w:r>
      <w:r w:rsidRPr="00C64A54">
        <w:t xml:space="preserve">need to be addressed. Multiple </w:t>
      </w:r>
      <w:r w:rsidRPr="000E55C5">
        <w:t xml:space="preserve">particular risk events need not be addressed (ref. </w:t>
      </w:r>
      <w:r w:rsidR="00040082">
        <w:t>18</w:t>
      </w:r>
      <w:r w:rsidR="00040082" w:rsidRPr="000E55C5">
        <w:t xml:space="preserve"> CFR </w:t>
      </w:r>
      <w:r w:rsidR="00040082">
        <w:t>32.20</w:t>
      </w:r>
      <w:r w:rsidRPr="000E55C5">
        <w:t xml:space="preserve">). The analysis of these events and resulting EWIS failures, and in combination with other aircraft system failures, are the responsibility of the </w:t>
      </w:r>
      <w:r w:rsidRPr="007B3F6E">
        <w:t>Aerion System Safety group</w:t>
      </w:r>
      <w:r w:rsidRPr="00C64A54">
        <w:t>. The requirements in s</w:t>
      </w:r>
      <w:r w:rsidRPr="000E55C5">
        <w:t xml:space="preserve">ections </w:t>
      </w:r>
      <w:r w:rsidRPr="001B1C0C">
        <w:rPr>
          <w:highlight w:val="yellow"/>
        </w:rPr>
        <w:fldChar w:fldCharType="begin"/>
      </w:r>
      <w:r w:rsidRPr="000E55C5">
        <w:instrText xml:space="preserve"> REF _Ref51576819 \r \h </w:instrText>
      </w:r>
      <w:r w:rsidRPr="001B1C0C">
        <w:rPr>
          <w:highlight w:val="yellow"/>
        </w:rPr>
      </w:r>
      <w:r w:rsidRPr="001B1C0C">
        <w:rPr>
          <w:highlight w:val="yellow"/>
        </w:rPr>
        <w:fldChar w:fldCharType="separate"/>
      </w:r>
      <w:r w:rsidR="00DD569A">
        <w:t>3.2.1</w:t>
      </w:r>
      <w:r w:rsidRPr="001B1C0C">
        <w:rPr>
          <w:highlight w:val="yellow"/>
        </w:rPr>
        <w:fldChar w:fldCharType="end"/>
      </w:r>
      <w:r w:rsidRPr="00C64A54">
        <w:t xml:space="preserve"> to </w:t>
      </w:r>
      <w:r w:rsidR="00DD569A">
        <w:rPr>
          <w:highlight w:val="yellow"/>
        </w:rPr>
        <w:fldChar w:fldCharType="begin"/>
      </w:r>
      <w:r w:rsidR="00DD569A">
        <w:instrText xml:space="preserve"> REF _Ref117694367 \r \h </w:instrText>
      </w:r>
      <w:r w:rsidR="00DD569A">
        <w:rPr>
          <w:highlight w:val="yellow"/>
        </w:rPr>
      </w:r>
      <w:r w:rsidR="00DD569A">
        <w:rPr>
          <w:highlight w:val="yellow"/>
        </w:rPr>
        <w:fldChar w:fldCharType="separate"/>
      </w:r>
      <w:r w:rsidR="00DD569A">
        <w:t>3.2.2</w:t>
      </w:r>
      <w:r w:rsidR="00DD569A">
        <w:rPr>
          <w:highlight w:val="yellow"/>
        </w:rPr>
        <w:fldChar w:fldCharType="end"/>
      </w:r>
      <w:r w:rsidR="00DD569A">
        <w:t xml:space="preserve"> </w:t>
      </w:r>
      <w:r w:rsidRPr="000E55C5">
        <w:t xml:space="preserve">are in this standard to support the designer in creating </w:t>
      </w:r>
      <w:proofErr w:type="gramStart"/>
      <w:r w:rsidRPr="000E55C5">
        <w:t>an</w:t>
      </w:r>
      <w:proofErr w:type="gramEnd"/>
      <w:r w:rsidRPr="000E55C5">
        <w:t xml:space="preserve"> EWIS design that accounts for the particular risk events.</w:t>
      </w:r>
    </w:p>
    <w:p w14:paraId="0A4F0D4F" w14:textId="77777777" w:rsidR="00453BAD" w:rsidRPr="000E55C5" w:rsidRDefault="00453BAD" w:rsidP="00040082"/>
    <w:p w14:paraId="4FFBEF07" w14:textId="77777777" w:rsidR="00E21E2C" w:rsidRPr="000E55C5" w:rsidRDefault="00E21E2C" w:rsidP="00E21E2C">
      <w:pPr>
        <w:pStyle w:val="Heading3"/>
      </w:pPr>
      <w:bookmarkStart w:id="8" w:name="_Ref51576819"/>
      <w:bookmarkStart w:id="9" w:name="_Toc59107166"/>
      <w:bookmarkStart w:id="10" w:name="_Toc117694661"/>
      <w:r w:rsidRPr="000E55C5">
        <w:t>Uncontained Engine Rotor Failure (UERF)</w:t>
      </w:r>
      <w:bookmarkEnd w:id="8"/>
      <w:bookmarkEnd w:id="9"/>
      <w:bookmarkEnd w:id="10"/>
    </w:p>
    <w:p w14:paraId="0F0DBC4F" w14:textId="687CCA77" w:rsidR="00E21E2C" w:rsidRPr="000E55C5" w:rsidRDefault="005429C2" w:rsidP="005429C2">
      <w:pPr>
        <w:pStyle w:val="ReqID"/>
      </w:pPr>
      <w:r w:rsidRPr="002B7DBC">
        <w:t>FE-INST-000</w:t>
      </w:r>
      <w:r>
        <w:t>3</w:t>
      </w:r>
      <w:r w:rsidRPr="002B7DBC">
        <w:t xml:space="preserve"> </w:t>
      </w:r>
      <w:r w:rsidR="00E21E2C" w:rsidRPr="000E55C5">
        <w:t>Unconta</w:t>
      </w:r>
      <w:r w:rsidR="00040082">
        <w:t>ined engine rotor failure</w:t>
      </w:r>
    </w:p>
    <w:p w14:paraId="1CFDD13B" w14:textId="77777777" w:rsidR="00E21E2C" w:rsidRPr="000E55C5" w:rsidRDefault="00E21E2C" w:rsidP="00E21E2C">
      <w:pPr>
        <w:jc w:val="both"/>
      </w:pPr>
      <w:r w:rsidRPr="000E55C5">
        <w:t>Service experience shows that uncontained engine rotor failures have occurred resulting in the release of high velocity rotor fragments or other engine component fragments. These fragments have impacted and damaged critical aircraft structures, fuel tanks, systems, controls, and other engines on the aircraft, as well as caused serious or fatal injuries to passengers and crewmembers.</w:t>
      </w:r>
    </w:p>
    <w:p w14:paraId="3EACA26C" w14:textId="790BB571" w:rsidR="00040082" w:rsidRDefault="00E21E2C" w:rsidP="006C2AFF">
      <w:pPr>
        <w:jc w:val="both"/>
        <w:rPr>
          <w:rFonts w:ascii="Times New Roman Bold" w:eastAsia="Times New Roman" w:hAnsi="Times New Roman Bold" w:cs="Times New Roman"/>
          <w:b/>
          <w:sz w:val="24"/>
          <w:szCs w:val="20"/>
          <w:lang w:val="en-US"/>
        </w:rPr>
      </w:pPr>
      <w:r w:rsidRPr="00040082">
        <w:rPr>
          <w:highlight w:val="yellow"/>
        </w:rPr>
        <w:t xml:space="preserve">To prevent an UERF </w:t>
      </w:r>
      <w:r w:rsidR="00040082">
        <w:rPr>
          <w:highlight w:val="yellow"/>
        </w:rPr>
        <w:t>we follow internal directive FEID-0024-3</w:t>
      </w:r>
      <w:r w:rsidRPr="00040082">
        <w:rPr>
          <w:highlight w:val="yellow"/>
        </w:rPr>
        <w:t>.</w:t>
      </w:r>
      <w:bookmarkStart w:id="11" w:name="_Toc59107168"/>
      <w:r w:rsidR="00040082">
        <w:br w:type="page"/>
      </w:r>
    </w:p>
    <w:p w14:paraId="7FDFE518" w14:textId="77777777" w:rsidR="00DD569A" w:rsidRPr="000E55C5" w:rsidRDefault="00DD569A" w:rsidP="00DD569A">
      <w:pPr>
        <w:pStyle w:val="Heading3"/>
      </w:pPr>
      <w:bookmarkStart w:id="12" w:name="_Ref117694367"/>
      <w:bookmarkStart w:id="13" w:name="_Toc117694662"/>
      <w:bookmarkEnd w:id="11"/>
      <w:proofErr w:type="spellStart"/>
      <w:r>
        <w:lastRenderedPageBreak/>
        <w:t>Birdstrike</w:t>
      </w:r>
      <w:bookmarkEnd w:id="12"/>
      <w:bookmarkEnd w:id="13"/>
      <w:proofErr w:type="spellEnd"/>
    </w:p>
    <w:p w14:paraId="4B64BE15" w14:textId="7CB3B8B6" w:rsidR="00040082" w:rsidRPr="000E55C5" w:rsidRDefault="005429C2" w:rsidP="005429C2">
      <w:pPr>
        <w:pStyle w:val="ReqID"/>
      </w:pPr>
      <w:r w:rsidRPr="002B7DBC">
        <w:t>FE-INST-000</w:t>
      </w:r>
      <w:r>
        <w:t>4</w:t>
      </w:r>
      <w:r w:rsidRPr="002B7DBC">
        <w:t xml:space="preserve"> </w:t>
      </w:r>
      <w:r w:rsidR="00040082" w:rsidRPr="000E55C5">
        <w:t>Bird strike</w:t>
      </w:r>
    </w:p>
    <w:p w14:paraId="72DD08E9" w14:textId="77777777" w:rsidR="00040082" w:rsidRPr="000E55C5" w:rsidRDefault="00040082" w:rsidP="00040082">
      <w:pPr>
        <w:jc w:val="both"/>
      </w:pPr>
      <w:r w:rsidRPr="000E55C5">
        <w:t xml:space="preserve">No bird impact should result in a hazardous or catastrophic loss of system equipment. For a bird strike scenario adequate aircraft functionality must be maintained to ensure continued safe flight and landing without exceptional flight crew skill. The ability of the system design to sustain damage from a bird </w:t>
      </w:r>
      <w:proofErr w:type="gramStart"/>
      <w:r w:rsidRPr="000E55C5">
        <w:t>strike, and</w:t>
      </w:r>
      <w:proofErr w:type="gramEnd"/>
      <w:r w:rsidRPr="000E55C5">
        <w:t xml:space="preserve"> complete the flight safely shall be substantiated by analysis, or similarity, or test, as required.</w:t>
      </w:r>
    </w:p>
    <w:p w14:paraId="24ABD852" w14:textId="1F202C80" w:rsidR="00040082" w:rsidRDefault="00040082" w:rsidP="00040082">
      <w:pPr>
        <w:jc w:val="both"/>
      </w:pPr>
      <w:r w:rsidRPr="000E55C5">
        <w:t xml:space="preserve">As far as practicable, EWIS should </w:t>
      </w:r>
      <w:r>
        <w:t xml:space="preserve">be installed </w:t>
      </w:r>
      <w:proofErr w:type="gramStart"/>
      <w:r>
        <w:t>according</w:t>
      </w:r>
      <w:proofErr w:type="gramEnd"/>
      <w:r>
        <w:t xml:space="preserve"> FEID-0024-6</w:t>
      </w:r>
      <w:r w:rsidR="006C2AFF">
        <w:t xml:space="preserve"> </w:t>
      </w:r>
      <w:r w:rsidR="006C2AFF" w:rsidRPr="006C2AFF">
        <w:rPr>
          <w:b/>
          <w:bCs/>
        </w:rPr>
        <w:t>This is the update text of the requirement</w:t>
      </w:r>
    </w:p>
    <w:p w14:paraId="6F96770F" w14:textId="77777777" w:rsidR="00040082" w:rsidRDefault="00040082" w:rsidP="00040082">
      <w:pPr>
        <w:jc w:val="both"/>
      </w:pPr>
    </w:p>
    <w:p w14:paraId="7A628045" w14:textId="77777777" w:rsidR="00C15BDF" w:rsidRPr="000E55C5" w:rsidRDefault="00C15BDF" w:rsidP="00C15BDF">
      <w:pPr>
        <w:pStyle w:val="Heading2"/>
      </w:pPr>
      <w:bookmarkStart w:id="14" w:name="_Ref53149359"/>
      <w:bookmarkStart w:id="15" w:name="_Ref53151272"/>
      <w:bookmarkStart w:id="16" w:name="_Toc59107171"/>
      <w:bookmarkStart w:id="17" w:name="_Toc117694663"/>
      <w:r w:rsidRPr="000E55C5">
        <w:t>Aircraft Zone Limitations</w:t>
      </w:r>
      <w:bookmarkEnd w:id="14"/>
      <w:bookmarkEnd w:id="15"/>
      <w:bookmarkEnd w:id="16"/>
      <w:bookmarkEnd w:id="17"/>
    </w:p>
    <w:p w14:paraId="2FDFC0CB" w14:textId="55E70FAD" w:rsidR="00C15BDF" w:rsidRPr="000E55C5" w:rsidRDefault="005429C2" w:rsidP="005429C2">
      <w:pPr>
        <w:pStyle w:val="ReqID"/>
      </w:pPr>
      <w:r w:rsidRPr="002B7DBC">
        <w:t>FE-INST-</w:t>
      </w:r>
      <w:r w:rsidRPr="005429C2">
        <w:rPr>
          <w:rStyle w:val="ReqIDChar"/>
        </w:rPr>
        <w:t>0005</w:t>
      </w:r>
      <w:r w:rsidRPr="002B7DBC">
        <w:t xml:space="preserve"> </w:t>
      </w:r>
      <w:r w:rsidR="00C15BDF" w:rsidRPr="000E55C5">
        <w:t>Aircraft zones</w:t>
      </w:r>
    </w:p>
    <w:p w14:paraId="35F3EA9D" w14:textId="77777777" w:rsidR="00C15BDF" w:rsidRPr="000E55C5" w:rsidRDefault="00C15BDF" w:rsidP="00C15BDF">
      <w:pPr>
        <w:jc w:val="both"/>
      </w:pPr>
      <w:r w:rsidRPr="000E55C5">
        <w:t xml:space="preserve">Aircraft zones are identified together with the different environmental conditions associated to each area, in accordance </w:t>
      </w:r>
      <w:proofErr w:type="gramStart"/>
      <w:r w:rsidRPr="000E55C5">
        <w:t>to</w:t>
      </w:r>
      <w:proofErr w:type="gramEnd"/>
      <w:r w:rsidRPr="000E55C5">
        <w:t xml:space="preserve"> the ‘</w:t>
      </w:r>
      <w:r w:rsidR="00DD569A">
        <w:t>FE</w:t>
      </w:r>
      <w:r w:rsidRPr="000E55C5">
        <w:t xml:space="preserve"> Zone Definition and Environmental Condition’ document (ref. </w:t>
      </w:r>
      <w:r w:rsidR="00DD569A">
        <w:t>FE-2359-761</w:t>
      </w:r>
      <w:r w:rsidRPr="000E55C5">
        <w:t xml:space="preserve">). This supports the selection and installation of all EWIS parts and components and ensures that they can perform their intended function under the environmental conditions of the areas where they are installed. An overview of these aircraft zones and environmental conditions is included in </w:t>
      </w:r>
      <w:r w:rsidRPr="001B1C0C">
        <w:fldChar w:fldCharType="begin"/>
      </w:r>
      <w:r w:rsidRPr="000E55C5">
        <w:instrText xml:space="preserve"> REF _Ref51582707 \r \h </w:instrText>
      </w:r>
      <w:r w:rsidRPr="001B1C0C">
        <w:fldChar w:fldCharType="separate"/>
      </w:r>
      <w:r w:rsidR="00DD569A">
        <w:rPr>
          <w:b/>
          <w:bCs/>
          <w:lang w:val="en-US"/>
        </w:rPr>
        <w:t>Error! Reference source not found.</w:t>
      </w:r>
      <w:r w:rsidRPr="001B1C0C">
        <w:fldChar w:fldCharType="end"/>
      </w:r>
      <w:r w:rsidRPr="00C64A54">
        <w:t>.</w:t>
      </w:r>
    </w:p>
    <w:p w14:paraId="697C4BB8" w14:textId="77777777" w:rsidR="00DD569A" w:rsidRPr="00C64A54" w:rsidRDefault="00DD569A" w:rsidP="00DD569A">
      <w:pPr>
        <w:pStyle w:val="Heading2"/>
      </w:pPr>
      <w:bookmarkStart w:id="18" w:name="_Toc59107174"/>
      <w:bookmarkStart w:id="19" w:name="_Toc117694664"/>
      <w:r w:rsidRPr="000E55C5">
        <w:t>General Installation Principles</w:t>
      </w:r>
      <w:bookmarkEnd w:id="18"/>
      <w:bookmarkEnd w:id="19"/>
    </w:p>
    <w:p w14:paraId="6071C502" w14:textId="375ED0E0" w:rsidR="00DD569A" w:rsidRPr="000E55C5" w:rsidRDefault="005429C2" w:rsidP="005429C2">
      <w:pPr>
        <w:pStyle w:val="ReqID"/>
      </w:pPr>
      <w:r w:rsidRPr="002B7DBC">
        <w:t>FE-INST-000</w:t>
      </w:r>
      <w:r>
        <w:t>6</w:t>
      </w:r>
      <w:r w:rsidRPr="002B7DBC">
        <w:t xml:space="preserve"> </w:t>
      </w:r>
      <w:r w:rsidR="00DD569A" w:rsidRPr="000E55C5">
        <w:t>Harness routing arrangement</w:t>
      </w:r>
    </w:p>
    <w:p w14:paraId="079FBE8A" w14:textId="77777777" w:rsidR="00DD569A" w:rsidRPr="000E55C5" w:rsidRDefault="00DD569A" w:rsidP="00DD569A">
      <w:pPr>
        <w:jc w:val="both"/>
      </w:pPr>
      <w:r w:rsidRPr="000E55C5">
        <w:t xml:space="preserve">Harness routings shall be organized to follow an orderly pre-arranged path such that the harness routings are conveniently visible and accessible for installation, </w:t>
      </w:r>
      <w:proofErr w:type="gramStart"/>
      <w:r w:rsidRPr="000E55C5">
        <w:t>inspection</w:t>
      </w:r>
      <w:proofErr w:type="gramEnd"/>
      <w:r w:rsidRPr="000E55C5">
        <w:t xml:space="preserve"> and maintenance.</w:t>
      </w:r>
    </w:p>
    <w:p w14:paraId="165D5B53" w14:textId="77777777" w:rsidR="00DD569A" w:rsidRPr="000E55C5" w:rsidRDefault="00DD569A" w:rsidP="00DD569A">
      <w:pPr>
        <w:jc w:val="both"/>
      </w:pPr>
      <w:r w:rsidRPr="000E55C5">
        <w:t xml:space="preserve">In general, breakouts should be routed away from structure, to prevent hidden wiring and make the harness routings better accessible as shown in </w:t>
      </w:r>
      <w:r w:rsidRPr="001B1C0C">
        <w:fldChar w:fldCharType="begin"/>
      </w:r>
      <w:r w:rsidRPr="000E55C5">
        <w:instrText xml:space="preserve"> REF _Ref51679499 \h  \* MERGEFORMAT </w:instrText>
      </w:r>
      <w:r w:rsidRPr="001B1C0C">
        <w:fldChar w:fldCharType="separate"/>
      </w:r>
      <w:r w:rsidRPr="000E55C5">
        <w:t xml:space="preserve">Figure </w:t>
      </w:r>
      <w:r w:rsidRPr="00DD569A">
        <w:rPr>
          <w:noProof/>
        </w:rPr>
        <w:t>1</w:t>
      </w:r>
      <w:r w:rsidRPr="001B1C0C">
        <w:fldChar w:fldCharType="end"/>
      </w:r>
      <w:r w:rsidRPr="00C64A54">
        <w:t>. The break</w:t>
      </w:r>
      <w:r w:rsidRPr="000E55C5">
        <w:t xml:space="preserve">out direction of the </w:t>
      </w:r>
      <w:proofErr w:type="gramStart"/>
      <w:r w:rsidRPr="000E55C5">
        <w:t>bundle</w:t>
      </w:r>
      <w:proofErr w:type="gramEnd"/>
      <w:r w:rsidRPr="000E55C5">
        <w:t xml:space="preserve"> however, is also highly dependent on the destination of the bundle and its endpoints.</w:t>
      </w:r>
    </w:p>
    <w:p w14:paraId="1685328E" w14:textId="48BB3564" w:rsidR="00DD569A" w:rsidRPr="0081722A" w:rsidRDefault="0081722A" w:rsidP="00DD569A">
      <w:pPr>
        <w:keepNext/>
      </w:pPr>
      <w:r>
        <w:rPr>
          <w:noProof/>
        </w:rPr>
        <w:drawing>
          <wp:inline distT="0" distB="0" distL="0" distR="0" wp14:anchorId="5E28DD10" wp14:editId="5CA1DD7F">
            <wp:extent cx="6492875" cy="1762125"/>
            <wp:effectExtent l="0" t="0" r="317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875" cy="1762125"/>
                    </a:xfrm>
                    <a:prstGeom prst="rect">
                      <a:avLst/>
                    </a:prstGeom>
                    <a:noFill/>
                  </pic:spPr>
                </pic:pic>
              </a:graphicData>
            </a:graphic>
          </wp:inline>
        </w:drawing>
      </w:r>
    </w:p>
    <w:p w14:paraId="0EF13C4B" w14:textId="77777777" w:rsidR="00DD569A" w:rsidRPr="000E55C5" w:rsidRDefault="00DD569A" w:rsidP="00DD569A">
      <w:pPr>
        <w:keepNext/>
      </w:pPr>
    </w:p>
    <w:p w14:paraId="57A2C064" w14:textId="77777777" w:rsidR="00DD569A" w:rsidRPr="000E55C5" w:rsidRDefault="00DD569A" w:rsidP="00DD569A">
      <w:pPr>
        <w:pStyle w:val="Caption"/>
        <w:rPr>
          <w:i/>
        </w:rPr>
      </w:pPr>
      <w:bookmarkStart w:id="20" w:name="_Ref51679499"/>
      <w:bookmarkStart w:id="21" w:name="_Toc57717428"/>
      <w:r w:rsidRPr="000E55C5">
        <w:t xml:space="preserve">Figure </w:t>
      </w:r>
      <w:r>
        <w:fldChar w:fldCharType="begin"/>
      </w:r>
      <w:r>
        <w:rPr>
          <w:b w:val="0"/>
          <w:bCs w:val="0"/>
        </w:rPr>
        <w:instrText xml:space="preserve"> SEQ Figure \* ARABIC </w:instrText>
      </w:r>
      <w:r>
        <w:fldChar w:fldCharType="separate"/>
      </w:r>
      <w:r>
        <w:rPr>
          <w:b w:val="0"/>
          <w:bCs w:val="0"/>
          <w:noProof/>
        </w:rPr>
        <w:t>1</w:t>
      </w:r>
      <w:r>
        <w:rPr>
          <w:noProof/>
        </w:rPr>
        <w:fldChar w:fldCharType="end"/>
      </w:r>
      <w:bookmarkEnd w:id="20"/>
      <w:r w:rsidRPr="00C64A54">
        <w:t xml:space="preserve"> </w:t>
      </w:r>
      <w:r w:rsidRPr="000E55C5">
        <w:t>- HARNESS ROUTING ARRANGEMENTS</w:t>
      </w:r>
      <w:bookmarkEnd w:id="21"/>
    </w:p>
    <w:p w14:paraId="19BBB08B" w14:textId="03B2BFD4" w:rsidR="00DD569A" w:rsidRPr="000E55C5" w:rsidRDefault="005429C2" w:rsidP="005429C2">
      <w:pPr>
        <w:pStyle w:val="ReqID"/>
      </w:pPr>
      <w:bookmarkStart w:id="22" w:name="_Ref56691731"/>
      <w:r w:rsidRPr="002B7DBC">
        <w:t>FE-INST-000</w:t>
      </w:r>
      <w:r>
        <w:t>7</w:t>
      </w:r>
      <w:r w:rsidRPr="002B7DBC">
        <w:t xml:space="preserve"> </w:t>
      </w:r>
      <w:r w:rsidR="00DD569A" w:rsidRPr="000E55C5">
        <w:t>Harness routing position near ground plane</w:t>
      </w:r>
      <w:bookmarkEnd w:id="22"/>
    </w:p>
    <w:p w14:paraId="507093C5" w14:textId="77777777" w:rsidR="00DD569A" w:rsidRDefault="00DD569A" w:rsidP="00DD569A">
      <w:pPr>
        <w:jc w:val="both"/>
      </w:pPr>
      <w:r w:rsidRPr="000E55C5">
        <w:t xml:space="preserve">Harnesses should be routed as close as possible to the ground plane with a maximum clearance of </w:t>
      </w:r>
      <w:r>
        <w:t>1</w:t>
      </w:r>
      <w:r w:rsidRPr="000E55C5">
        <w:t>.</w:t>
      </w:r>
      <w:r>
        <w:t>0</w:t>
      </w:r>
      <w:r w:rsidRPr="000E55C5">
        <w:t>5 inch</w:t>
      </w:r>
      <w:r w:rsidRPr="00C64A54">
        <w:t>,</w:t>
      </w:r>
      <w:r w:rsidRPr="000E55C5">
        <w:t xml:space="preserve"> without the possibility of damaging the harnesses.</w:t>
      </w:r>
    </w:p>
    <w:p w14:paraId="09E1CD27" w14:textId="77777777" w:rsidR="00DD569A" w:rsidRDefault="00DD569A" w:rsidP="00DD569A">
      <w:pPr>
        <w:jc w:val="both"/>
      </w:pPr>
    </w:p>
    <w:p w14:paraId="368809D1" w14:textId="77777777" w:rsidR="00DD569A" w:rsidRPr="000E55C5" w:rsidRDefault="00DD569A" w:rsidP="00DD569A">
      <w:pPr>
        <w:pStyle w:val="Heading2"/>
      </w:pPr>
      <w:bookmarkStart w:id="23" w:name="_Toc59107176"/>
      <w:bookmarkStart w:id="24" w:name="_Toc117694665"/>
      <w:r w:rsidRPr="000E55C5">
        <w:t>Maintenance Considerations</w:t>
      </w:r>
      <w:bookmarkEnd w:id="23"/>
      <w:bookmarkEnd w:id="24"/>
      <w:r w:rsidRPr="000E55C5">
        <w:t xml:space="preserve"> </w:t>
      </w:r>
    </w:p>
    <w:p w14:paraId="1BED56B1" w14:textId="4FABA001" w:rsidR="00DD569A" w:rsidRPr="000E55C5" w:rsidRDefault="005429C2" w:rsidP="005429C2">
      <w:pPr>
        <w:pStyle w:val="ReqID"/>
      </w:pPr>
      <w:bookmarkStart w:id="25" w:name="_Ref51589215"/>
      <w:r w:rsidRPr="002B7DBC">
        <w:t>FE-INST-000</w:t>
      </w:r>
      <w:r>
        <w:t>8</w:t>
      </w:r>
      <w:r w:rsidRPr="002B7DBC">
        <w:t xml:space="preserve"> </w:t>
      </w:r>
      <w:r w:rsidR="00DD569A">
        <w:t>U</w:t>
      </w:r>
      <w:r w:rsidR="00DD569A" w:rsidRPr="000E55C5">
        <w:t xml:space="preserve">se as hand hold or </w:t>
      </w:r>
      <w:proofErr w:type="gramStart"/>
      <w:r w:rsidR="00DD569A" w:rsidRPr="000E55C5">
        <w:t>foot</w:t>
      </w:r>
      <w:bookmarkEnd w:id="25"/>
      <w:r w:rsidR="00DD569A" w:rsidRPr="000E55C5">
        <w:t xml:space="preserve"> rest</w:t>
      </w:r>
      <w:proofErr w:type="gramEnd"/>
    </w:p>
    <w:p w14:paraId="7B238DE1" w14:textId="3713A42C" w:rsidR="00DD569A" w:rsidRPr="000E55C5" w:rsidRDefault="00DD569A" w:rsidP="00DD569A">
      <w:pPr>
        <w:jc w:val="both"/>
        <w:rPr>
          <w:i/>
        </w:rPr>
      </w:pPr>
      <w:r w:rsidRPr="000E55C5">
        <w:lastRenderedPageBreak/>
        <w:t>EWIS shall be installed</w:t>
      </w:r>
      <w:r w:rsidRPr="000E55C5" w:rsidDel="002C156C">
        <w:t xml:space="preserve"> </w:t>
      </w:r>
      <w:r w:rsidRPr="000E55C5">
        <w:t xml:space="preserve">so it </w:t>
      </w:r>
      <w:r>
        <w:t>supports to</w:t>
      </w:r>
      <w:r w:rsidRPr="000E55C5">
        <w:t xml:space="preserve"> be used as hand hold or </w:t>
      </w:r>
      <w:proofErr w:type="gramStart"/>
      <w:r w:rsidRPr="000E55C5">
        <w:t>foot rest</w:t>
      </w:r>
      <w:proofErr w:type="gramEnd"/>
      <w:r w:rsidRPr="000E55C5">
        <w:t xml:space="preserve"> by maintenance personnel. When this is not possible, a structural barrier is required.</w:t>
      </w:r>
      <w:r w:rsidR="006C2AFF">
        <w:t xml:space="preserve"> </w:t>
      </w:r>
      <w:r w:rsidR="006C2AFF" w:rsidRPr="006C2AFF">
        <w:rPr>
          <w:b/>
          <w:bCs/>
        </w:rPr>
        <w:t>This is the update text of the requirement</w:t>
      </w:r>
    </w:p>
    <w:p w14:paraId="1E06D8D1" w14:textId="6CDAAA2C" w:rsidR="00DD569A" w:rsidRPr="000E55C5" w:rsidRDefault="005429C2" w:rsidP="005429C2">
      <w:pPr>
        <w:pStyle w:val="ReqID"/>
      </w:pPr>
      <w:r w:rsidRPr="002B7DBC">
        <w:t>FE-INST-000</w:t>
      </w:r>
      <w:r>
        <w:t>9</w:t>
      </w:r>
      <w:r w:rsidRPr="002B7DBC">
        <w:t xml:space="preserve"> </w:t>
      </w:r>
      <w:r w:rsidR="00DD569A" w:rsidRPr="000E55C5">
        <w:t>Accessibility for maintenance and inspection</w:t>
      </w:r>
    </w:p>
    <w:p w14:paraId="07B888F2" w14:textId="79C5012F" w:rsidR="00DD569A" w:rsidRDefault="00DD569A" w:rsidP="00DD569A">
      <w:pPr>
        <w:jc w:val="both"/>
      </w:pPr>
      <w:r w:rsidRPr="000E55C5">
        <w:t>EWIS shall be installed to provide easy accessibility for maintenance and inspection purposes.</w:t>
      </w:r>
    </w:p>
    <w:p w14:paraId="15CB54F3" w14:textId="77777777" w:rsidR="00072C84" w:rsidRPr="000E55C5" w:rsidRDefault="00072C84" w:rsidP="00DD569A">
      <w:pPr>
        <w:jc w:val="both"/>
      </w:pPr>
    </w:p>
    <w:tbl>
      <w:tblPr>
        <w:tblStyle w:val="Style1"/>
        <w:tblW w:w="5159" w:type="dxa"/>
        <w:tblLook w:val="0420" w:firstRow="1" w:lastRow="0" w:firstColumn="0" w:lastColumn="0" w:noHBand="0" w:noVBand="1"/>
      </w:tblPr>
      <w:tblGrid>
        <w:gridCol w:w="2335"/>
        <w:gridCol w:w="2824"/>
      </w:tblGrid>
      <w:tr w:rsidR="00072C84" w:rsidRPr="000E55C5" w14:paraId="306B0109" w14:textId="77777777" w:rsidTr="00072C84">
        <w:trPr>
          <w:cnfStyle w:val="100000000000" w:firstRow="1" w:lastRow="0" w:firstColumn="0" w:lastColumn="0" w:oddVBand="0" w:evenVBand="0" w:oddHBand="0" w:evenHBand="0" w:firstRowFirstColumn="0" w:firstRowLastColumn="0" w:lastRowFirstColumn="0" w:lastRowLastColumn="0"/>
        </w:trPr>
        <w:tc>
          <w:tcPr>
            <w:tcW w:w="2335" w:type="dxa"/>
          </w:tcPr>
          <w:p w14:paraId="7A0D7BB5" w14:textId="6EEF6598" w:rsidR="00072C84" w:rsidRPr="000E55C5" w:rsidRDefault="00072C84" w:rsidP="00862B8A">
            <w:r>
              <w:t>New Column Header 1</w:t>
            </w:r>
          </w:p>
        </w:tc>
        <w:tc>
          <w:tcPr>
            <w:tcW w:w="2824" w:type="dxa"/>
          </w:tcPr>
          <w:p w14:paraId="724FC4B0" w14:textId="632297F9" w:rsidR="00072C84" w:rsidRPr="000E55C5" w:rsidRDefault="00072C84" w:rsidP="00862B8A">
            <w:r>
              <w:t>New Column Header 2</w:t>
            </w:r>
          </w:p>
        </w:tc>
      </w:tr>
      <w:tr w:rsidR="00072C84" w:rsidRPr="000E55C5" w14:paraId="2BAD2666" w14:textId="77777777" w:rsidTr="00072C84">
        <w:tc>
          <w:tcPr>
            <w:tcW w:w="2335" w:type="dxa"/>
          </w:tcPr>
          <w:p w14:paraId="14137656" w14:textId="6FAA8D0D" w:rsidR="00072C84" w:rsidRPr="000E55C5" w:rsidRDefault="00072C84" w:rsidP="00862B8A">
            <w:r>
              <w:t>Hello update</w:t>
            </w:r>
          </w:p>
        </w:tc>
        <w:tc>
          <w:tcPr>
            <w:tcW w:w="2824" w:type="dxa"/>
          </w:tcPr>
          <w:p w14:paraId="49AF8055" w14:textId="6CD39FCA" w:rsidR="00072C84" w:rsidRPr="000E55C5" w:rsidRDefault="00072C84" w:rsidP="00862B8A">
            <w:pPr>
              <w:rPr>
                <w:highlight w:val="yellow"/>
              </w:rPr>
            </w:pPr>
            <w:r>
              <w:t>New sent one</w:t>
            </w:r>
          </w:p>
        </w:tc>
      </w:tr>
      <w:tr w:rsidR="00072C84" w:rsidRPr="000E55C5" w14:paraId="35F34628" w14:textId="77777777" w:rsidTr="00072C84">
        <w:tc>
          <w:tcPr>
            <w:tcW w:w="2335" w:type="dxa"/>
          </w:tcPr>
          <w:p w14:paraId="2CA6D2A0" w14:textId="79E8BCDE" w:rsidR="00072C84" w:rsidRPr="000E55C5" w:rsidRDefault="00072C84" w:rsidP="00072C84">
            <w:r>
              <w:t>Hello update second</w:t>
            </w:r>
          </w:p>
        </w:tc>
        <w:tc>
          <w:tcPr>
            <w:tcW w:w="2824" w:type="dxa"/>
          </w:tcPr>
          <w:p w14:paraId="16EB071D" w14:textId="3FBFB0F3" w:rsidR="00072C84" w:rsidRPr="000E55C5" w:rsidRDefault="00072C84" w:rsidP="00072C84">
            <w:r>
              <w:t>New sent two</w:t>
            </w:r>
          </w:p>
        </w:tc>
      </w:tr>
    </w:tbl>
    <w:p w14:paraId="4D6A562C" w14:textId="77777777" w:rsidR="00DD569A" w:rsidRPr="000E55C5" w:rsidRDefault="00DD569A" w:rsidP="00DD569A">
      <w:pPr>
        <w:jc w:val="both"/>
      </w:pPr>
    </w:p>
    <w:sectPr w:rsidR="00DD569A" w:rsidRPr="000E55C5" w:rsidSect="00EF0D6F">
      <w:headerReference w:type="default" r:id="rId9"/>
      <w:footerReference w:type="default" r:id="rId10"/>
      <w:headerReference w:type="first" r:id="rId11"/>
      <w:footerReference w:type="first" r:id="rId12"/>
      <w:pgSz w:w="11906" w:h="16838" w:code="9"/>
      <w:pgMar w:top="1985" w:right="1133"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940B" w14:textId="77777777" w:rsidR="00EF0D6F" w:rsidRDefault="00EF0D6F" w:rsidP="00C95369">
      <w:pPr>
        <w:spacing w:line="240" w:lineRule="auto"/>
      </w:pPr>
      <w:r>
        <w:separator/>
      </w:r>
    </w:p>
  </w:endnote>
  <w:endnote w:type="continuationSeparator" w:id="0">
    <w:p w14:paraId="77F8E450" w14:textId="77777777" w:rsidR="00EF0D6F" w:rsidRDefault="00EF0D6F" w:rsidP="00C95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B74" w:themeColor="accent1"/>
        <w:sz w:val="16"/>
      </w:rPr>
      <w:id w:val="-990788501"/>
      <w:docPartObj>
        <w:docPartGallery w:val="Page Numbers (Bottom of Page)"/>
        <w:docPartUnique/>
      </w:docPartObj>
    </w:sdtPr>
    <w:sdtEndPr>
      <w:rPr>
        <w:color w:val="000000" w:themeColor="text1"/>
      </w:rPr>
    </w:sdtEndPr>
    <w:sdtContent>
      <w:p w14:paraId="48957457" w14:textId="77777777" w:rsidR="00DC399A" w:rsidRDefault="00822EC4" w:rsidP="00FD42C5">
        <w:pPr>
          <w:pStyle w:val="Footer"/>
          <w:spacing w:line="276" w:lineRule="auto"/>
          <w:rPr>
            <w:color w:val="002B74" w:themeColor="accent1"/>
            <w:sz w:val="16"/>
          </w:rPr>
        </w:pPr>
        <w:r w:rsidRPr="00C317FB">
          <w:rPr>
            <w:noProof/>
            <w:lang w:val="nl-NL" w:eastAsia="nl-NL"/>
          </w:rPr>
          <mc:AlternateContent>
            <mc:Choice Requires="wps">
              <w:drawing>
                <wp:anchor distT="0" distB="0" distL="114300" distR="114300" simplePos="0" relativeHeight="251658240" behindDoc="0" locked="0" layoutInCell="1" allowOverlap="1" wp14:anchorId="08EF5164" wp14:editId="60122053">
                  <wp:simplePos x="0" y="0"/>
                  <wp:positionH relativeFrom="page">
                    <wp:posOffset>-1002665</wp:posOffset>
                  </wp:positionH>
                  <wp:positionV relativeFrom="page">
                    <wp:posOffset>9705752</wp:posOffset>
                  </wp:positionV>
                  <wp:extent cx="8226000" cy="648000"/>
                  <wp:effectExtent l="0" t="0" r="22860" b="19050"/>
                  <wp:wrapNone/>
                  <wp:docPr id="1" name="Freeform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226000" cy="648000"/>
                          </a:xfrm>
                          <a:custGeom>
                            <a:avLst/>
                            <a:gdLst>
                              <a:gd name="T0" fmla="*/ 0 w 49885"/>
                              <a:gd name="T1" fmla="*/ 0 h 3967"/>
                              <a:gd name="T2" fmla="*/ 492 w 49885"/>
                              <a:gd name="T3" fmla="*/ 0 h 3967"/>
                              <a:gd name="T4" fmla="*/ 1530 w 49885"/>
                              <a:gd name="T5" fmla="*/ 545 h 3967"/>
                              <a:gd name="T6" fmla="*/ 2567 w 49885"/>
                              <a:gd name="T7" fmla="*/ 1581 h 3967"/>
                              <a:gd name="T8" fmla="*/ 3882 w 49885"/>
                              <a:gd name="T9" fmla="*/ 2126 h 3967"/>
                              <a:gd name="T10" fmla="*/ 47273 w 49885"/>
                              <a:gd name="T11" fmla="*/ 2126 h 3967"/>
                              <a:gd name="T12" fmla="*/ 48588 w 49885"/>
                              <a:gd name="T13" fmla="*/ 2671 h 3967"/>
                              <a:gd name="T14" fmla="*/ 49885 w 49885"/>
                              <a:gd name="T15" fmla="*/ 3967 h 39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885" h="3967">
                                <a:moveTo>
                                  <a:pt x="0" y="0"/>
                                </a:moveTo>
                                <a:cubicBezTo>
                                  <a:pt x="492" y="0"/>
                                  <a:pt x="492" y="0"/>
                                  <a:pt x="492" y="0"/>
                                </a:cubicBezTo>
                                <a:cubicBezTo>
                                  <a:pt x="763" y="0"/>
                                  <a:pt x="1230" y="246"/>
                                  <a:pt x="1530" y="545"/>
                                </a:cubicBezTo>
                                <a:cubicBezTo>
                                  <a:pt x="2567" y="1581"/>
                                  <a:pt x="2567" y="1581"/>
                                  <a:pt x="2567" y="1581"/>
                                </a:cubicBezTo>
                                <a:cubicBezTo>
                                  <a:pt x="2866" y="1881"/>
                                  <a:pt x="3458" y="2126"/>
                                  <a:pt x="3882" y="2126"/>
                                </a:cubicBezTo>
                                <a:cubicBezTo>
                                  <a:pt x="47273" y="2126"/>
                                  <a:pt x="47273" y="2126"/>
                                  <a:pt x="47273" y="2126"/>
                                </a:cubicBezTo>
                                <a:cubicBezTo>
                                  <a:pt x="47697" y="2126"/>
                                  <a:pt x="48289" y="2371"/>
                                  <a:pt x="48588" y="2671"/>
                                </a:cubicBezTo>
                                <a:cubicBezTo>
                                  <a:pt x="49885" y="3967"/>
                                  <a:pt x="49885" y="3967"/>
                                  <a:pt x="49885" y="3967"/>
                                </a:cubicBez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3BF8A" id="Freeform 24" o:spid="_x0000_s1026" style="position:absolute;margin-left:-78.95pt;margin-top:764.25pt;width:647.7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9885,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" path="m,c492,,492,,492,v271,,738,246,1038,545c2567,1581,2567,1581,2567,1581v299,300,891,545,1315,545c47273,2126,47273,2126,47273,2126v424,,1016,245,1315,545c49885,3967,49885,3967,49885,3967e" filled="f" strokecolor="black [3213]" strokeweight="1pt">
                  <v:stroke joinstyle="miter"/>
                  <v:path arrowok="t" o:connecttype="custom" o:connectlocs="0,0;81130,0;252296,89024;423296,258253;640139,347277;7795283,347277;8012126,436301;8226000,648000" o:connectangles="0,0,0,0,0,0,0,0"/>
                  <o:lock v:ext="edit" aspectratio="t"/>
                  <w10:wrap anchorx="page" anchory="page"/>
                </v:shape>
              </w:pict>
            </mc:Fallback>
          </mc:AlternateContent>
        </w:r>
      </w:p>
      <w:p w14:paraId="67948AB2" w14:textId="77777777" w:rsidR="00AA05FD" w:rsidRPr="00C317FB" w:rsidRDefault="00AA05FD" w:rsidP="00AA05FD">
        <w:pPr>
          <w:pStyle w:val="Footer"/>
          <w:spacing w:line="276" w:lineRule="auto"/>
          <w:rPr>
            <w:color w:val="002B74" w:themeColor="accent1"/>
            <w:sz w:val="16"/>
          </w:rPr>
        </w:pPr>
      </w:p>
      <w:p w14:paraId="4899C859" w14:textId="77777777" w:rsidR="00DC399A" w:rsidRPr="00C317FB" w:rsidRDefault="00DC399A">
        <w:pPr>
          <w:pStyle w:val="Footer"/>
          <w:jc w:val="right"/>
          <w:rPr>
            <w:color w:val="002B74" w:themeColor="accent1"/>
            <w:sz w:val="16"/>
          </w:rPr>
        </w:pPr>
      </w:p>
      <w:p w14:paraId="4EA7D792" w14:textId="77777777" w:rsidR="00DC399A" w:rsidRPr="0007583E" w:rsidRDefault="0007583E" w:rsidP="0007583E">
        <w:pPr>
          <w:pStyle w:val="Footer"/>
          <w:rPr>
            <w:color w:val="000000" w:themeColor="text1"/>
            <w:sz w:val="16"/>
          </w:rPr>
        </w:pPr>
        <w:r>
          <w:rPr>
            <w:color w:val="000000" w:themeColor="text1"/>
            <w:sz w:val="16"/>
          </w:rPr>
          <w:t>Page</w:t>
        </w:r>
        <w:r w:rsidRPr="007D4545">
          <w:rPr>
            <w:color w:val="000000" w:themeColor="text1"/>
            <w:sz w:val="16"/>
          </w:rPr>
          <w:t xml:space="preserve"> </w:t>
        </w:r>
        <w:r w:rsidRPr="0007583E">
          <w:rPr>
            <w:bCs/>
            <w:color w:val="000000" w:themeColor="text1"/>
            <w:sz w:val="16"/>
          </w:rPr>
          <w:fldChar w:fldCharType="begin"/>
        </w:r>
        <w:r w:rsidRPr="0007583E">
          <w:rPr>
            <w:bCs/>
            <w:color w:val="000000" w:themeColor="text1"/>
            <w:sz w:val="16"/>
          </w:rPr>
          <w:instrText>PAGE  \* Arabic  \* MERGEFORMAT</w:instrText>
        </w:r>
        <w:r w:rsidRPr="0007583E">
          <w:rPr>
            <w:bCs/>
            <w:color w:val="000000" w:themeColor="text1"/>
            <w:sz w:val="16"/>
          </w:rPr>
          <w:fldChar w:fldCharType="separate"/>
        </w:r>
        <w:r w:rsidR="000550BE">
          <w:rPr>
            <w:bCs/>
            <w:noProof/>
            <w:color w:val="000000" w:themeColor="text1"/>
            <w:sz w:val="16"/>
          </w:rPr>
          <w:t>3</w:t>
        </w:r>
        <w:r w:rsidRPr="0007583E">
          <w:rPr>
            <w:bCs/>
            <w:color w:val="000000" w:themeColor="text1"/>
            <w:sz w:val="16"/>
          </w:rPr>
          <w:fldChar w:fldCharType="end"/>
        </w:r>
        <w:r w:rsidRPr="007D4545">
          <w:rPr>
            <w:color w:val="000000" w:themeColor="text1"/>
            <w:sz w:val="16"/>
          </w:rPr>
          <w:t xml:space="preserve"> </w:t>
        </w:r>
        <w:r>
          <w:rPr>
            <w:color w:val="000000" w:themeColor="text1"/>
            <w:sz w:val="16"/>
          </w:rPr>
          <w:t>of</w:t>
        </w:r>
        <w:r w:rsidRPr="007D4545">
          <w:rPr>
            <w:color w:val="000000" w:themeColor="text1"/>
            <w:sz w:val="16"/>
          </w:rPr>
          <w:t xml:space="preserve"> </w:t>
        </w:r>
        <w:r w:rsidRPr="0007583E">
          <w:rPr>
            <w:bCs/>
            <w:color w:val="000000" w:themeColor="text1"/>
            <w:sz w:val="16"/>
          </w:rPr>
          <w:fldChar w:fldCharType="begin"/>
        </w:r>
        <w:r w:rsidRPr="0007583E">
          <w:rPr>
            <w:bCs/>
            <w:color w:val="000000" w:themeColor="text1"/>
            <w:sz w:val="16"/>
          </w:rPr>
          <w:instrText>NUMPAGES  \* Arabic  \* MERGEFORMAT</w:instrText>
        </w:r>
        <w:r w:rsidRPr="0007583E">
          <w:rPr>
            <w:bCs/>
            <w:color w:val="000000" w:themeColor="text1"/>
            <w:sz w:val="16"/>
          </w:rPr>
          <w:fldChar w:fldCharType="separate"/>
        </w:r>
        <w:r w:rsidR="000550BE">
          <w:rPr>
            <w:bCs/>
            <w:noProof/>
            <w:color w:val="000000" w:themeColor="text1"/>
            <w:sz w:val="16"/>
          </w:rPr>
          <w:t>9</w:t>
        </w:r>
        <w:r w:rsidRPr="0007583E">
          <w:rPr>
            <w:bCs/>
            <w:color w:val="000000" w:themeColor="text1"/>
            <w:sz w:val="16"/>
          </w:rPr>
          <w:fldChar w:fldCharType="end"/>
        </w:r>
        <w:r>
          <w:rPr>
            <w:bCs/>
            <w:color w:val="000000" w:themeColor="text1"/>
            <w:sz w:val="16"/>
          </w:rPr>
          <w:t xml:space="preserve"> </w:t>
        </w:r>
        <w:r w:rsidRPr="0007583E">
          <w:rPr>
            <w:bCs/>
            <w:color w:val="000000" w:themeColor="text1"/>
            <w:sz w:val="16"/>
          </w:rPr>
          <w:t>- temp. 3005 11-09</w:t>
        </w:r>
        <w:r>
          <w:rPr>
            <w:bCs/>
            <w:color w:val="000000" w:themeColor="text1"/>
            <w:sz w:val="16"/>
          </w:rPr>
          <w:tab/>
        </w:r>
        <w:r>
          <w:rPr>
            <w:bCs/>
            <w:color w:val="000000" w:themeColor="text1"/>
            <w:sz w:val="16"/>
          </w:rPr>
          <w:tab/>
        </w:r>
        <w:r w:rsidRPr="0007583E">
          <w:rPr>
            <w:bCs/>
            <w:color w:val="000000" w:themeColor="text1"/>
            <w:sz w:val="16"/>
          </w:rPr>
          <w:t>Security Class: UNCLASSIFIED</w:t>
        </w:r>
      </w:p>
    </w:sdtContent>
  </w:sdt>
  <w:p w14:paraId="1805E2B2" w14:textId="77777777" w:rsidR="00BE010A" w:rsidRPr="00C317FB" w:rsidRDefault="00BE010A" w:rsidP="00BE010A">
    <w:pPr>
      <w:pStyle w:val="Footer"/>
      <w:spacing w:line="276" w:lineRule="auto"/>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B74" w:themeColor="accent1"/>
        <w:sz w:val="16"/>
      </w:rPr>
      <w:id w:val="702375295"/>
      <w:docPartObj>
        <w:docPartGallery w:val="Page Numbers (Bottom of Page)"/>
        <w:docPartUnique/>
      </w:docPartObj>
    </w:sdtPr>
    <w:sdtEndPr>
      <w:rPr>
        <w:color w:val="000000" w:themeColor="text1"/>
      </w:rPr>
    </w:sdtEndPr>
    <w:sdtContent>
      <w:p w14:paraId="422B815E" w14:textId="77777777" w:rsidR="00DC399A" w:rsidRDefault="00822EC4" w:rsidP="00FD42C5">
        <w:pPr>
          <w:pStyle w:val="Footer"/>
          <w:spacing w:line="276" w:lineRule="auto"/>
          <w:rPr>
            <w:color w:val="002B74" w:themeColor="accent1"/>
            <w:sz w:val="16"/>
          </w:rPr>
        </w:pPr>
        <w:r w:rsidRPr="00C317FB">
          <w:rPr>
            <w:noProof/>
            <w:lang w:val="nl-NL" w:eastAsia="nl-NL"/>
          </w:rPr>
          <mc:AlternateContent>
            <mc:Choice Requires="wps">
              <w:drawing>
                <wp:anchor distT="0" distB="0" distL="114300" distR="114300" simplePos="0" relativeHeight="251638784" behindDoc="0" locked="0" layoutInCell="1" allowOverlap="1" wp14:anchorId="48123051" wp14:editId="60098C0A">
                  <wp:simplePos x="0" y="0"/>
                  <wp:positionH relativeFrom="page">
                    <wp:posOffset>-1002665</wp:posOffset>
                  </wp:positionH>
                  <wp:positionV relativeFrom="page">
                    <wp:posOffset>9705752</wp:posOffset>
                  </wp:positionV>
                  <wp:extent cx="8226000" cy="648000"/>
                  <wp:effectExtent l="0" t="0" r="22860" b="19050"/>
                  <wp:wrapNone/>
                  <wp:docPr id="49" name="Freeform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226000" cy="648000"/>
                          </a:xfrm>
                          <a:custGeom>
                            <a:avLst/>
                            <a:gdLst>
                              <a:gd name="T0" fmla="*/ 0 w 49885"/>
                              <a:gd name="T1" fmla="*/ 0 h 3967"/>
                              <a:gd name="T2" fmla="*/ 492 w 49885"/>
                              <a:gd name="T3" fmla="*/ 0 h 3967"/>
                              <a:gd name="T4" fmla="*/ 1530 w 49885"/>
                              <a:gd name="T5" fmla="*/ 545 h 3967"/>
                              <a:gd name="T6" fmla="*/ 2567 w 49885"/>
                              <a:gd name="T7" fmla="*/ 1581 h 3967"/>
                              <a:gd name="T8" fmla="*/ 3882 w 49885"/>
                              <a:gd name="T9" fmla="*/ 2126 h 3967"/>
                              <a:gd name="T10" fmla="*/ 47273 w 49885"/>
                              <a:gd name="T11" fmla="*/ 2126 h 3967"/>
                              <a:gd name="T12" fmla="*/ 48588 w 49885"/>
                              <a:gd name="T13" fmla="*/ 2671 h 3967"/>
                              <a:gd name="T14" fmla="*/ 49885 w 49885"/>
                              <a:gd name="T15" fmla="*/ 3967 h 39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885" h="3967">
                                <a:moveTo>
                                  <a:pt x="0" y="0"/>
                                </a:moveTo>
                                <a:cubicBezTo>
                                  <a:pt x="492" y="0"/>
                                  <a:pt x="492" y="0"/>
                                  <a:pt x="492" y="0"/>
                                </a:cubicBezTo>
                                <a:cubicBezTo>
                                  <a:pt x="763" y="0"/>
                                  <a:pt x="1230" y="246"/>
                                  <a:pt x="1530" y="545"/>
                                </a:cubicBezTo>
                                <a:cubicBezTo>
                                  <a:pt x="2567" y="1581"/>
                                  <a:pt x="2567" y="1581"/>
                                  <a:pt x="2567" y="1581"/>
                                </a:cubicBezTo>
                                <a:cubicBezTo>
                                  <a:pt x="2866" y="1881"/>
                                  <a:pt x="3458" y="2126"/>
                                  <a:pt x="3882" y="2126"/>
                                </a:cubicBezTo>
                                <a:cubicBezTo>
                                  <a:pt x="47273" y="2126"/>
                                  <a:pt x="47273" y="2126"/>
                                  <a:pt x="47273" y="2126"/>
                                </a:cubicBezTo>
                                <a:cubicBezTo>
                                  <a:pt x="47697" y="2126"/>
                                  <a:pt x="48289" y="2371"/>
                                  <a:pt x="48588" y="2671"/>
                                </a:cubicBezTo>
                                <a:cubicBezTo>
                                  <a:pt x="49885" y="3967"/>
                                  <a:pt x="49885" y="3967"/>
                                  <a:pt x="49885" y="3967"/>
                                </a:cubicBez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E850E" id="Freeform 24" o:spid="_x0000_s1026" style="position:absolute;margin-left:-78.95pt;margin-top:764.25pt;width:647.7pt;height:5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9885,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" path="m,c492,,492,,492,v271,,738,246,1038,545c2567,1581,2567,1581,2567,1581v299,300,891,545,1315,545c47273,2126,47273,2126,47273,2126v424,,1016,245,1315,545c49885,3967,49885,3967,49885,3967e" filled="f" strokecolor="black [3213]" strokeweight="1pt">
                  <v:stroke joinstyle="miter"/>
                  <v:path arrowok="t" o:connecttype="custom" o:connectlocs="0,0;81130,0;252296,89024;423296,258253;640139,347277;7795283,347277;8012126,436301;8226000,648000" o:connectangles="0,0,0,0,0,0,0,0"/>
                  <o:lock v:ext="edit" aspectratio="t"/>
                  <w10:wrap anchorx="page" anchory="page"/>
                </v:shape>
              </w:pict>
            </mc:Fallback>
          </mc:AlternateContent>
        </w:r>
      </w:p>
      <w:p w14:paraId="1A0EC832" w14:textId="77777777" w:rsidR="00C02B4A" w:rsidRPr="00C02B4A" w:rsidRDefault="0007583E" w:rsidP="00C02B4A">
        <w:pPr>
          <w:pStyle w:val="Footer"/>
          <w:spacing w:line="276" w:lineRule="auto"/>
          <w:rPr>
            <w:sz w:val="14"/>
          </w:rPr>
        </w:pPr>
        <w:r w:rsidRPr="0007583E">
          <w:rPr>
            <w:b/>
            <w:sz w:val="14"/>
          </w:rPr>
          <w:t>Fokker Aerostructures B.V.</w:t>
        </w:r>
        <w:r w:rsidRPr="0007583E">
          <w:rPr>
            <w:sz w:val="14"/>
          </w:rPr>
          <w:t xml:space="preserve"> – </w:t>
        </w:r>
        <w:proofErr w:type="spellStart"/>
        <w:r w:rsidR="00C02B4A" w:rsidRPr="00C02B4A">
          <w:rPr>
            <w:sz w:val="14"/>
          </w:rPr>
          <w:t>Edisonstraat</w:t>
        </w:r>
        <w:proofErr w:type="spellEnd"/>
        <w:r w:rsidR="00C02B4A" w:rsidRPr="00C02B4A">
          <w:rPr>
            <w:sz w:val="14"/>
          </w:rPr>
          <w:t xml:space="preserve"> 1, 7903 </w:t>
        </w:r>
        <w:proofErr w:type="gramStart"/>
        <w:r w:rsidR="00C02B4A" w:rsidRPr="00C02B4A">
          <w:rPr>
            <w:sz w:val="14"/>
          </w:rPr>
          <w:t>AN  Hoogeveen</w:t>
        </w:r>
        <w:proofErr w:type="gramEnd"/>
        <w:r w:rsidR="00C02B4A" w:rsidRPr="00C02B4A">
          <w:rPr>
            <w:sz w:val="14"/>
          </w:rPr>
          <w:t xml:space="preserve"> – P.O. Box 59, 7900 AB  Hoogeveen, the Netherlands</w:t>
        </w:r>
      </w:p>
      <w:p w14:paraId="4422DFDC" w14:textId="77777777" w:rsidR="0007583E" w:rsidRDefault="00C02B4A" w:rsidP="00C02B4A">
        <w:pPr>
          <w:pStyle w:val="Footer"/>
          <w:spacing w:line="276" w:lineRule="auto"/>
          <w:rPr>
            <w:sz w:val="14"/>
          </w:rPr>
        </w:pPr>
        <w:r w:rsidRPr="00C02B4A">
          <w:rPr>
            <w:sz w:val="14"/>
          </w:rPr>
          <w:t>T: +31 528 28 50 00 – www.fokker.com – Chamber of Commerce Rotterdam: 50010964 – VAT number: NL8045.49.096B01</w:t>
        </w:r>
      </w:p>
      <w:p w14:paraId="08F2CF85" w14:textId="77777777" w:rsidR="00C02B4A" w:rsidRPr="00C317FB" w:rsidRDefault="00C02B4A" w:rsidP="00C02B4A">
        <w:pPr>
          <w:pStyle w:val="Footer"/>
          <w:spacing w:line="276" w:lineRule="auto"/>
          <w:rPr>
            <w:color w:val="002B74" w:themeColor="accent1"/>
            <w:sz w:val="16"/>
          </w:rPr>
        </w:pPr>
      </w:p>
      <w:p w14:paraId="660FD790" w14:textId="77777777" w:rsidR="00DC399A" w:rsidRPr="00C317FB" w:rsidRDefault="00DC399A">
        <w:pPr>
          <w:pStyle w:val="Footer"/>
          <w:jc w:val="right"/>
          <w:rPr>
            <w:color w:val="002B74" w:themeColor="accent1"/>
            <w:sz w:val="16"/>
          </w:rPr>
        </w:pPr>
      </w:p>
      <w:p w14:paraId="08CD9CA3" w14:textId="77777777" w:rsidR="00DC399A" w:rsidRPr="0007583E" w:rsidRDefault="0007583E" w:rsidP="0007583E">
        <w:pPr>
          <w:pStyle w:val="Footer"/>
          <w:rPr>
            <w:color w:val="000000" w:themeColor="text1"/>
            <w:sz w:val="16"/>
          </w:rPr>
        </w:pPr>
        <w:r>
          <w:rPr>
            <w:color w:val="000000" w:themeColor="text1"/>
            <w:sz w:val="16"/>
          </w:rPr>
          <w:t>Page</w:t>
        </w:r>
        <w:r w:rsidRPr="007D4545">
          <w:rPr>
            <w:color w:val="000000" w:themeColor="text1"/>
            <w:sz w:val="16"/>
          </w:rPr>
          <w:t xml:space="preserve"> </w:t>
        </w:r>
        <w:r w:rsidRPr="0007583E">
          <w:rPr>
            <w:bCs/>
            <w:color w:val="000000" w:themeColor="text1"/>
            <w:sz w:val="16"/>
          </w:rPr>
          <w:fldChar w:fldCharType="begin"/>
        </w:r>
        <w:r w:rsidRPr="0007583E">
          <w:rPr>
            <w:bCs/>
            <w:color w:val="000000" w:themeColor="text1"/>
            <w:sz w:val="16"/>
          </w:rPr>
          <w:instrText>PAGE  \* Arabic  \* MERGEFORMAT</w:instrText>
        </w:r>
        <w:r w:rsidRPr="0007583E">
          <w:rPr>
            <w:bCs/>
            <w:color w:val="000000" w:themeColor="text1"/>
            <w:sz w:val="16"/>
          </w:rPr>
          <w:fldChar w:fldCharType="separate"/>
        </w:r>
        <w:r w:rsidR="00176ADC">
          <w:rPr>
            <w:bCs/>
            <w:noProof/>
            <w:color w:val="000000" w:themeColor="text1"/>
            <w:sz w:val="16"/>
          </w:rPr>
          <w:t>1</w:t>
        </w:r>
        <w:r w:rsidRPr="0007583E">
          <w:rPr>
            <w:bCs/>
            <w:color w:val="000000" w:themeColor="text1"/>
            <w:sz w:val="16"/>
          </w:rPr>
          <w:fldChar w:fldCharType="end"/>
        </w:r>
        <w:r w:rsidRPr="007D4545">
          <w:rPr>
            <w:color w:val="000000" w:themeColor="text1"/>
            <w:sz w:val="16"/>
          </w:rPr>
          <w:t xml:space="preserve"> </w:t>
        </w:r>
        <w:r>
          <w:rPr>
            <w:color w:val="000000" w:themeColor="text1"/>
            <w:sz w:val="16"/>
          </w:rPr>
          <w:t>of</w:t>
        </w:r>
        <w:r w:rsidRPr="007D4545">
          <w:rPr>
            <w:color w:val="000000" w:themeColor="text1"/>
            <w:sz w:val="16"/>
          </w:rPr>
          <w:t xml:space="preserve"> </w:t>
        </w:r>
        <w:r w:rsidRPr="0007583E">
          <w:rPr>
            <w:bCs/>
            <w:color w:val="000000" w:themeColor="text1"/>
            <w:sz w:val="16"/>
          </w:rPr>
          <w:fldChar w:fldCharType="begin"/>
        </w:r>
        <w:r w:rsidRPr="0007583E">
          <w:rPr>
            <w:bCs/>
            <w:color w:val="000000" w:themeColor="text1"/>
            <w:sz w:val="16"/>
          </w:rPr>
          <w:instrText>NUMPAGES  \* Arabic  \* MERGEFORMAT</w:instrText>
        </w:r>
        <w:r w:rsidRPr="0007583E">
          <w:rPr>
            <w:bCs/>
            <w:color w:val="000000" w:themeColor="text1"/>
            <w:sz w:val="16"/>
          </w:rPr>
          <w:fldChar w:fldCharType="separate"/>
        </w:r>
        <w:r w:rsidR="00C077E5">
          <w:rPr>
            <w:bCs/>
            <w:noProof/>
            <w:color w:val="000000" w:themeColor="text1"/>
            <w:sz w:val="16"/>
          </w:rPr>
          <w:t>1</w:t>
        </w:r>
        <w:r w:rsidRPr="0007583E">
          <w:rPr>
            <w:bCs/>
            <w:color w:val="000000" w:themeColor="text1"/>
            <w:sz w:val="16"/>
          </w:rPr>
          <w:fldChar w:fldCharType="end"/>
        </w:r>
        <w:r>
          <w:rPr>
            <w:bCs/>
            <w:color w:val="000000" w:themeColor="text1"/>
            <w:sz w:val="16"/>
          </w:rPr>
          <w:t xml:space="preserve"> </w:t>
        </w:r>
        <w:r w:rsidRPr="0007583E">
          <w:rPr>
            <w:bCs/>
            <w:color w:val="000000" w:themeColor="text1"/>
            <w:sz w:val="16"/>
          </w:rPr>
          <w:t>- temp. 3005 11-09</w:t>
        </w:r>
        <w:r>
          <w:rPr>
            <w:bCs/>
            <w:color w:val="000000" w:themeColor="text1"/>
            <w:sz w:val="16"/>
          </w:rPr>
          <w:tab/>
        </w:r>
        <w:r>
          <w:rPr>
            <w:bCs/>
            <w:color w:val="000000" w:themeColor="text1"/>
            <w:sz w:val="16"/>
          </w:rPr>
          <w:tab/>
        </w:r>
        <w:r w:rsidRPr="0007583E">
          <w:rPr>
            <w:bCs/>
            <w:color w:val="000000" w:themeColor="text1"/>
            <w:sz w:val="16"/>
          </w:rPr>
          <w:t>Security Class: UNCLASSIFIED</w:t>
        </w:r>
      </w:p>
    </w:sdtContent>
  </w:sdt>
  <w:p w14:paraId="52FECD37" w14:textId="77777777" w:rsidR="00BE010A" w:rsidRPr="00C317FB" w:rsidRDefault="00BE010A" w:rsidP="00BE010A">
    <w:pPr>
      <w:pStyle w:val="Footer"/>
      <w:spacing w:line="276"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B74E" w14:textId="77777777" w:rsidR="00EF0D6F" w:rsidRDefault="00EF0D6F" w:rsidP="00C95369">
      <w:pPr>
        <w:spacing w:line="240" w:lineRule="auto"/>
      </w:pPr>
      <w:r>
        <w:separator/>
      </w:r>
    </w:p>
  </w:footnote>
  <w:footnote w:type="continuationSeparator" w:id="0">
    <w:p w14:paraId="3459A445" w14:textId="77777777" w:rsidR="00EF0D6F" w:rsidRDefault="00EF0D6F" w:rsidP="00C953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D522" w14:textId="77777777" w:rsidR="001B04B8" w:rsidRDefault="001B04B8">
    <w:pPr>
      <w:pStyle w:val="Header"/>
    </w:pPr>
  </w:p>
  <w:p w14:paraId="70CE7CED" w14:textId="77777777" w:rsidR="001B04B8" w:rsidRDefault="001B04B8">
    <w:pPr>
      <w:pStyle w:val="Header"/>
    </w:pPr>
  </w:p>
  <w:p w14:paraId="3C9B7F84" w14:textId="2DA5F85E" w:rsidR="001B04B8" w:rsidRDefault="001B04B8">
    <w:pPr>
      <w:pStyle w:val="Header"/>
    </w:pPr>
  </w:p>
  <w:p w14:paraId="3477C8B0" w14:textId="1CEE4F24" w:rsidR="001B04B8" w:rsidRDefault="001B04B8">
    <w:pPr>
      <w:pStyle w:val="Header"/>
    </w:pPr>
  </w:p>
  <w:p w14:paraId="725AEAB1" w14:textId="77777777" w:rsidR="001B04B8" w:rsidRDefault="001B04B8">
    <w:pPr>
      <w:pStyle w:val="Header"/>
    </w:pPr>
  </w:p>
  <w:p w14:paraId="54C839F6" w14:textId="4DDFE468" w:rsidR="001B04B8" w:rsidRPr="007465FD" w:rsidRDefault="00E847EA">
    <w:pPr>
      <w:pStyle w:val="Header"/>
      <w:rPr>
        <w:b/>
        <w:sz w:val="24"/>
        <w:szCs w:val="24"/>
      </w:rPr>
    </w:pPr>
    <w:r>
      <w:rPr>
        <w:noProof/>
        <w:lang w:val="nl-NL" w:eastAsia="nl-NL"/>
      </w:rPr>
      <w:t>THIS IS THE TEMPLATE HEADER....</w:t>
    </w:r>
    <w:r>
      <w:rPr>
        <w:b/>
        <w:noProof/>
        <w:sz w:val="24"/>
        <w:szCs w:val="24"/>
      </w:rPr>
      <mc:AlternateContent>
        <mc:Choice Requires="wps">
          <w:drawing>
            <wp:anchor distT="0" distB="0" distL="114300" distR="114300" simplePos="0" relativeHeight="251640832" behindDoc="0" locked="0" layoutInCell="1" allowOverlap="1" wp14:anchorId="33B634AA" wp14:editId="305482EB">
              <wp:simplePos x="0" y="0"/>
              <wp:positionH relativeFrom="column">
                <wp:posOffset>4642714</wp:posOffset>
              </wp:positionH>
              <wp:positionV relativeFrom="paragraph">
                <wp:posOffset>127645</wp:posOffset>
              </wp:positionV>
              <wp:extent cx="1277391" cy="12457"/>
              <wp:effectExtent l="0" t="0" r="0" b="0"/>
              <wp:wrapThrough wrapText="bothSides">
                <wp:wrapPolygon edited="0">
                  <wp:start x="0" y="0"/>
                  <wp:lineTo x="0" y="21600"/>
                  <wp:lineTo x="21600" y="21600"/>
                  <wp:lineTo x="21600" y="0"/>
                </wp:wrapPolygon>
              </wp:wrapThrough>
              <wp:docPr id="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391" cy="12457"/>
                      </a:xfrm>
                      <a:prstGeom prst="rect">
                        <a:avLst/>
                      </a:prstGeom>
                      <a:solidFill>
                        <a:schemeClr val="tx1"/>
                      </a:solidFill>
                      <a:ln>
                        <a:noFill/>
                      </a:ln>
                    </wps:spPr>
                    <wps:txbx>
                      <w:txbxContent>
                        <w:p w14:paraId="647FF222"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3B634AA" id="Rectangle 1" o:spid="_x0000_s1026" style="position:absolute;margin-left:365.55pt;margin-top:10.05pt;width:100.6pt;height: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" fillcolor="black [3213]" stroked="f">
              <v:textbox>
                <w:txbxContent>
                  <w:p w14:paraId="647FF222" w14:textId="77777777" w:rsidR="00822EC4" w:rsidRDefault="00822EC4" w:rsidP="00822EC4">
                    <w:pPr>
                      <w:rPr>
                        <w:rFonts w:eastAsia="Times New Roman"/>
                      </w:rPr>
                    </w:pPr>
                  </w:p>
                </w:txbxContent>
              </v:textbox>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52D7" w14:textId="77777777" w:rsidR="001B04B8" w:rsidRDefault="001B04B8">
    <w:pPr>
      <w:pStyle w:val="Header"/>
    </w:pPr>
  </w:p>
  <w:p w14:paraId="65CEC3AA" w14:textId="77777777" w:rsidR="001B04B8" w:rsidRDefault="001B04B8">
    <w:pPr>
      <w:pStyle w:val="Header"/>
    </w:pPr>
  </w:p>
  <w:p w14:paraId="48354E7D" w14:textId="77777777" w:rsidR="001B04B8" w:rsidRDefault="001B04B8">
    <w:pPr>
      <w:pStyle w:val="Header"/>
    </w:pPr>
  </w:p>
  <w:p w14:paraId="4010E34F" w14:textId="77777777" w:rsidR="001B04B8" w:rsidRDefault="00822EC4">
    <w:pPr>
      <w:pStyle w:val="Header"/>
    </w:pPr>
    <w:r>
      <w:rPr>
        <w:noProof/>
        <w:lang w:val="nl-NL" w:eastAsia="nl-NL"/>
      </w:rPr>
      <mc:AlternateContent>
        <mc:Choice Requires="wpg">
          <w:drawing>
            <wp:anchor distT="0" distB="0" distL="114300" distR="114300" simplePos="0" relativeHeight="251657216" behindDoc="1" locked="0" layoutInCell="1" allowOverlap="1" wp14:anchorId="326EF66E" wp14:editId="65F0B17A">
              <wp:simplePos x="0" y="0"/>
              <wp:positionH relativeFrom="page">
                <wp:posOffset>5538470</wp:posOffset>
              </wp:positionH>
              <wp:positionV relativeFrom="page">
                <wp:posOffset>437189</wp:posOffset>
              </wp:positionV>
              <wp:extent cx="1295400" cy="1162685"/>
              <wp:effectExtent l="0" t="0" r="57150" b="0"/>
              <wp:wrapThrough wrapText="bothSides">
                <wp:wrapPolygon edited="0">
                  <wp:start x="11435" y="0"/>
                  <wp:lineTo x="0" y="354"/>
                  <wp:lineTo x="0" y="16987"/>
                  <wp:lineTo x="11118" y="16987"/>
                  <wp:lineTo x="0" y="18757"/>
                  <wp:lineTo x="0" y="20526"/>
                  <wp:lineTo x="635" y="21234"/>
                  <wp:lineTo x="10800" y="21234"/>
                  <wp:lineTo x="22235" y="20880"/>
                  <wp:lineTo x="22235" y="19465"/>
                  <wp:lineTo x="11118" y="16987"/>
                  <wp:lineTo x="20012" y="16987"/>
                  <wp:lineTo x="21918" y="15926"/>
                  <wp:lineTo x="20647" y="11325"/>
                  <wp:lineTo x="21918" y="5662"/>
                  <wp:lineTo x="22235" y="2831"/>
                  <wp:lineTo x="18741" y="354"/>
                  <wp:lineTo x="13341" y="0"/>
                  <wp:lineTo x="11435" y="0"/>
                </wp:wrapPolygon>
              </wp:wrapThrough>
              <wp:docPr id="2"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95400" cy="1162685"/>
                        <a:chOff x="0" y="0"/>
                        <a:chExt cx="670929" cy="601344"/>
                      </a:xfrm>
                      <a:solidFill>
                        <a:schemeClr val="tx1"/>
                      </a:solidFill>
                    </wpg:grpSpPr>
                    <wps:wsp>
                      <wps:cNvPr id="3" name="Rectangle 40"/>
                      <wps:cNvSpPr>
                        <a:spLocks noChangeArrowheads="1"/>
                      </wps:cNvSpPr>
                      <wps:spPr bwMode="auto">
                        <a:xfrm>
                          <a:off x="4725" y="443706"/>
                          <a:ext cx="661909" cy="6443"/>
                        </a:xfrm>
                        <a:prstGeom prst="rect">
                          <a:avLst/>
                        </a:prstGeom>
                        <a:grpFill/>
                        <a:ln>
                          <a:noFill/>
                        </a:ln>
                      </wps:spPr>
                      <wps:txbx>
                        <w:txbxContent>
                          <w:p w14:paraId="7C421A93"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4" name="Freeform 41"/>
                      <wps:cNvSpPr>
                        <a:spLocks/>
                      </wps:cNvSpPr>
                      <wps:spPr bwMode="auto">
                        <a:xfrm>
                          <a:off x="1289" y="525746"/>
                          <a:ext cx="264162" cy="75598"/>
                        </a:xfrm>
                        <a:custGeom>
                          <a:avLst/>
                          <a:gdLst>
                            <a:gd name="T0" fmla="*/ 220 w 615"/>
                            <a:gd name="T1" fmla="*/ 59 h 176"/>
                            <a:gd name="T2" fmla="*/ 220 w 615"/>
                            <a:gd name="T3" fmla="*/ 117 h 176"/>
                            <a:gd name="T4" fmla="*/ 162 w 615"/>
                            <a:gd name="T5" fmla="*/ 78 h 176"/>
                            <a:gd name="T6" fmla="*/ 279 w 615"/>
                            <a:gd name="T7" fmla="*/ 0 h 176"/>
                            <a:gd name="T8" fmla="*/ 132 w 615"/>
                            <a:gd name="T9" fmla="*/ 0 h 176"/>
                            <a:gd name="T10" fmla="*/ 0 w 615"/>
                            <a:gd name="T11" fmla="*/ 88 h 176"/>
                            <a:gd name="T12" fmla="*/ 132 w 615"/>
                            <a:gd name="T13" fmla="*/ 176 h 176"/>
                            <a:gd name="T14" fmla="*/ 308 w 615"/>
                            <a:gd name="T15" fmla="*/ 176 h 176"/>
                            <a:gd name="T16" fmla="*/ 308 w 615"/>
                            <a:gd name="T17" fmla="*/ 132 h 176"/>
                            <a:gd name="T18" fmla="*/ 374 w 615"/>
                            <a:gd name="T19" fmla="*/ 176 h 176"/>
                            <a:gd name="T20" fmla="*/ 528 w 615"/>
                            <a:gd name="T21" fmla="*/ 176 h 176"/>
                            <a:gd name="T22" fmla="*/ 396 w 615"/>
                            <a:gd name="T23" fmla="*/ 88 h 176"/>
                            <a:gd name="T24" fmla="*/ 412 w 615"/>
                            <a:gd name="T25" fmla="*/ 78 h 176"/>
                            <a:gd name="T26" fmla="*/ 558 w 615"/>
                            <a:gd name="T27" fmla="*/ 176 h 176"/>
                            <a:gd name="T28" fmla="*/ 615 w 615"/>
                            <a:gd name="T29" fmla="*/ 176 h 176"/>
                            <a:gd name="T30" fmla="*/ 615 w 615"/>
                            <a:gd name="T31" fmla="*/ 0 h 176"/>
                            <a:gd name="T32" fmla="*/ 528 w 615"/>
                            <a:gd name="T33" fmla="*/ 0 h 176"/>
                            <a:gd name="T34" fmla="*/ 528 w 615"/>
                            <a:gd name="T35" fmla="*/ 44 h 176"/>
                            <a:gd name="T36" fmla="*/ 462 w 615"/>
                            <a:gd name="T37" fmla="*/ 0 h 176"/>
                            <a:gd name="T38" fmla="*/ 373 w 615"/>
                            <a:gd name="T39" fmla="*/ 0 h 176"/>
                            <a:gd name="T40" fmla="*/ 308 w 615"/>
                            <a:gd name="T41" fmla="*/ 44 h 176"/>
                            <a:gd name="T42" fmla="*/ 308 w 615"/>
                            <a:gd name="T43" fmla="*/ 0 h 176"/>
                            <a:gd name="T44" fmla="*/ 220 w 615"/>
                            <a:gd name="T45" fmla="*/ 59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5" h="176">
                              <a:moveTo>
                                <a:pt x="220" y="59"/>
                              </a:moveTo>
                              <a:lnTo>
                                <a:pt x="220" y="117"/>
                              </a:lnTo>
                              <a:lnTo>
                                <a:pt x="162" y="78"/>
                              </a:lnTo>
                              <a:lnTo>
                                <a:pt x="279" y="0"/>
                              </a:lnTo>
                              <a:lnTo>
                                <a:pt x="132" y="0"/>
                              </a:lnTo>
                              <a:lnTo>
                                <a:pt x="0" y="88"/>
                              </a:lnTo>
                              <a:lnTo>
                                <a:pt x="132" y="176"/>
                              </a:lnTo>
                              <a:lnTo>
                                <a:pt x="308" y="176"/>
                              </a:lnTo>
                              <a:lnTo>
                                <a:pt x="308" y="132"/>
                              </a:lnTo>
                              <a:lnTo>
                                <a:pt x="374" y="176"/>
                              </a:lnTo>
                              <a:lnTo>
                                <a:pt x="528" y="176"/>
                              </a:lnTo>
                              <a:lnTo>
                                <a:pt x="396" y="88"/>
                              </a:lnTo>
                              <a:lnTo>
                                <a:pt x="412" y="78"/>
                              </a:lnTo>
                              <a:lnTo>
                                <a:pt x="558" y="176"/>
                              </a:lnTo>
                              <a:lnTo>
                                <a:pt x="615" y="176"/>
                              </a:lnTo>
                              <a:lnTo>
                                <a:pt x="615" y="0"/>
                              </a:lnTo>
                              <a:lnTo>
                                <a:pt x="528" y="0"/>
                              </a:lnTo>
                              <a:lnTo>
                                <a:pt x="528" y="44"/>
                              </a:lnTo>
                              <a:lnTo>
                                <a:pt x="462" y="0"/>
                              </a:lnTo>
                              <a:lnTo>
                                <a:pt x="373" y="0"/>
                              </a:lnTo>
                              <a:lnTo>
                                <a:pt x="308" y="44"/>
                              </a:lnTo>
                              <a:lnTo>
                                <a:pt x="308" y="0"/>
                              </a:lnTo>
                              <a:lnTo>
                                <a:pt x="220" y="59"/>
                              </a:lnTo>
                              <a:close/>
                            </a:path>
                          </a:pathLst>
                        </a:custGeom>
                        <a:grpFill/>
                        <a:ln>
                          <a:noFill/>
                        </a:ln>
                      </wps:spPr>
                      <wps:txbx>
                        <w:txbxContent>
                          <w:p w14:paraId="6E840FAB"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5" name="Freeform 42"/>
                      <wps:cNvSpPr>
                        <a:spLocks/>
                      </wps:cNvSpPr>
                      <wps:spPr bwMode="auto">
                        <a:xfrm>
                          <a:off x="278337" y="525746"/>
                          <a:ext cx="88054" cy="75598"/>
                        </a:xfrm>
                        <a:custGeom>
                          <a:avLst/>
                          <a:gdLst>
                            <a:gd name="T0" fmla="*/ 0 w 205"/>
                            <a:gd name="T1" fmla="*/ 0 h 176"/>
                            <a:gd name="T2" fmla="*/ 0 w 205"/>
                            <a:gd name="T3" fmla="*/ 0 h 176"/>
                            <a:gd name="T4" fmla="*/ 132 w 205"/>
                            <a:gd name="T5" fmla="*/ 88 h 176"/>
                            <a:gd name="T6" fmla="*/ 0 w 205"/>
                            <a:gd name="T7" fmla="*/ 176 h 176"/>
                            <a:gd name="T8" fmla="*/ 5 w 205"/>
                            <a:gd name="T9" fmla="*/ 176 h 176"/>
                            <a:gd name="T10" fmla="*/ 73 w 205"/>
                            <a:gd name="T11" fmla="*/ 176 h 176"/>
                            <a:gd name="T12" fmla="*/ 205 w 205"/>
                            <a:gd name="T13" fmla="*/ 88 h 176"/>
                            <a:gd name="T14" fmla="*/ 73 w 205"/>
                            <a:gd name="T15" fmla="*/ 0 h 176"/>
                            <a:gd name="T16" fmla="*/ 0 w 205"/>
                            <a:gd name="T17"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176">
                              <a:moveTo>
                                <a:pt x="0" y="0"/>
                              </a:moveTo>
                              <a:lnTo>
                                <a:pt x="0" y="0"/>
                              </a:lnTo>
                              <a:lnTo>
                                <a:pt x="132" y="88"/>
                              </a:lnTo>
                              <a:lnTo>
                                <a:pt x="0" y="176"/>
                              </a:lnTo>
                              <a:lnTo>
                                <a:pt x="5" y="176"/>
                              </a:lnTo>
                              <a:lnTo>
                                <a:pt x="73" y="176"/>
                              </a:lnTo>
                              <a:lnTo>
                                <a:pt x="205" y="88"/>
                              </a:lnTo>
                              <a:lnTo>
                                <a:pt x="73" y="0"/>
                              </a:lnTo>
                              <a:lnTo>
                                <a:pt x="0" y="0"/>
                              </a:lnTo>
                              <a:close/>
                            </a:path>
                          </a:pathLst>
                        </a:custGeom>
                        <a:solidFill>
                          <a:srgbClr val="CBCCCC"/>
                        </a:solidFill>
                        <a:ln>
                          <a:noFill/>
                        </a:ln>
                      </wps:spPr>
                      <wps:txbx>
                        <w:txbxContent>
                          <w:p w14:paraId="28C6D2EF"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6" name="Freeform 43"/>
                      <wps:cNvSpPr>
                        <a:spLocks/>
                      </wps:cNvSpPr>
                      <wps:spPr bwMode="auto">
                        <a:xfrm>
                          <a:off x="379277" y="550230"/>
                          <a:ext cx="23624" cy="26202"/>
                        </a:xfrm>
                        <a:custGeom>
                          <a:avLst/>
                          <a:gdLst>
                            <a:gd name="T0" fmla="*/ 1285 w 1687"/>
                            <a:gd name="T1" fmla="*/ 603 h 1891"/>
                            <a:gd name="T2" fmla="*/ 1236 w 1687"/>
                            <a:gd name="T3" fmla="*/ 421 h 1891"/>
                            <a:gd name="T4" fmla="*/ 934 w 1687"/>
                            <a:gd name="T5" fmla="*/ 282 h 1891"/>
                            <a:gd name="T6" fmla="*/ 408 w 1687"/>
                            <a:gd name="T7" fmla="*/ 967 h 1891"/>
                            <a:gd name="T8" fmla="*/ 558 w 1687"/>
                            <a:gd name="T9" fmla="*/ 1451 h 1891"/>
                            <a:gd name="T10" fmla="*/ 981 w 1687"/>
                            <a:gd name="T11" fmla="*/ 1605 h 1891"/>
                            <a:gd name="T12" fmla="*/ 1276 w 1687"/>
                            <a:gd name="T13" fmla="*/ 1570 h 1891"/>
                            <a:gd name="T14" fmla="*/ 1276 w 1687"/>
                            <a:gd name="T15" fmla="*/ 1191 h 1891"/>
                            <a:gd name="T16" fmla="*/ 927 w 1687"/>
                            <a:gd name="T17" fmla="*/ 1191 h 1891"/>
                            <a:gd name="T18" fmla="*/ 927 w 1687"/>
                            <a:gd name="T19" fmla="*/ 892 h 1891"/>
                            <a:gd name="T20" fmla="*/ 1662 w 1687"/>
                            <a:gd name="T21" fmla="*/ 892 h 1891"/>
                            <a:gd name="T22" fmla="*/ 1662 w 1687"/>
                            <a:gd name="T23" fmla="*/ 1792 h 1891"/>
                            <a:gd name="T24" fmla="*/ 1004 w 1687"/>
                            <a:gd name="T25" fmla="*/ 1891 h 1891"/>
                            <a:gd name="T26" fmla="*/ 239 w 1687"/>
                            <a:gd name="T27" fmla="*/ 1652 h 1891"/>
                            <a:gd name="T28" fmla="*/ 0 w 1687"/>
                            <a:gd name="T29" fmla="*/ 979 h 1891"/>
                            <a:gd name="T30" fmla="*/ 944 w 1687"/>
                            <a:gd name="T31" fmla="*/ 0 h 1891"/>
                            <a:gd name="T32" fmla="*/ 1557 w 1687"/>
                            <a:gd name="T33" fmla="*/ 227 h 1891"/>
                            <a:gd name="T34" fmla="*/ 1687 w 1687"/>
                            <a:gd name="T35" fmla="*/ 603 h 1891"/>
                            <a:gd name="T36" fmla="*/ 1285 w 1687"/>
                            <a:gd name="T37" fmla="*/ 603 h 1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891">
                              <a:moveTo>
                                <a:pt x="1285" y="603"/>
                              </a:moveTo>
                              <a:cubicBezTo>
                                <a:pt x="1283" y="556"/>
                                <a:pt x="1280" y="491"/>
                                <a:pt x="1236" y="421"/>
                              </a:cubicBezTo>
                              <a:cubicBezTo>
                                <a:pt x="1161" y="302"/>
                                <a:pt x="1019" y="282"/>
                                <a:pt x="934" y="282"/>
                              </a:cubicBezTo>
                              <a:cubicBezTo>
                                <a:pt x="495" y="282"/>
                                <a:pt x="408" y="691"/>
                                <a:pt x="408" y="967"/>
                              </a:cubicBezTo>
                              <a:cubicBezTo>
                                <a:pt x="408" y="1089"/>
                                <a:pt x="426" y="1308"/>
                                <a:pt x="558" y="1451"/>
                              </a:cubicBezTo>
                              <a:cubicBezTo>
                                <a:pt x="647" y="1550"/>
                                <a:pt x="767" y="1605"/>
                                <a:pt x="981" y="1605"/>
                              </a:cubicBezTo>
                              <a:cubicBezTo>
                                <a:pt x="1168" y="1605"/>
                                <a:pt x="1233" y="1582"/>
                                <a:pt x="1276" y="1570"/>
                              </a:cubicBezTo>
                              <a:cubicBezTo>
                                <a:pt x="1276" y="1191"/>
                                <a:pt x="1276" y="1191"/>
                                <a:pt x="1276" y="1191"/>
                              </a:cubicBezTo>
                              <a:cubicBezTo>
                                <a:pt x="927" y="1191"/>
                                <a:pt x="927" y="1191"/>
                                <a:pt x="927" y="1191"/>
                              </a:cubicBezTo>
                              <a:cubicBezTo>
                                <a:pt x="927" y="892"/>
                                <a:pt x="927" y="892"/>
                                <a:pt x="927" y="892"/>
                              </a:cubicBezTo>
                              <a:cubicBezTo>
                                <a:pt x="1662" y="892"/>
                                <a:pt x="1662" y="892"/>
                                <a:pt x="1662" y="892"/>
                              </a:cubicBezTo>
                              <a:cubicBezTo>
                                <a:pt x="1662" y="1792"/>
                                <a:pt x="1662" y="1792"/>
                                <a:pt x="1662" y="1792"/>
                              </a:cubicBezTo>
                              <a:cubicBezTo>
                                <a:pt x="1550" y="1829"/>
                                <a:pt x="1365" y="1891"/>
                                <a:pt x="1004" y="1891"/>
                              </a:cubicBezTo>
                              <a:cubicBezTo>
                                <a:pt x="592" y="1891"/>
                                <a:pt x="380" y="1792"/>
                                <a:pt x="239" y="1652"/>
                              </a:cubicBezTo>
                              <a:cubicBezTo>
                                <a:pt x="37" y="1455"/>
                                <a:pt x="0" y="1169"/>
                                <a:pt x="0" y="979"/>
                              </a:cubicBezTo>
                              <a:cubicBezTo>
                                <a:pt x="0" y="342"/>
                                <a:pt x="398" y="0"/>
                                <a:pt x="944" y="0"/>
                              </a:cubicBezTo>
                              <a:cubicBezTo>
                                <a:pt x="1175" y="0"/>
                                <a:pt x="1415" y="65"/>
                                <a:pt x="1557" y="227"/>
                              </a:cubicBezTo>
                              <a:cubicBezTo>
                                <a:pt x="1676" y="364"/>
                                <a:pt x="1684" y="506"/>
                                <a:pt x="1687" y="603"/>
                              </a:cubicBezTo>
                              <a:lnTo>
                                <a:pt x="1285" y="603"/>
                              </a:lnTo>
                              <a:close/>
                            </a:path>
                          </a:pathLst>
                        </a:custGeom>
                        <a:grpFill/>
                        <a:ln>
                          <a:noFill/>
                        </a:ln>
                      </wps:spPr>
                      <wps:txbx>
                        <w:txbxContent>
                          <w:p w14:paraId="2E0A2864"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7" name="Freeform 44"/>
                      <wps:cNvSpPr>
                        <a:spLocks/>
                      </wps:cNvSpPr>
                      <wps:spPr bwMode="auto">
                        <a:xfrm>
                          <a:off x="407626" y="550659"/>
                          <a:ext cx="21047" cy="25342"/>
                        </a:xfrm>
                        <a:custGeom>
                          <a:avLst/>
                          <a:gdLst>
                            <a:gd name="T0" fmla="*/ 0 w 49"/>
                            <a:gd name="T1" fmla="*/ 0 h 59"/>
                            <a:gd name="T2" fmla="*/ 12 w 49"/>
                            <a:gd name="T3" fmla="*/ 0 h 59"/>
                            <a:gd name="T4" fmla="*/ 12 w 49"/>
                            <a:gd name="T5" fmla="*/ 26 h 59"/>
                            <a:gd name="T6" fmla="*/ 32 w 49"/>
                            <a:gd name="T7" fmla="*/ 0 h 59"/>
                            <a:gd name="T8" fmla="*/ 47 w 49"/>
                            <a:gd name="T9" fmla="*/ 0 h 59"/>
                            <a:gd name="T10" fmla="*/ 25 w 49"/>
                            <a:gd name="T11" fmla="*/ 27 h 59"/>
                            <a:gd name="T12" fmla="*/ 49 w 49"/>
                            <a:gd name="T13" fmla="*/ 59 h 59"/>
                            <a:gd name="T14" fmla="*/ 33 w 49"/>
                            <a:gd name="T15" fmla="*/ 59 h 59"/>
                            <a:gd name="T16" fmla="*/ 12 w 49"/>
                            <a:gd name="T17" fmla="*/ 29 h 59"/>
                            <a:gd name="T18" fmla="*/ 12 w 49"/>
                            <a:gd name="T19" fmla="*/ 59 h 59"/>
                            <a:gd name="T20" fmla="*/ 0 w 49"/>
                            <a:gd name="T21" fmla="*/ 59 h 59"/>
                            <a:gd name="T22" fmla="*/ 0 w 49"/>
                            <a:gd name="T23"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9">
                              <a:moveTo>
                                <a:pt x="0" y="0"/>
                              </a:moveTo>
                              <a:lnTo>
                                <a:pt x="12" y="0"/>
                              </a:lnTo>
                              <a:lnTo>
                                <a:pt x="12" y="26"/>
                              </a:lnTo>
                              <a:lnTo>
                                <a:pt x="32" y="0"/>
                              </a:lnTo>
                              <a:lnTo>
                                <a:pt x="47" y="0"/>
                              </a:lnTo>
                              <a:lnTo>
                                <a:pt x="25" y="27"/>
                              </a:lnTo>
                              <a:lnTo>
                                <a:pt x="49" y="59"/>
                              </a:lnTo>
                              <a:lnTo>
                                <a:pt x="33" y="59"/>
                              </a:lnTo>
                              <a:lnTo>
                                <a:pt x="12" y="29"/>
                              </a:lnTo>
                              <a:lnTo>
                                <a:pt x="12" y="59"/>
                              </a:lnTo>
                              <a:lnTo>
                                <a:pt x="0" y="59"/>
                              </a:lnTo>
                              <a:lnTo>
                                <a:pt x="0" y="0"/>
                              </a:lnTo>
                              <a:close/>
                            </a:path>
                          </a:pathLst>
                        </a:custGeom>
                        <a:grpFill/>
                        <a:ln>
                          <a:noFill/>
                        </a:ln>
                      </wps:spPr>
                      <wps:txbx>
                        <w:txbxContent>
                          <w:p w14:paraId="11DD3BA9"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8" name="Freeform 45"/>
                      <wps:cNvSpPr>
                        <a:spLocks/>
                      </wps:cNvSpPr>
                      <wps:spPr bwMode="auto">
                        <a:xfrm>
                          <a:off x="430821" y="550659"/>
                          <a:ext cx="22336" cy="25342"/>
                        </a:xfrm>
                        <a:custGeom>
                          <a:avLst/>
                          <a:gdLst>
                            <a:gd name="T0" fmla="*/ 0 w 52"/>
                            <a:gd name="T1" fmla="*/ 0 h 59"/>
                            <a:gd name="T2" fmla="*/ 19 w 52"/>
                            <a:gd name="T3" fmla="*/ 0 h 59"/>
                            <a:gd name="T4" fmla="*/ 41 w 52"/>
                            <a:gd name="T5" fmla="*/ 47 h 59"/>
                            <a:gd name="T6" fmla="*/ 41 w 52"/>
                            <a:gd name="T7" fmla="*/ 0 h 59"/>
                            <a:gd name="T8" fmla="*/ 52 w 52"/>
                            <a:gd name="T9" fmla="*/ 0 h 59"/>
                            <a:gd name="T10" fmla="*/ 52 w 52"/>
                            <a:gd name="T11" fmla="*/ 59 h 59"/>
                            <a:gd name="T12" fmla="*/ 35 w 52"/>
                            <a:gd name="T13" fmla="*/ 59 h 59"/>
                            <a:gd name="T14" fmla="*/ 12 w 52"/>
                            <a:gd name="T15" fmla="*/ 10 h 59"/>
                            <a:gd name="T16" fmla="*/ 12 w 52"/>
                            <a:gd name="T17" fmla="*/ 59 h 59"/>
                            <a:gd name="T18" fmla="*/ 0 w 52"/>
                            <a:gd name="T19" fmla="*/ 59 h 59"/>
                            <a:gd name="T20" fmla="*/ 0 w 52"/>
                            <a:gd name="T21"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59">
                              <a:moveTo>
                                <a:pt x="0" y="0"/>
                              </a:moveTo>
                              <a:lnTo>
                                <a:pt x="19" y="0"/>
                              </a:lnTo>
                              <a:lnTo>
                                <a:pt x="41" y="47"/>
                              </a:lnTo>
                              <a:lnTo>
                                <a:pt x="41" y="0"/>
                              </a:lnTo>
                              <a:lnTo>
                                <a:pt x="52" y="0"/>
                              </a:lnTo>
                              <a:lnTo>
                                <a:pt x="52" y="59"/>
                              </a:lnTo>
                              <a:lnTo>
                                <a:pt x="35" y="59"/>
                              </a:lnTo>
                              <a:lnTo>
                                <a:pt x="12" y="10"/>
                              </a:lnTo>
                              <a:lnTo>
                                <a:pt x="12" y="59"/>
                              </a:lnTo>
                              <a:lnTo>
                                <a:pt x="0" y="59"/>
                              </a:lnTo>
                              <a:lnTo>
                                <a:pt x="0" y="0"/>
                              </a:lnTo>
                              <a:close/>
                            </a:path>
                          </a:pathLst>
                        </a:custGeom>
                        <a:grpFill/>
                        <a:ln>
                          <a:noFill/>
                        </a:ln>
                      </wps:spPr>
                      <wps:txbx>
                        <w:txbxContent>
                          <w:p w14:paraId="7E892DA5"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9" name="Freeform 46"/>
                      <wps:cNvSpPr>
                        <a:spLocks noEditPoints="1"/>
                      </wps:cNvSpPr>
                      <wps:spPr bwMode="auto">
                        <a:xfrm>
                          <a:off x="462606" y="550659"/>
                          <a:ext cx="24483" cy="25342"/>
                        </a:xfrm>
                        <a:custGeom>
                          <a:avLst/>
                          <a:gdLst>
                            <a:gd name="T0" fmla="*/ 37 w 57"/>
                            <a:gd name="T1" fmla="*/ 37 h 59"/>
                            <a:gd name="T2" fmla="*/ 29 w 57"/>
                            <a:gd name="T3" fmla="*/ 12 h 59"/>
                            <a:gd name="T4" fmla="*/ 20 w 57"/>
                            <a:gd name="T5" fmla="*/ 37 h 59"/>
                            <a:gd name="T6" fmla="*/ 37 w 57"/>
                            <a:gd name="T7" fmla="*/ 37 h 59"/>
                            <a:gd name="T8" fmla="*/ 37 w 57"/>
                            <a:gd name="T9" fmla="*/ 0 h 59"/>
                            <a:gd name="T10" fmla="*/ 57 w 57"/>
                            <a:gd name="T11" fmla="*/ 59 h 59"/>
                            <a:gd name="T12" fmla="*/ 44 w 57"/>
                            <a:gd name="T13" fmla="*/ 59 h 59"/>
                            <a:gd name="T14" fmla="*/ 40 w 57"/>
                            <a:gd name="T15" fmla="*/ 46 h 59"/>
                            <a:gd name="T16" fmla="*/ 17 w 57"/>
                            <a:gd name="T17" fmla="*/ 46 h 59"/>
                            <a:gd name="T18" fmla="*/ 13 w 57"/>
                            <a:gd name="T19" fmla="*/ 59 h 59"/>
                            <a:gd name="T20" fmla="*/ 0 w 57"/>
                            <a:gd name="T21" fmla="*/ 59 h 59"/>
                            <a:gd name="T22" fmla="*/ 22 w 57"/>
                            <a:gd name="T23" fmla="*/ 0 h 59"/>
                            <a:gd name="T24" fmla="*/ 37 w 57"/>
                            <a:gd name="T25"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59">
                              <a:moveTo>
                                <a:pt x="37" y="37"/>
                              </a:moveTo>
                              <a:lnTo>
                                <a:pt x="29" y="12"/>
                              </a:lnTo>
                              <a:lnTo>
                                <a:pt x="20" y="37"/>
                              </a:lnTo>
                              <a:lnTo>
                                <a:pt x="37" y="37"/>
                              </a:lnTo>
                              <a:close/>
                              <a:moveTo>
                                <a:pt x="37" y="0"/>
                              </a:moveTo>
                              <a:lnTo>
                                <a:pt x="57" y="59"/>
                              </a:lnTo>
                              <a:lnTo>
                                <a:pt x="44" y="59"/>
                              </a:lnTo>
                              <a:lnTo>
                                <a:pt x="40" y="46"/>
                              </a:lnTo>
                              <a:lnTo>
                                <a:pt x="17" y="46"/>
                              </a:lnTo>
                              <a:lnTo>
                                <a:pt x="13" y="59"/>
                              </a:lnTo>
                              <a:lnTo>
                                <a:pt x="0" y="59"/>
                              </a:lnTo>
                              <a:lnTo>
                                <a:pt x="22" y="0"/>
                              </a:lnTo>
                              <a:lnTo>
                                <a:pt x="37" y="0"/>
                              </a:lnTo>
                              <a:close/>
                            </a:path>
                          </a:pathLst>
                        </a:custGeom>
                        <a:grpFill/>
                        <a:ln>
                          <a:noFill/>
                        </a:ln>
                      </wps:spPr>
                      <wps:txbx>
                        <w:txbxContent>
                          <w:p w14:paraId="426D59EA"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0" name="Freeform 58"/>
                      <wps:cNvSpPr>
                        <a:spLocks/>
                      </wps:cNvSpPr>
                      <wps:spPr bwMode="auto">
                        <a:xfrm>
                          <a:off x="489667" y="550659"/>
                          <a:ext cx="17611" cy="25342"/>
                        </a:xfrm>
                        <a:custGeom>
                          <a:avLst/>
                          <a:gdLst>
                            <a:gd name="T0" fmla="*/ 0 w 41"/>
                            <a:gd name="T1" fmla="*/ 0 h 59"/>
                            <a:gd name="T2" fmla="*/ 40 w 41"/>
                            <a:gd name="T3" fmla="*/ 0 h 59"/>
                            <a:gd name="T4" fmla="*/ 40 w 41"/>
                            <a:gd name="T5" fmla="*/ 10 h 59"/>
                            <a:gd name="T6" fmla="*/ 13 w 41"/>
                            <a:gd name="T7" fmla="*/ 10 h 59"/>
                            <a:gd name="T8" fmla="*/ 13 w 41"/>
                            <a:gd name="T9" fmla="*/ 24 h 59"/>
                            <a:gd name="T10" fmla="*/ 38 w 41"/>
                            <a:gd name="T11" fmla="*/ 24 h 59"/>
                            <a:gd name="T12" fmla="*/ 38 w 41"/>
                            <a:gd name="T13" fmla="*/ 33 h 59"/>
                            <a:gd name="T14" fmla="*/ 13 w 41"/>
                            <a:gd name="T15" fmla="*/ 33 h 59"/>
                            <a:gd name="T16" fmla="*/ 13 w 41"/>
                            <a:gd name="T17" fmla="*/ 49 h 59"/>
                            <a:gd name="T18" fmla="*/ 41 w 41"/>
                            <a:gd name="T19" fmla="*/ 49 h 59"/>
                            <a:gd name="T20" fmla="*/ 41 w 41"/>
                            <a:gd name="T21" fmla="*/ 59 h 59"/>
                            <a:gd name="T22" fmla="*/ 0 w 41"/>
                            <a:gd name="T23" fmla="*/ 59 h 59"/>
                            <a:gd name="T24" fmla="*/ 0 w 41"/>
                            <a:gd name="T25"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 h="59">
                              <a:moveTo>
                                <a:pt x="0" y="0"/>
                              </a:moveTo>
                              <a:lnTo>
                                <a:pt x="40" y="0"/>
                              </a:lnTo>
                              <a:lnTo>
                                <a:pt x="40" y="10"/>
                              </a:lnTo>
                              <a:lnTo>
                                <a:pt x="13" y="10"/>
                              </a:lnTo>
                              <a:lnTo>
                                <a:pt x="13" y="24"/>
                              </a:lnTo>
                              <a:lnTo>
                                <a:pt x="38" y="24"/>
                              </a:lnTo>
                              <a:lnTo>
                                <a:pt x="38" y="33"/>
                              </a:lnTo>
                              <a:lnTo>
                                <a:pt x="13" y="33"/>
                              </a:lnTo>
                              <a:lnTo>
                                <a:pt x="13" y="49"/>
                              </a:lnTo>
                              <a:lnTo>
                                <a:pt x="41" y="49"/>
                              </a:lnTo>
                              <a:lnTo>
                                <a:pt x="41" y="59"/>
                              </a:lnTo>
                              <a:lnTo>
                                <a:pt x="0" y="59"/>
                              </a:lnTo>
                              <a:lnTo>
                                <a:pt x="0" y="0"/>
                              </a:lnTo>
                              <a:close/>
                            </a:path>
                          </a:pathLst>
                        </a:custGeom>
                        <a:grpFill/>
                        <a:ln>
                          <a:noFill/>
                        </a:ln>
                      </wps:spPr>
                      <wps:txbx>
                        <w:txbxContent>
                          <w:p w14:paraId="63232B04"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1" name="Freeform 59"/>
                      <wps:cNvSpPr>
                        <a:spLocks noEditPoints="1"/>
                      </wps:cNvSpPr>
                      <wps:spPr bwMode="auto">
                        <a:xfrm>
                          <a:off x="510713" y="550659"/>
                          <a:ext cx="20188" cy="25342"/>
                        </a:xfrm>
                        <a:custGeom>
                          <a:avLst/>
                          <a:gdLst>
                            <a:gd name="T0" fmla="*/ 381 w 1450"/>
                            <a:gd name="T1" fmla="*/ 790 h 1804"/>
                            <a:gd name="T2" fmla="*/ 693 w 1450"/>
                            <a:gd name="T3" fmla="*/ 790 h 1804"/>
                            <a:gd name="T4" fmla="*/ 890 w 1450"/>
                            <a:gd name="T5" fmla="*/ 740 h 1804"/>
                            <a:gd name="T6" fmla="*/ 989 w 1450"/>
                            <a:gd name="T7" fmla="*/ 530 h 1804"/>
                            <a:gd name="T8" fmla="*/ 894 w 1450"/>
                            <a:gd name="T9" fmla="*/ 328 h 1804"/>
                            <a:gd name="T10" fmla="*/ 640 w 1450"/>
                            <a:gd name="T11" fmla="*/ 286 h 1804"/>
                            <a:gd name="T12" fmla="*/ 381 w 1450"/>
                            <a:gd name="T13" fmla="*/ 286 h 1804"/>
                            <a:gd name="T14" fmla="*/ 381 w 1450"/>
                            <a:gd name="T15" fmla="*/ 790 h 1804"/>
                            <a:gd name="T16" fmla="*/ 0 w 1450"/>
                            <a:gd name="T17" fmla="*/ 2 h 1804"/>
                            <a:gd name="T18" fmla="*/ 690 w 1450"/>
                            <a:gd name="T19" fmla="*/ 2 h 1804"/>
                            <a:gd name="T20" fmla="*/ 1236 w 1450"/>
                            <a:gd name="T21" fmla="*/ 124 h 1804"/>
                            <a:gd name="T22" fmla="*/ 1393 w 1450"/>
                            <a:gd name="T23" fmla="*/ 470 h 1804"/>
                            <a:gd name="T24" fmla="*/ 1017 w 1450"/>
                            <a:gd name="T25" fmla="*/ 912 h 1804"/>
                            <a:gd name="T26" fmla="*/ 1340 w 1450"/>
                            <a:gd name="T27" fmla="*/ 1325 h 1804"/>
                            <a:gd name="T28" fmla="*/ 1395 w 1450"/>
                            <a:gd name="T29" fmla="*/ 1674 h 1804"/>
                            <a:gd name="T30" fmla="*/ 1450 w 1450"/>
                            <a:gd name="T31" fmla="*/ 1804 h 1804"/>
                            <a:gd name="T32" fmla="*/ 1024 w 1450"/>
                            <a:gd name="T33" fmla="*/ 1804 h 1804"/>
                            <a:gd name="T34" fmla="*/ 927 w 1450"/>
                            <a:gd name="T35" fmla="*/ 1178 h 1804"/>
                            <a:gd name="T36" fmla="*/ 733 w 1450"/>
                            <a:gd name="T37" fmla="*/ 1076 h 1804"/>
                            <a:gd name="T38" fmla="*/ 394 w 1450"/>
                            <a:gd name="T39" fmla="*/ 1076 h 1804"/>
                            <a:gd name="T40" fmla="*/ 394 w 1450"/>
                            <a:gd name="T41" fmla="*/ 1804 h 1804"/>
                            <a:gd name="T42" fmla="*/ 0 w 1450"/>
                            <a:gd name="T43" fmla="*/ 1804 h 1804"/>
                            <a:gd name="T44" fmla="*/ 0 w 1450"/>
                            <a:gd name="T45" fmla="*/ 2 h 1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50" h="1804">
                              <a:moveTo>
                                <a:pt x="381" y="790"/>
                              </a:moveTo>
                              <a:cubicBezTo>
                                <a:pt x="693" y="790"/>
                                <a:pt x="693" y="790"/>
                                <a:pt x="693" y="790"/>
                              </a:cubicBezTo>
                              <a:cubicBezTo>
                                <a:pt x="738" y="790"/>
                                <a:pt x="827" y="790"/>
                                <a:pt x="890" y="740"/>
                              </a:cubicBezTo>
                              <a:cubicBezTo>
                                <a:pt x="917" y="720"/>
                                <a:pt x="989" y="657"/>
                                <a:pt x="989" y="530"/>
                              </a:cubicBezTo>
                              <a:cubicBezTo>
                                <a:pt x="989" y="408"/>
                                <a:pt x="930" y="351"/>
                                <a:pt x="894" y="328"/>
                              </a:cubicBezTo>
                              <a:cubicBezTo>
                                <a:pt x="835" y="286"/>
                                <a:pt x="763" y="286"/>
                                <a:pt x="640" y="286"/>
                              </a:cubicBezTo>
                              <a:cubicBezTo>
                                <a:pt x="381" y="286"/>
                                <a:pt x="381" y="286"/>
                                <a:pt x="381" y="286"/>
                              </a:cubicBezTo>
                              <a:lnTo>
                                <a:pt x="381" y="790"/>
                              </a:lnTo>
                              <a:close/>
                              <a:moveTo>
                                <a:pt x="0" y="2"/>
                              </a:moveTo>
                              <a:cubicBezTo>
                                <a:pt x="690" y="2"/>
                                <a:pt x="690" y="2"/>
                                <a:pt x="690" y="2"/>
                              </a:cubicBezTo>
                              <a:cubicBezTo>
                                <a:pt x="890" y="0"/>
                                <a:pt x="1092" y="0"/>
                                <a:pt x="1236" y="124"/>
                              </a:cubicBezTo>
                              <a:cubicBezTo>
                                <a:pt x="1349" y="221"/>
                                <a:pt x="1393" y="354"/>
                                <a:pt x="1393" y="470"/>
                              </a:cubicBezTo>
                              <a:cubicBezTo>
                                <a:pt x="1393" y="807"/>
                                <a:pt x="1104" y="887"/>
                                <a:pt x="1017" y="912"/>
                              </a:cubicBezTo>
                              <a:cubicBezTo>
                                <a:pt x="1289" y="936"/>
                                <a:pt x="1309" y="1091"/>
                                <a:pt x="1340" y="1325"/>
                              </a:cubicBezTo>
                              <a:cubicBezTo>
                                <a:pt x="1368" y="1537"/>
                                <a:pt x="1383" y="1624"/>
                                <a:pt x="1395" y="1674"/>
                              </a:cubicBezTo>
                              <a:cubicBezTo>
                                <a:pt x="1415" y="1754"/>
                                <a:pt x="1430" y="1774"/>
                                <a:pt x="1450" y="1804"/>
                              </a:cubicBezTo>
                              <a:cubicBezTo>
                                <a:pt x="1024" y="1804"/>
                                <a:pt x="1024" y="1804"/>
                                <a:pt x="1024" y="1804"/>
                              </a:cubicBezTo>
                              <a:cubicBezTo>
                                <a:pt x="1007" y="1704"/>
                                <a:pt x="952" y="1248"/>
                                <a:pt x="927" y="1178"/>
                              </a:cubicBezTo>
                              <a:cubicBezTo>
                                <a:pt x="892" y="1076"/>
                                <a:pt x="797" y="1076"/>
                                <a:pt x="733" y="1076"/>
                              </a:cubicBezTo>
                              <a:cubicBezTo>
                                <a:pt x="394" y="1076"/>
                                <a:pt x="394" y="1076"/>
                                <a:pt x="394" y="1076"/>
                              </a:cubicBezTo>
                              <a:cubicBezTo>
                                <a:pt x="394" y="1804"/>
                                <a:pt x="394" y="1804"/>
                                <a:pt x="394" y="1804"/>
                              </a:cubicBezTo>
                              <a:cubicBezTo>
                                <a:pt x="0" y="1804"/>
                                <a:pt x="0" y="1804"/>
                                <a:pt x="0" y="1804"/>
                              </a:cubicBezTo>
                              <a:lnTo>
                                <a:pt x="0" y="2"/>
                              </a:lnTo>
                              <a:close/>
                            </a:path>
                          </a:pathLst>
                        </a:custGeom>
                        <a:grpFill/>
                        <a:ln>
                          <a:noFill/>
                        </a:ln>
                      </wps:spPr>
                      <wps:txbx>
                        <w:txbxContent>
                          <w:p w14:paraId="55EED94A"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2" name="Freeform 60"/>
                      <wps:cNvSpPr>
                        <a:spLocks noEditPoints="1"/>
                      </wps:cNvSpPr>
                      <wps:spPr bwMode="auto">
                        <a:xfrm>
                          <a:off x="533049" y="550230"/>
                          <a:ext cx="24483" cy="26631"/>
                        </a:xfrm>
                        <a:custGeom>
                          <a:avLst/>
                          <a:gdLst>
                            <a:gd name="T0" fmla="*/ 538 w 1727"/>
                            <a:gd name="T1" fmla="*/ 1455 h 1883"/>
                            <a:gd name="T2" fmla="*/ 865 w 1727"/>
                            <a:gd name="T3" fmla="*/ 1600 h 1883"/>
                            <a:gd name="T4" fmla="*/ 1201 w 1727"/>
                            <a:gd name="T5" fmla="*/ 1433 h 1883"/>
                            <a:gd name="T6" fmla="*/ 1323 w 1727"/>
                            <a:gd name="T7" fmla="*/ 917 h 1883"/>
                            <a:gd name="T8" fmla="*/ 1278 w 1727"/>
                            <a:gd name="T9" fmla="*/ 595 h 1883"/>
                            <a:gd name="T10" fmla="*/ 867 w 1727"/>
                            <a:gd name="T11" fmla="*/ 276 h 1883"/>
                            <a:gd name="T12" fmla="*/ 536 w 1727"/>
                            <a:gd name="T13" fmla="*/ 428 h 1883"/>
                            <a:gd name="T14" fmla="*/ 403 w 1727"/>
                            <a:gd name="T15" fmla="*/ 951 h 1883"/>
                            <a:gd name="T16" fmla="*/ 538 w 1727"/>
                            <a:gd name="T17" fmla="*/ 1455 h 1883"/>
                            <a:gd name="T18" fmla="*/ 865 w 1727"/>
                            <a:gd name="T19" fmla="*/ 0 h 1883"/>
                            <a:gd name="T20" fmla="*/ 1497 w 1727"/>
                            <a:gd name="T21" fmla="*/ 244 h 1883"/>
                            <a:gd name="T22" fmla="*/ 1727 w 1727"/>
                            <a:gd name="T23" fmla="*/ 922 h 1883"/>
                            <a:gd name="T24" fmla="*/ 1500 w 1727"/>
                            <a:gd name="T25" fmla="*/ 1627 h 1883"/>
                            <a:gd name="T26" fmla="*/ 859 w 1727"/>
                            <a:gd name="T27" fmla="*/ 1883 h 1883"/>
                            <a:gd name="T28" fmla="*/ 221 w 1727"/>
                            <a:gd name="T29" fmla="*/ 1637 h 1883"/>
                            <a:gd name="T30" fmla="*/ 0 w 1727"/>
                            <a:gd name="T31" fmla="*/ 964 h 1883"/>
                            <a:gd name="T32" fmla="*/ 865 w 1727"/>
                            <a:gd name="T33" fmla="*/ 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7" h="1883">
                              <a:moveTo>
                                <a:pt x="538" y="1455"/>
                              </a:moveTo>
                              <a:cubicBezTo>
                                <a:pt x="593" y="1530"/>
                                <a:pt x="685" y="1600"/>
                                <a:pt x="865" y="1600"/>
                              </a:cubicBezTo>
                              <a:cubicBezTo>
                                <a:pt x="1021" y="1600"/>
                                <a:pt x="1128" y="1545"/>
                                <a:pt x="1201" y="1433"/>
                              </a:cubicBezTo>
                              <a:cubicBezTo>
                                <a:pt x="1261" y="1343"/>
                                <a:pt x="1323" y="1203"/>
                                <a:pt x="1323" y="917"/>
                              </a:cubicBezTo>
                              <a:cubicBezTo>
                                <a:pt x="1323" y="829"/>
                                <a:pt x="1315" y="705"/>
                                <a:pt x="1278" y="595"/>
                              </a:cubicBezTo>
                              <a:cubicBezTo>
                                <a:pt x="1203" y="373"/>
                                <a:pt x="1051" y="276"/>
                                <a:pt x="867" y="276"/>
                              </a:cubicBezTo>
                              <a:cubicBezTo>
                                <a:pt x="722" y="276"/>
                                <a:pt x="608" y="336"/>
                                <a:pt x="536" y="428"/>
                              </a:cubicBezTo>
                              <a:cubicBezTo>
                                <a:pt x="433" y="553"/>
                                <a:pt x="403" y="747"/>
                                <a:pt x="403" y="951"/>
                              </a:cubicBezTo>
                              <a:cubicBezTo>
                                <a:pt x="403" y="1123"/>
                                <a:pt x="431" y="1315"/>
                                <a:pt x="538" y="1455"/>
                              </a:cubicBezTo>
                              <a:moveTo>
                                <a:pt x="865" y="0"/>
                              </a:moveTo>
                              <a:cubicBezTo>
                                <a:pt x="1057" y="0"/>
                                <a:pt x="1321" y="44"/>
                                <a:pt x="1497" y="244"/>
                              </a:cubicBezTo>
                              <a:cubicBezTo>
                                <a:pt x="1690" y="463"/>
                                <a:pt x="1727" y="745"/>
                                <a:pt x="1727" y="922"/>
                              </a:cubicBezTo>
                              <a:cubicBezTo>
                                <a:pt x="1727" y="1183"/>
                                <a:pt x="1647" y="1462"/>
                                <a:pt x="1500" y="1627"/>
                              </a:cubicBezTo>
                              <a:cubicBezTo>
                                <a:pt x="1301" y="1851"/>
                                <a:pt x="1009" y="1883"/>
                                <a:pt x="859" y="1883"/>
                              </a:cubicBezTo>
                              <a:cubicBezTo>
                                <a:pt x="623" y="1883"/>
                                <a:pt x="386" y="1809"/>
                                <a:pt x="221" y="1637"/>
                              </a:cubicBezTo>
                              <a:cubicBezTo>
                                <a:pt x="25" y="1427"/>
                                <a:pt x="0" y="1128"/>
                                <a:pt x="0" y="964"/>
                              </a:cubicBezTo>
                              <a:cubicBezTo>
                                <a:pt x="0" y="486"/>
                                <a:pt x="217" y="0"/>
                                <a:pt x="865" y="0"/>
                              </a:cubicBezTo>
                            </a:path>
                          </a:pathLst>
                        </a:custGeom>
                        <a:grpFill/>
                        <a:ln>
                          <a:noFill/>
                        </a:ln>
                      </wps:spPr>
                      <wps:txbx>
                        <w:txbxContent>
                          <w:p w14:paraId="370152D4"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3" name="Freeform 61"/>
                      <wps:cNvSpPr>
                        <a:spLocks/>
                      </wps:cNvSpPr>
                      <wps:spPr bwMode="auto">
                        <a:xfrm>
                          <a:off x="559680" y="550230"/>
                          <a:ext cx="20618" cy="26631"/>
                        </a:xfrm>
                        <a:custGeom>
                          <a:avLst/>
                          <a:gdLst>
                            <a:gd name="T0" fmla="*/ 393 w 1465"/>
                            <a:gd name="T1" fmla="*/ 1256 h 1874"/>
                            <a:gd name="T2" fmla="*/ 719 w 1465"/>
                            <a:gd name="T3" fmla="*/ 1597 h 1874"/>
                            <a:gd name="T4" fmla="*/ 1061 w 1465"/>
                            <a:gd name="T5" fmla="*/ 1345 h 1874"/>
                            <a:gd name="T6" fmla="*/ 719 w 1465"/>
                            <a:gd name="T7" fmla="*/ 1104 h 1874"/>
                            <a:gd name="T8" fmla="*/ 57 w 1465"/>
                            <a:gd name="T9" fmla="*/ 558 h 1874"/>
                            <a:gd name="T10" fmla="*/ 769 w 1465"/>
                            <a:gd name="T11" fmla="*/ 0 h 1874"/>
                            <a:gd name="T12" fmla="*/ 1313 w 1465"/>
                            <a:gd name="T13" fmla="*/ 212 h 1874"/>
                            <a:gd name="T14" fmla="*/ 1414 w 1465"/>
                            <a:gd name="T15" fmla="*/ 546 h 1874"/>
                            <a:gd name="T16" fmla="*/ 1043 w 1465"/>
                            <a:gd name="T17" fmla="*/ 546 h 1874"/>
                            <a:gd name="T18" fmla="*/ 752 w 1465"/>
                            <a:gd name="T19" fmla="*/ 272 h 1874"/>
                            <a:gd name="T20" fmla="*/ 455 w 1465"/>
                            <a:gd name="T21" fmla="*/ 516 h 1874"/>
                            <a:gd name="T22" fmla="*/ 846 w 1465"/>
                            <a:gd name="T23" fmla="*/ 778 h 1874"/>
                            <a:gd name="T24" fmla="*/ 1465 w 1465"/>
                            <a:gd name="T25" fmla="*/ 1288 h 1874"/>
                            <a:gd name="T26" fmla="*/ 697 w 1465"/>
                            <a:gd name="T27" fmla="*/ 1874 h 1874"/>
                            <a:gd name="T28" fmla="*/ 0 w 1465"/>
                            <a:gd name="T29" fmla="*/ 1256 h 1874"/>
                            <a:gd name="T30" fmla="*/ 393 w 1465"/>
                            <a:gd name="T31" fmla="*/ 1256 h 1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65" h="1874">
                              <a:moveTo>
                                <a:pt x="393" y="1256"/>
                              </a:moveTo>
                              <a:cubicBezTo>
                                <a:pt x="393" y="1341"/>
                                <a:pt x="388" y="1597"/>
                                <a:pt x="719" y="1597"/>
                              </a:cubicBezTo>
                              <a:cubicBezTo>
                                <a:pt x="929" y="1597"/>
                                <a:pt x="1061" y="1498"/>
                                <a:pt x="1061" y="1345"/>
                              </a:cubicBezTo>
                              <a:cubicBezTo>
                                <a:pt x="1061" y="1186"/>
                                <a:pt x="949" y="1159"/>
                                <a:pt x="719" y="1104"/>
                              </a:cubicBezTo>
                              <a:cubicBezTo>
                                <a:pt x="291" y="997"/>
                                <a:pt x="57" y="870"/>
                                <a:pt x="57" y="558"/>
                              </a:cubicBezTo>
                              <a:cubicBezTo>
                                <a:pt x="57" y="262"/>
                                <a:pt x="268" y="0"/>
                                <a:pt x="769" y="0"/>
                              </a:cubicBezTo>
                              <a:cubicBezTo>
                                <a:pt x="956" y="0"/>
                                <a:pt x="1178" y="42"/>
                                <a:pt x="1313" y="212"/>
                              </a:cubicBezTo>
                              <a:cubicBezTo>
                                <a:pt x="1414" y="341"/>
                                <a:pt x="1414" y="486"/>
                                <a:pt x="1414" y="546"/>
                              </a:cubicBezTo>
                              <a:cubicBezTo>
                                <a:pt x="1043" y="546"/>
                                <a:pt x="1043" y="546"/>
                                <a:pt x="1043" y="546"/>
                              </a:cubicBezTo>
                              <a:cubicBezTo>
                                <a:pt x="1039" y="483"/>
                                <a:pt x="1018" y="272"/>
                                <a:pt x="752" y="272"/>
                              </a:cubicBezTo>
                              <a:cubicBezTo>
                                <a:pt x="573" y="272"/>
                                <a:pt x="455" y="369"/>
                                <a:pt x="455" y="516"/>
                              </a:cubicBezTo>
                              <a:cubicBezTo>
                                <a:pt x="455" y="683"/>
                                <a:pt x="588" y="713"/>
                                <a:pt x="846" y="778"/>
                              </a:cubicBezTo>
                              <a:cubicBezTo>
                                <a:pt x="1158" y="852"/>
                                <a:pt x="1465" y="937"/>
                                <a:pt x="1465" y="1288"/>
                              </a:cubicBezTo>
                              <a:cubicBezTo>
                                <a:pt x="1465" y="1612"/>
                                <a:pt x="1195" y="1874"/>
                                <a:pt x="697" y="1874"/>
                              </a:cubicBezTo>
                              <a:cubicBezTo>
                                <a:pt x="7" y="1874"/>
                                <a:pt x="2" y="1430"/>
                                <a:pt x="0" y="1256"/>
                              </a:cubicBezTo>
                              <a:lnTo>
                                <a:pt x="393" y="1256"/>
                              </a:lnTo>
                              <a:close/>
                            </a:path>
                          </a:pathLst>
                        </a:custGeom>
                        <a:grpFill/>
                        <a:ln>
                          <a:noFill/>
                        </a:ln>
                      </wps:spPr>
                      <wps:txbx>
                        <w:txbxContent>
                          <w:p w14:paraId="6E5C8E68"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4" name="Freeform 63"/>
                      <wps:cNvSpPr>
                        <a:spLocks noEditPoints="1"/>
                      </wps:cNvSpPr>
                      <wps:spPr bwMode="auto">
                        <a:xfrm>
                          <a:off x="584164" y="550659"/>
                          <a:ext cx="18040" cy="25342"/>
                        </a:xfrm>
                        <a:custGeom>
                          <a:avLst/>
                          <a:gdLst>
                            <a:gd name="T0" fmla="*/ 381 w 1291"/>
                            <a:gd name="T1" fmla="*/ 810 h 1797"/>
                            <a:gd name="T2" fmla="*/ 536 w 1291"/>
                            <a:gd name="T3" fmla="*/ 810 h 1797"/>
                            <a:gd name="T4" fmla="*/ 892 w 1291"/>
                            <a:gd name="T5" fmla="*/ 536 h 1797"/>
                            <a:gd name="T6" fmla="*/ 576 w 1291"/>
                            <a:gd name="T7" fmla="*/ 292 h 1797"/>
                            <a:gd name="T8" fmla="*/ 381 w 1291"/>
                            <a:gd name="T9" fmla="*/ 292 h 1797"/>
                            <a:gd name="T10" fmla="*/ 381 w 1291"/>
                            <a:gd name="T11" fmla="*/ 810 h 1797"/>
                            <a:gd name="T12" fmla="*/ 0 w 1291"/>
                            <a:gd name="T13" fmla="*/ 0 h 1797"/>
                            <a:gd name="T14" fmla="*/ 556 w 1291"/>
                            <a:gd name="T15" fmla="*/ 0 h 1797"/>
                            <a:gd name="T16" fmla="*/ 1181 w 1291"/>
                            <a:gd name="T17" fmla="*/ 197 h 1797"/>
                            <a:gd name="T18" fmla="*/ 1291 w 1291"/>
                            <a:gd name="T19" fmla="*/ 533 h 1797"/>
                            <a:gd name="T20" fmla="*/ 1062 w 1291"/>
                            <a:gd name="T21" fmla="*/ 1012 h 1797"/>
                            <a:gd name="T22" fmla="*/ 653 w 1291"/>
                            <a:gd name="T23" fmla="*/ 1096 h 1797"/>
                            <a:gd name="T24" fmla="*/ 391 w 1291"/>
                            <a:gd name="T25" fmla="*/ 1096 h 1797"/>
                            <a:gd name="T26" fmla="*/ 391 w 1291"/>
                            <a:gd name="T27" fmla="*/ 1797 h 1797"/>
                            <a:gd name="T28" fmla="*/ 0 w 1291"/>
                            <a:gd name="T29" fmla="*/ 1797 h 1797"/>
                            <a:gd name="T30" fmla="*/ 0 w 1291"/>
                            <a:gd name="T31" fmla="*/ 0 h 1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91" h="1797">
                              <a:moveTo>
                                <a:pt x="381" y="810"/>
                              </a:moveTo>
                              <a:cubicBezTo>
                                <a:pt x="536" y="810"/>
                                <a:pt x="536" y="810"/>
                                <a:pt x="536" y="810"/>
                              </a:cubicBezTo>
                              <a:cubicBezTo>
                                <a:pt x="660" y="810"/>
                                <a:pt x="892" y="810"/>
                                <a:pt x="892" y="536"/>
                              </a:cubicBezTo>
                              <a:cubicBezTo>
                                <a:pt x="892" y="292"/>
                                <a:pt x="685" y="292"/>
                                <a:pt x="576" y="292"/>
                              </a:cubicBezTo>
                              <a:cubicBezTo>
                                <a:pt x="381" y="292"/>
                                <a:pt x="381" y="292"/>
                                <a:pt x="381" y="292"/>
                              </a:cubicBezTo>
                              <a:lnTo>
                                <a:pt x="381" y="810"/>
                              </a:lnTo>
                              <a:close/>
                              <a:moveTo>
                                <a:pt x="0" y="0"/>
                              </a:moveTo>
                              <a:cubicBezTo>
                                <a:pt x="556" y="0"/>
                                <a:pt x="556" y="0"/>
                                <a:pt x="556" y="0"/>
                              </a:cubicBezTo>
                              <a:cubicBezTo>
                                <a:pt x="815" y="0"/>
                                <a:pt x="1031" y="18"/>
                                <a:pt x="1181" y="197"/>
                              </a:cubicBezTo>
                              <a:cubicBezTo>
                                <a:pt x="1276" y="312"/>
                                <a:pt x="1291" y="441"/>
                                <a:pt x="1291" y="533"/>
                              </a:cubicBezTo>
                              <a:cubicBezTo>
                                <a:pt x="1291" y="743"/>
                                <a:pt x="1204" y="920"/>
                                <a:pt x="1062" y="1012"/>
                              </a:cubicBezTo>
                              <a:cubicBezTo>
                                <a:pt x="929" y="1096"/>
                                <a:pt x="748" y="1096"/>
                                <a:pt x="653" y="1096"/>
                              </a:cubicBezTo>
                              <a:cubicBezTo>
                                <a:pt x="391" y="1096"/>
                                <a:pt x="391" y="1096"/>
                                <a:pt x="391" y="1096"/>
                              </a:cubicBezTo>
                              <a:cubicBezTo>
                                <a:pt x="391" y="1797"/>
                                <a:pt x="391" y="1797"/>
                                <a:pt x="391" y="1797"/>
                              </a:cubicBezTo>
                              <a:cubicBezTo>
                                <a:pt x="0" y="1797"/>
                                <a:pt x="0" y="1797"/>
                                <a:pt x="0" y="1797"/>
                              </a:cubicBezTo>
                              <a:lnTo>
                                <a:pt x="0" y="0"/>
                              </a:lnTo>
                              <a:close/>
                            </a:path>
                          </a:pathLst>
                        </a:custGeom>
                        <a:grpFill/>
                        <a:ln>
                          <a:noFill/>
                        </a:ln>
                      </wps:spPr>
                      <wps:txbx>
                        <w:txbxContent>
                          <w:p w14:paraId="1BA528CD"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5" name="Freeform 64"/>
                      <wps:cNvSpPr>
                        <a:spLocks noEditPoints="1"/>
                      </wps:cNvSpPr>
                      <wps:spPr bwMode="auto">
                        <a:xfrm>
                          <a:off x="599627" y="550659"/>
                          <a:ext cx="24483" cy="25342"/>
                        </a:xfrm>
                        <a:custGeom>
                          <a:avLst/>
                          <a:gdLst>
                            <a:gd name="T0" fmla="*/ 37 w 57"/>
                            <a:gd name="T1" fmla="*/ 37 h 59"/>
                            <a:gd name="T2" fmla="*/ 29 w 57"/>
                            <a:gd name="T3" fmla="*/ 12 h 59"/>
                            <a:gd name="T4" fmla="*/ 20 w 57"/>
                            <a:gd name="T5" fmla="*/ 37 h 59"/>
                            <a:gd name="T6" fmla="*/ 37 w 57"/>
                            <a:gd name="T7" fmla="*/ 37 h 59"/>
                            <a:gd name="T8" fmla="*/ 37 w 57"/>
                            <a:gd name="T9" fmla="*/ 0 h 59"/>
                            <a:gd name="T10" fmla="*/ 57 w 57"/>
                            <a:gd name="T11" fmla="*/ 59 h 59"/>
                            <a:gd name="T12" fmla="*/ 44 w 57"/>
                            <a:gd name="T13" fmla="*/ 59 h 59"/>
                            <a:gd name="T14" fmla="*/ 40 w 57"/>
                            <a:gd name="T15" fmla="*/ 46 h 59"/>
                            <a:gd name="T16" fmla="*/ 17 w 57"/>
                            <a:gd name="T17" fmla="*/ 46 h 59"/>
                            <a:gd name="T18" fmla="*/ 12 w 57"/>
                            <a:gd name="T19" fmla="*/ 59 h 59"/>
                            <a:gd name="T20" fmla="*/ 0 w 57"/>
                            <a:gd name="T21" fmla="*/ 59 h 59"/>
                            <a:gd name="T22" fmla="*/ 22 w 57"/>
                            <a:gd name="T23" fmla="*/ 0 h 59"/>
                            <a:gd name="T24" fmla="*/ 37 w 57"/>
                            <a:gd name="T25"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59">
                              <a:moveTo>
                                <a:pt x="37" y="37"/>
                              </a:moveTo>
                              <a:lnTo>
                                <a:pt x="29" y="12"/>
                              </a:lnTo>
                              <a:lnTo>
                                <a:pt x="20" y="37"/>
                              </a:lnTo>
                              <a:lnTo>
                                <a:pt x="37" y="37"/>
                              </a:lnTo>
                              <a:close/>
                              <a:moveTo>
                                <a:pt x="37" y="0"/>
                              </a:moveTo>
                              <a:lnTo>
                                <a:pt x="57" y="59"/>
                              </a:lnTo>
                              <a:lnTo>
                                <a:pt x="44" y="59"/>
                              </a:lnTo>
                              <a:lnTo>
                                <a:pt x="40" y="46"/>
                              </a:lnTo>
                              <a:lnTo>
                                <a:pt x="17" y="46"/>
                              </a:lnTo>
                              <a:lnTo>
                                <a:pt x="12" y="59"/>
                              </a:lnTo>
                              <a:lnTo>
                                <a:pt x="0" y="59"/>
                              </a:lnTo>
                              <a:lnTo>
                                <a:pt x="22" y="0"/>
                              </a:lnTo>
                              <a:lnTo>
                                <a:pt x="37" y="0"/>
                              </a:lnTo>
                              <a:close/>
                            </a:path>
                          </a:pathLst>
                        </a:custGeom>
                        <a:grpFill/>
                        <a:ln>
                          <a:noFill/>
                        </a:ln>
                      </wps:spPr>
                      <wps:txbx>
                        <w:txbxContent>
                          <w:p w14:paraId="6B910EF5"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6" name="Freeform 65"/>
                      <wps:cNvSpPr>
                        <a:spLocks/>
                      </wps:cNvSpPr>
                      <wps:spPr bwMode="auto">
                        <a:xfrm>
                          <a:off x="624540" y="550659"/>
                          <a:ext cx="21477" cy="26202"/>
                        </a:xfrm>
                        <a:custGeom>
                          <a:avLst/>
                          <a:gdLst>
                            <a:gd name="T0" fmla="*/ 1101 w 1509"/>
                            <a:gd name="T1" fmla="*/ 598 h 1854"/>
                            <a:gd name="T2" fmla="*/ 809 w 1509"/>
                            <a:gd name="T3" fmla="*/ 282 h 1854"/>
                            <a:gd name="T4" fmla="*/ 403 w 1509"/>
                            <a:gd name="T5" fmla="*/ 952 h 1854"/>
                            <a:gd name="T6" fmla="*/ 780 w 1509"/>
                            <a:gd name="T7" fmla="*/ 1570 h 1854"/>
                            <a:gd name="T8" fmla="*/ 1103 w 1509"/>
                            <a:gd name="T9" fmla="*/ 1229 h 1854"/>
                            <a:gd name="T10" fmla="*/ 1509 w 1509"/>
                            <a:gd name="T11" fmla="*/ 1229 h 1854"/>
                            <a:gd name="T12" fmla="*/ 1348 w 1509"/>
                            <a:gd name="T13" fmla="*/ 1652 h 1854"/>
                            <a:gd name="T14" fmla="*/ 822 w 1509"/>
                            <a:gd name="T15" fmla="*/ 1854 h 1854"/>
                            <a:gd name="T16" fmla="*/ 0 w 1509"/>
                            <a:gd name="T17" fmla="*/ 950 h 1854"/>
                            <a:gd name="T18" fmla="*/ 825 w 1509"/>
                            <a:gd name="T19" fmla="*/ 0 h 1854"/>
                            <a:gd name="T20" fmla="*/ 1495 w 1509"/>
                            <a:gd name="T21" fmla="*/ 598 h 1854"/>
                            <a:gd name="T22" fmla="*/ 1101 w 1509"/>
                            <a:gd name="T23" fmla="*/ 598 h 1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09" h="1854">
                              <a:moveTo>
                                <a:pt x="1101" y="598"/>
                              </a:moveTo>
                              <a:cubicBezTo>
                                <a:pt x="1093" y="536"/>
                                <a:pt x="1071" y="282"/>
                                <a:pt x="809" y="282"/>
                              </a:cubicBezTo>
                              <a:cubicBezTo>
                                <a:pt x="523" y="282"/>
                                <a:pt x="403" y="581"/>
                                <a:pt x="403" y="952"/>
                              </a:cubicBezTo>
                              <a:cubicBezTo>
                                <a:pt x="403" y="1059"/>
                                <a:pt x="403" y="1570"/>
                                <a:pt x="780" y="1570"/>
                              </a:cubicBezTo>
                              <a:cubicBezTo>
                                <a:pt x="942" y="1570"/>
                                <a:pt x="1096" y="1468"/>
                                <a:pt x="1103" y="1229"/>
                              </a:cubicBezTo>
                              <a:cubicBezTo>
                                <a:pt x="1509" y="1229"/>
                                <a:pt x="1509" y="1229"/>
                                <a:pt x="1509" y="1229"/>
                              </a:cubicBezTo>
                              <a:cubicBezTo>
                                <a:pt x="1502" y="1336"/>
                                <a:pt x="1493" y="1503"/>
                                <a:pt x="1348" y="1652"/>
                              </a:cubicBezTo>
                              <a:cubicBezTo>
                                <a:pt x="1188" y="1816"/>
                                <a:pt x="986" y="1854"/>
                                <a:pt x="822" y="1854"/>
                              </a:cubicBezTo>
                              <a:cubicBezTo>
                                <a:pt x="201" y="1854"/>
                                <a:pt x="0" y="1395"/>
                                <a:pt x="0" y="950"/>
                              </a:cubicBezTo>
                              <a:cubicBezTo>
                                <a:pt x="0" y="379"/>
                                <a:pt x="319" y="0"/>
                                <a:pt x="825" y="0"/>
                              </a:cubicBezTo>
                              <a:cubicBezTo>
                                <a:pt x="1218" y="0"/>
                                <a:pt x="1495" y="240"/>
                                <a:pt x="1495" y="598"/>
                              </a:cubicBezTo>
                              <a:lnTo>
                                <a:pt x="1101" y="598"/>
                              </a:lnTo>
                              <a:close/>
                            </a:path>
                          </a:pathLst>
                        </a:custGeom>
                        <a:grpFill/>
                        <a:ln>
                          <a:noFill/>
                        </a:ln>
                      </wps:spPr>
                      <wps:txbx>
                        <w:txbxContent>
                          <w:p w14:paraId="5A68C8EF"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7" name="Freeform 66"/>
                      <wps:cNvSpPr>
                        <a:spLocks/>
                      </wps:cNvSpPr>
                      <wps:spPr bwMode="auto">
                        <a:xfrm>
                          <a:off x="649452" y="550659"/>
                          <a:ext cx="17181" cy="25342"/>
                        </a:xfrm>
                        <a:custGeom>
                          <a:avLst/>
                          <a:gdLst>
                            <a:gd name="T0" fmla="*/ 0 w 40"/>
                            <a:gd name="T1" fmla="*/ 0 h 59"/>
                            <a:gd name="T2" fmla="*/ 39 w 40"/>
                            <a:gd name="T3" fmla="*/ 0 h 59"/>
                            <a:gd name="T4" fmla="*/ 39 w 40"/>
                            <a:gd name="T5" fmla="*/ 10 h 59"/>
                            <a:gd name="T6" fmla="*/ 13 w 40"/>
                            <a:gd name="T7" fmla="*/ 10 h 59"/>
                            <a:gd name="T8" fmla="*/ 13 w 40"/>
                            <a:gd name="T9" fmla="*/ 24 h 59"/>
                            <a:gd name="T10" fmla="*/ 38 w 40"/>
                            <a:gd name="T11" fmla="*/ 24 h 59"/>
                            <a:gd name="T12" fmla="*/ 38 w 40"/>
                            <a:gd name="T13" fmla="*/ 33 h 59"/>
                            <a:gd name="T14" fmla="*/ 13 w 40"/>
                            <a:gd name="T15" fmla="*/ 33 h 59"/>
                            <a:gd name="T16" fmla="*/ 13 w 40"/>
                            <a:gd name="T17" fmla="*/ 49 h 59"/>
                            <a:gd name="T18" fmla="*/ 40 w 40"/>
                            <a:gd name="T19" fmla="*/ 49 h 59"/>
                            <a:gd name="T20" fmla="*/ 40 w 40"/>
                            <a:gd name="T21" fmla="*/ 59 h 59"/>
                            <a:gd name="T22" fmla="*/ 0 w 40"/>
                            <a:gd name="T23" fmla="*/ 59 h 59"/>
                            <a:gd name="T24" fmla="*/ 0 w 40"/>
                            <a:gd name="T25"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59">
                              <a:moveTo>
                                <a:pt x="0" y="0"/>
                              </a:moveTo>
                              <a:lnTo>
                                <a:pt x="39" y="0"/>
                              </a:lnTo>
                              <a:lnTo>
                                <a:pt x="39" y="10"/>
                              </a:lnTo>
                              <a:lnTo>
                                <a:pt x="13" y="10"/>
                              </a:lnTo>
                              <a:lnTo>
                                <a:pt x="13" y="24"/>
                              </a:lnTo>
                              <a:lnTo>
                                <a:pt x="38" y="24"/>
                              </a:lnTo>
                              <a:lnTo>
                                <a:pt x="38" y="33"/>
                              </a:lnTo>
                              <a:lnTo>
                                <a:pt x="13" y="33"/>
                              </a:lnTo>
                              <a:lnTo>
                                <a:pt x="13" y="49"/>
                              </a:lnTo>
                              <a:lnTo>
                                <a:pt x="40" y="49"/>
                              </a:lnTo>
                              <a:lnTo>
                                <a:pt x="40" y="59"/>
                              </a:lnTo>
                              <a:lnTo>
                                <a:pt x="0" y="59"/>
                              </a:lnTo>
                              <a:lnTo>
                                <a:pt x="0" y="0"/>
                              </a:lnTo>
                              <a:close/>
                            </a:path>
                          </a:pathLst>
                        </a:custGeom>
                        <a:grpFill/>
                        <a:ln>
                          <a:noFill/>
                        </a:ln>
                      </wps:spPr>
                      <wps:txbx>
                        <w:txbxContent>
                          <w:p w14:paraId="447BBB40"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8" name="Freeform 67"/>
                      <wps:cNvSpPr>
                        <a:spLocks noEditPoints="1"/>
                      </wps:cNvSpPr>
                      <wps:spPr bwMode="auto">
                        <a:xfrm>
                          <a:off x="0" y="0"/>
                          <a:ext cx="638714" cy="364243"/>
                        </a:xfrm>
                        <a:custGeom>
                          <a:avLst/>
                          <a:gdLst>
                            <a:gd name="T0" fmla="*/ 36747 w 45456"/>
                            <a:gd name="T1" fmla="*/ 10085 h 25898"/>
                            <a:gd name="T2" fmla="*/ 37205 w 45456"/>
                            <a:gd name="T3" fmla="*/ 6111 h 25898"/>
                            <a:gd name="T4" fmla="*/ 38733 w 45456"/>
                            <a:gd name="T5" fmla="*/ 5806 h 25898"/>
                            <a:gd name="T6" fmla="*/ 40718 w 45456"/>
                            <a:gd name="T7" fmla="*/ 7564 h 25898"/>
                            <a:gd name="T8" fmla="*/ 45303 w 45456"/>
                            <a:gd name="T9" fmla="*/ 6647 h 25898"/>
                            <a:gd name="T10" fmla="*/ 39268 w 45456"/>
                            <a:gd name="T11" fmla="*/ 6417 h 25898"/>
                            <a:gd name="T12" fmla="*/ 34683 w 45456"/>
                            <a:gd name="T13" fmla="*/ 11841 h 25898"/>
                            <a:gd name="T14" fmla="*/ 30787 w 45456"/>
                            <a:gd name="T15" fmla="*/ 13064 h 25898"/>
                            <a:gd name="T16" fmla="*/ 29718 w 45456"/>
                            <a:gd name="T17" fmla="*/ 12682 h 25898"/>
                            <a:gd name="T18" fmla="*/ 28648 w 45456"/>
                            <a:gd name="T19" fmla="*/ 15508 h 25898"/>
                            <a:gd name="T20" fmla="*/ 27655 w 45456"/>
                            <a:gd name="T21" fmla="*/ 13064 h 25898"/>
                            <a:gd name="T22" fmla="*/ 22766 w 45456"/>
                            <a:gd name="T23" fmla="*/ 15356 h 25898"/>
                            <a:gd name="T24" fmla="*/ 21467 w 45456"/>
                            <a:gd name="T25" fmla="*/ 18487 h 25898"/>
                            <a:gd name="T26" fmla="*/ 19175 w 45456"/>
                            <a:gd name="T27" fmla="*/ 15203 h 25898"/>
                            <a:gd name="T28" fmla="*/ 15432 w 45456"/>
                            <a:gd name="T29" fmla="*/ 19022 h 25898"/>
                            <a:gd name="T30" fmla="*/ 12834 w 45456"/>
                            <a:gd name="T31" fmla="*/ 20321 h 25898"/>
                            <a:gd name="T32" fmla="*/ 14515 w 45456"/>
                            <a:gd name="T33" fmla="*/ 25821 h 25898"/>
                            <a:gd name="T34" fmla="*/ 1527 w 45456"/>
                            <a:gd name="T35" fmla="*/ 13064 h 25898"/>
                            <a:gd name="T36" fmla="*/ 3361 w 45456"/>
                            <a:gd name="T37" fmla="*/ 3056 h 25898"/>
                            <a:gd name="T38" fmla="*/ 17113 w 45456"/>
                            <a:gd name="T39" fmla="*/ 2063 h 25898"/>
                            <a:gd name="T40" fmla="*/ 11383 w 45456"/>
                            <a:gd name="T41" fmla="*/ 4736 h 25898"/>
                            <a:gd name="T42" fmla="*/ 2674 w 45456"/>
                            <a:gd name="T43" fmla="*/ 13064 h 25898"/>
                            <a:gd name="T44" fmla="*/ 9932 w 45456"/>
                            <a:gd name="T45" fmla="*/ 17113 h 25898"/>
                            <a:gd name="T46" fmla="*/ 8250 w 45456"/>
                            <a:gd name="T47" fmla="*/ 16196 h 25898"/>
                            <a:gd name="T48" fmla="*/ 8480 w 45456"/>
                            <a:gd name="T49" fmla="*/ 10008 h 25898"/>
                            <a:gd name="T50" fmla="*/ 11077 w 45456"/>
                            <a:gd name="T51" fmla="*/ 13064 h 25898"/>
                            <a:gd name="T52" fmla="*/ 14591 w 45456"/>
                            <a:gd name="T53" fmla="*/ 13064 h 25898"/>
                            <a:gd name="T54" fmla="*/ 15661 w 45456"/>
                            <a:gd name="T55" fmla="*/ 13064 h 25898"/>
                            <a:gd name="T56" fmla="*/ 17724 w 45456"/>
                            <a:gd name="T57" fmla="*/ 18487 h 25898"/>
                            <a:gd name="T58" fmla="*/ 16501 w 45456"/>
                            <a:gd name="T59" fmla="*/ 12070 h 25898"/>
                            <a:gd name="T60" fmla="*/ 20091 w 45456"/>
                            <a:gd name="T61" fmla="*/ 13064 h 25898"/>
                            <a:gd name="T62" fmla="*/ 20015 w 45456"/>
                            <a:gd name="T63" fmla="*/ 3437 h 25898"/>
                            <a:gd name="T64" fmla="*/ 21926 w 45456"/>
                            <a:gd name="T65" fmla="*/ 8862 h 25898"/>
                            <a:gd name="T66" fmla="*/ 21850 w 45456"/>
                            <a:gd name="T67" fmla="*/ 13676 h 25898"/>
                            <a:gd name="T68" fmla="*/ 24905 w 45456"/>
                            <a:gd name="T69" fmla="*/ 9244 h 25898"/>
                            <a:gd name="T70" fmla="*/ 23835 w 45456"/>
                            <a:gd name="T71" fmla="*/ 13064 h 25898"/>
                            <a:gd name="T72" fmla="*/ 24752 w 45456"/>
                            <a:gd name="T73" fmla="*/ 13827 h 25898"/>
                            <a:gd name="T74" fmla="*/ 27426 w 45456"/>
                            <a:gd name="T75" fmla="*/ 10848 h 25898"/>
                            <a:gd name="T76" fmla="*/ 26891 w 45456"/>
                            <a:gd name="T77" fmla="*/ 305 h 25898"/>
                            <a:gd name="T78" fmla="*/ 28802 w 45456"/>
                            <a:gd name="T79" fmla="*/ 5195 h 25898"/>
                            <a:gd name="T80" fmla="*/ 29030 w 45456"/>
                            <a:gd name="T81" fmla="*/ 10848 h 25898"/>
                            <a:gd name="T82" fmla="*/ 31934 w 45456"/>
                            <a:gd name="T83" fmla="*/ 7258 h 25898"/>
                            <a:gd name="T84" fmla="*/ 30482 w 45456"/>
                            <a:gd name="T85" fmla="*/ 11230 h 25898"/>
                            <a:gd name="T86" fmla="*/ 33767 w 45456"/>
                            <a:gd name="T87" fmla="*/ 11688 h 25898"/>
                            <a:gd name="T88" fmla="*/ 33920 w 45456"/>
                            <a:gd name="T89" fmla="*/ 6035 h 25898"/>
                            <a:gd name="T90" fmla="*/ 36059 w 45456"/>
                            <a:gd name="T91" fmla="*/ 8098 h 25898"/>
                            <a:gd name="T92" fmla="*/ 13598 w 45456"/>
                            <a:gd name="T93" fmla="*/ 22460 h 25898"/>
                            <a:gd name="T94" fmla="*/ 13980 w 45456"/>
                            <a:gd name="T95" fmla="*/ 24829 h 25898"/>
                            <a:gd name="T96" fmla="*/ 27655 w 45456"/>
                            <a:gd name="T97" fmla="*/ 2826 h 25898"/>
                            <a:gd name="T98" fmla="*/ 27961 w 45456"/>
                            <a:gd name="T99" fmla="*/ 6723 h 25898"/>
                            <a:gd name="T100" fmla="*/ 20397 w 45456"/>
                            <a:gd name="T101" fmla="*/ 5576 h 25898"/>
                            <a:gd name="T102" fmla="*/ 21009 w 45456"/>
                            <a:gd name="T103" fmla="*/ 9931 h 25898"/>
                            <a:gd name="T104" fmla="*/ 23835 w 45456"/>
                            <a:gd name="T105" fmla="*/ 11078 h 25898"/>
                            <a:gd name="T106" fmla="*/ 22766 w 45456"/>
                            <a:gd name="T107" fmla="*/ 12377 h 25898"/>
                            <a:gd name="T108" fmla="*/ 23148 w 45456"/>
                            <a:gd name="T109" fmla="*/ 13064 h 25898"/>
                            <a:gd name="T110" fmla="*/ 30787 w 45456"/>
                            <a:gd name="T111" fmla="*/ 8098 h 25898"/>
                            <a:gd name="T112" fmla="*/ 29641 w 45456"/>
                            <a:gd name="T113" fmla="*/ 9397 h 25898"/>
                            <a:gd name="T114" fmla="*/ 30787 w 45456"/>
                            <a:gd name="T115" fmla="*/ 8098 h 25898"/>
                            <a:gd name="T116" fmla="*/ 34378 w 45456"/>
                            <a:gd name="T117" fmla="*/ 6570 h 25898"/>
                            <a:gd name="T118" fmla="*/ 35218 w 45456"/>
                            <a:gd name="T119" fmla="*/ 8098 h 25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5456" h="25898">
                              <a:moveTo>
                                <a:pt x="35524" y="10008"/>
                              </a:moveTo>
                              <a:cubicBezTo>
                                <a:pt x="35524" y="10008"/>
                                <a:pt x="35830" y="10313"/>
                                <a:pt x="35982" y="10313"/>
                              </a:cubicBezTo>
                              <a:cubicBezTo>
                                <a:pt x="36212" y="10313"/>
                                <a:pt x="36518" y="10238"/>
                                <a:pt x="36747" y="10085"/>
                              </a:cubicBezTo>
                              <a:cubicBezTo>
                                <a:pt x="36747" y="10085"/>
                                <a:pt x="37358" y="9702"/>
                                <a:pt x="37816" y="8327"/>
                              </a:cubicBezTo>
                              <a:cubicBezTo>
                                <a:pt x="38045" y="7564"/>
                                <a:pt x="37969" y="7105"/>
                                <a:pt x="37969" y="6875"/>
                              </a:cubicBezTo>
                              <a:cubicBezTo>
                                <a:pt x="37969" y="6875"/>
                                <a:pt x="37587" y="6800"/>
                                <a:pt x="37205" y="6111"/>
                              </a:cubicBezTo>
                              <a:cubicBezTo>
                                <a:pt x="36976" y="5730"/>
                                <a:pt x="36976" y="5271"/>
                                <a:pt x="36976" y="5271"/>
                              </a:cubicBezTo>
                              <a:cubicBezTo>
                                <a:pt x="37128" y="4736"/>
                                <a:pt x="37510" y="4507"/>
                                <a:pt x="37816" y="4736"/>
                              </a:cubicBezTo>
                              <a:cubicBezTo>
                                <a:pt x="38198" y="5042"/>
                                <a:pt x="38045" y="5730"/>
                                <a:pt x="38733" y="5806"/>
                              </a:cubicBezTo>
                              <a:cubicBezTo>
                                <a:pt x="39191" y="5883"/>
                                <a:pt x="39649" y="5501"/>
                                <a:pt x="39802" y="5347"/>
                              </a:cubicBezTo>
                              <a:cubicBezTo>
                                <a:pt x="40032" y="5195"/>
                                <a:pt x="40414" y="5271"/>
                                <a:pt x="40414" y="5653"/>
                              </a:cubicBezTo>
                              <a:cubicBezTo>
                                <a:pt x="40414" y="6341"/>
                                <a:pt x="40414" y="6952"/>
                                <a:pt x="40718" y="7564"/>
                              </a:cubicBezTo>
                              <a:cubicBezTo>
                                <a:pt x="40948" y="7869"/>
                                <a:pt x="41560" y="8557"/>
                                <a:pt x="42706" y="8022"/>
                              </a:cubicBezTo>
                              <a:cubicBezTo>
                                <a:pt x="43317" y="7792"/>
                                <a:pt x="44233" y="6723"/>
                                <a:pt x="44844" y="6264"/>
                              </a:cubicBezTo>
                              <a:cubicBezTo>
                                <a:pt x="45150" y="6035"/>
                                <a:pt x="45456" y="6188"/>
                                <a:pt x="45303" y="6647"/>
                              </a:cubicBezTo>
                              <a:cubicBezTo>
                                <a:pt x="45074" y="7105"/>
                                <a:pt x="44080" y="9321"/>
                                <a:pt x="41712" y="10161"/>
                              </a:cubicBezTo>
                              <a:cubicBezTo>
                                <a:pt x="40414" y="10696"/>
                                <a:pt x="39344" y="9473"/>
                                <a:pt x="39114" y="8709"/>
                              </a:cubicBezTo>
                              <a:cubicBezTo>
                                <a:pt x="38962" y="7945"/>
                                <a:pt x="39039" y="7182"/>
                                <a:pt x="39268" y="6417"/>
                              </a:cubicBezTo>
                              <a:cubicBezTo>
                                <a:pt x="39114" y="6647"/>
                                <a:pt x="38810" y="6800"/>
                                <a:pt x="38580" y="6875"/>
                              </a:cubicBezTo>
                              <a:cubicBezTo>
                                <a:pt x="38580" y="8098"/>
                                <a:pt x="38580" y="11383"/>
                                <a:pt x="36747" y="12300"/>
                              </a:cubicBezTo>
                              <a:cubicBezTo>
                                <a:pt x="35677" y="12835"/>
                                <a:pt x="34760" y="11918"/>
                                <a:pt x="34683" y="11841"/>
                              </a:cubicBezTo>
                              <a:cubicBezTo>
                                <a:pt x="34531" y="12147"/>
                                <a:pt x="34225" y="12606"/>
                                <a:pt x="33920" y="13064"/>
                              </a:cubicBezTo>
                              <a:cubicBezTo>
                                <a:pt x="33538" y="13599"/>
                                <a:pt x="33003" y="14058"/>
                                <a:pt x="32392" y="14209"/>
                              </a:cubicBezTo>
                              <a:cubicBezTo>
                                <a:pt x="31551" y="14362"/>
                                <a:pt x="31093" y="13676"/>
                                <a:pt x="30787" y="13064"/>
                              </a:cubicBezTo>
                              <a:cubicBezTo>
                                <a:pt x="30711" y="12911"/>
                                <a:pt x="30635" y="12835"/>
                                <a:pt x="30635" y="12682"/>
                              </a:cubicBezTo>
                              <a:cubicBezTo>
                                <a:pt x="30406" y="12377"/>
                                <a:pt x="30329" y="12147"/>
                                <a:pt x="30024" y="12300"/>
                              </a:cubicBezTo>
                              <a:cubicBezTo>
                                <a:pt x="29871" y="12300"/>
                                <a:pt x="29795" y="12529"/>
                                <a:pt x="29718" y="12682"/>
                              </a:cubicBezTo>
                              <a:cubicBezTo>
                                <a:pt x="29718" y="13064"/>
                                <a:pt x="29718" y="13064"/>
                                <a:pt x="29718" y="13064"/>
                              </a:cubicBezTo>
                              <a:cubicBezTo>
                                <a:pt x="29718" y="13904"/>
                                <a:pt x="29641" y="14667"/>
                                <a:pt x="29336" y="15508"/>
                              </a:cubicBezTo>
                              <a:cubicBezTo>
                                <a:pt x="29260" y="15814"/>
                                <a:pt x="28802" y="15814"/>
                                <a:pt x="28648" y="15508"/>
                              </a:cubicBezTo>
                              <a:cubicBezTo>
                                <a:pt x="28419" y="14286"/>
                                <a:pt x="28190" y="13599"/>
                                <a:pt x="28038" y="13064"/>
                              </a:cubicBezTo>
                              <a:cubicBezTo>
                                <a:pt x="27961" y="12682"/>
                                <a:pt x="27885" y="12377"/>
                                <a:pt x="27808" y="12147"/>
                              </a:cubicBezTo>
                              <a:cubicBezTo>
                                <a:pt x="27808" y="12452"/>
                                <a:pt x="27732" y="12759"/>
                                <a:pt x="27655" y="13064"/>
                              </a:cubicBezTo>
                              <a:cubicBezTo>
                                <a:pt x="27197" y="14515"/>
                                <a:pt x="26509" y="16425"/>
                                <a:pt x="25592" y="16807"/>
                              </a:cubicBezTo>
                              <a:cubicBezTo>
                                <a:pt x="24217" y="17494"/>
                                <a:pt x="23530" y="15280"/>
                                <a:pt x="23606" y="15508"/>
                              </a:cubicBezTo>
                              <a:cubicBezTo>
                                <a:pt x="23453" y="14974"/>
                                <a:pt x="22919" y="15050"/>
                                <a:pt x="22766" y="15356"/>
                              </a:cubicBezTo>
                              <a:cubicBezTo>
                                <a:pt x="22459" y="15890"/>
                                <a:pt x="22537" y="16578"/>
                                <a:pt x="22537" y="17494"/>
                              </a:cubicBezTo>
                              <a:cubicBezTo>
                                <a:pt x="22537" y="17724"/>
                                <a:pt x="22537" y="18029"/>
                                <a:pt x="22459" y="18412"/>
                              </a:cubicBezTo>
                              <a:cubicBezTo>
                                <a:pt x="22231" y="19022"/>
                                <a:pt x="21620" y="19099"/>
                                <a:pt x="21467" y="18487"/>
                              </a:cubicBezTo>
                              <a:cubicBezTo>
                                <a:pt x="21238" y="17572"/>
                                <a:pt x="21391" y="17265"/>
                                <a:pt x="20780" y="14898"/>
                              </a:cubicBezTo>
                              <a:cubicBezTo>
                                <a:pt x="20704" y="14515"/>
                                <a:pt x="20551" y="14286"/>
                                <a:pt x="20397" y="13827"/>
                              </a:cubicBezTo>
                              <a:cubicBezTo>
                                <a:pt x="20015" y="14286"/>
                                <a:pt x="19633" y="14744"/>
                                <a:pt x="19175" y="15203"/>
                              </a:cubicBezTo>
                              <a:cubicBezTo>
                                <a:pt x="19557" y="16883"/>
                                <a:pt x="19939" y="18946"/>
                                <a:pt x="18946" y="20321"/>
                              </a:cubicBezTo>
                              <a:cubicBezTo>
                                <a:pt x="18565" y="21010"/>
                                <a:pt x="17570" y="21238"/>
                                <a:pt x="16884" y="20856"/>
                              </a:cubicBezTo>
                              <a:cubicBezTo>
                                <a:pt x="16348" y="20475"/>
                                <a:pt x="15738" y="19711"/>
                                <a:pt x="15432" y="19022"/>
                              </a:cubicBezTo>
                              <a:cubicBezTo>
                                <a:pt x="14744" y="17419"/>
                                <a:pt x="14591" y="15585"/>
                                <a:pt x="14820" y="13827"/>
                              </a:cubicBezTo>
                              <a:cubicBezTo>
                                <a:pt x="13980" y="14667"/>
                                <a:pt x="12987" y="15508"/>
                                <a:pt x="11917" y="16120"/>
                              </a:cubicBezTo>
                              <a:cubicBezTo>
                                <a:pt x="12300" y="17494"/>
                                <a:pt x="12605" y="18870"/>
                                <a:pt x="12834" y="20321"/>
                              </a:cubicBezTo>
                              <a:cubicBezTo>
                                <a:pt x="13751" y="21010"/>
                                <a:pt x="14362" y="22002"/>
                                <a:pt x="14668" y="23072"/>
                              </a:cubicBezTo>
                              <a:cubicBezTo>
                                <a:pt x="14897" y="23759"/>
                                <a:pt x="14973" y="24370"/>
                                <a:pt x="14897" y="25058"/>
                              </a:cubicBezTo>
                              <a:cubicBezTo>
                                <a:pt x="14897" y="25363"/>
                                <a:pt x="14820" y="25746"/>
                                <a:pt x="14515" y="25821"/>
                              </a:cubicBezTo>
                              <a:cubicBezTo>
                                <a:pt x="14056" y="25898"/>
                                <a:pt x="13751" y="25746"/>
                                <a:pt x="13445" y="25440"/>
                              </a:cubicBezTo>
                              <a:cubicBezTo>
                                <a:pt x="11841" y="23912"/>
                                <a:pt x="11307" y="21773"/>
                                <a:pt x="10695" y="19786"/>
                              </a:cubicBezTo>
                              <a:cubicBezTo>
                                <a:pt x="7410" y="17953"/>
                                <a:pt x="3514" y="16348"/>
                                <a:pt x="1527" y="13064"/>
                              </a:cubicBezTo>
                              <a:cubicBezTo>
                                <a:pt x="1222" y="12606"/>
                                <a:pt x="993" y="12147"/>
                                <a:pt x="763" y="11612"/>
                              </a:cubicBezTo>
                              <a:cubicBezTo>
                                <a:pt x="76" y="9931"/>
                                <a:pt x="0" y="7640"/>
                                <a:pt x="840" y="5959"/>
                              </a:cubicBezTo>
                              <a:cubicBezTo>
                                <a:pt x="1374" y="4736"/>
                                <a:pt x="2215" y="3819"/>
                                <a:pt x="3361" y="3056"/>
                              </a:cubicBezTo>
                              <a:cubicBezTo>
                                <a:pt x="4889" y="1986"/>
                                <a:pt x="6645" y="1757"/>
                                <a:pt x="8403" y="1833"/>
                              </a:cubicBezTo>
                              <a:cubicBezTo>
                                <a:pt x="10772" y="1910"/>
                                <a:pt x="13293" y="2444"/>
                                <a:pt x="15050" y="2215"/>
                              </a:cubicBezTo>
                              <a:cubicBezTo>
                                <a:pt x="16348" y="2063"/>
                                <a:pt x="16959" y="1910"/>
                                <a:pt x="17113" y="2063"/>
                              </a:cubicBezTo>
                              <a:cubicBezTo>
                                <a:pt x="17036" y="1986"/>
                                <a:pt x="17570" y="2291"/>
                                <a:pt x="17113" y="2826"/>
                              </a:cubicBezTo>
                              <a:cubicBezTo>
                                <a:pt x="16807" y="3285"/>
                                <a:pt x="16577" y="3437"/>
                                <a:pt x="15967" y="3743"/>
                              </a:cubicBezTo>
                              <a:cubicBezTo>
                                <a:pt x="14515" y="4584"/>
                                <a:pt x="12987" y="4813"/>
                                <a:pt x="11383" y="4736"/>
                              </a:cubicBezTo>
                              <a:cubicBezTo>
                                <a:pt x="9168" y="4584"/>
                                <a:pt x="6952" y="3973"/>
                                <a:pt x="4583" y="4507"/>
                              </a:cubicBezTo>
                              <a:cubicBezTo>
                                <a:pt x="2292" y="4966"/>
                                <a:pt x="1069" y="7333"/>
                                <a:pt x="1374" y="9550"/>
                              </a:cubicBezTo>
                              <a:cubicBezTo>
                                <a:pt x="1527" y="10848"/>
                                <a:pt x="1986" y="11993"/>
                                <a:pt x="2674" y="13064"/>
                              </a:cubicBezTo>
                              <a:cubicBezTo>
                                <a:pt x="3208" y="13904"/>
                                <a:pt x="3973" y="14667"/>
                                <a:pt x="4737" y="15280"/>
                              </a:cubicBezTo>
                              <a:cubicBezTo>
                                <a:pt x="6494" y="16730"/>
                                <a:pt x="8403" y="17647"/>
                                <a:pt x="10314" y="18640"/>
                              </a:cubicBezTo>
                              <a:cubicBezTo>
                                <a:pt x="9932" y="17113"/>
                                <a:pt x="9932" y="17113"/>
                                <a:pt x="9932" y="17113"/>
                              </a:cubicBezTo>
                              <a:cubicBezTo>
                                <a:pt x="9549" y="17188"/>
                                <a:pt x="9320" y="17265"/>
                                <a:pt x="9015" y="17265"/>
                              </a:cubicBezTo>
                              <a:cubicBezTo>
                                <a:pt x="8862" y="17188"/>
                                <a:pt x="8709" y="17113"/>
                                <a:pt x="8556" y="17036"/>
                              </a:cubicBezTo>
                              <a:cubicBezTo>
                                <a:pt x="8250" y="16883"/>
                                <a:pt x="8174" y="16578"/>
                                <a:pt x="8250" y="16196"/>
                              </a:cubicBezTo>
                              <a:cubicBezTo>
                                <a:pt x="8403" y="15661"/>
                                <a:pt x="8938" y="15508"/>
                                <a:pt x="9472" y="15356"/>
                              </a:cubicBezTo>
                              <a:cubicBezTo>
                                <a:pt x="9243" y="14591"/>
                                <a:pt x="9015" y="13827"/>
                                <a:pt x="8862" y="13064"/>
                              </a:cubicBezTo>
                              <a:cubicBezTo>
                                <a:pt x="8633" y="12070"/>
                                <a:pt x="8480" y="11078"/>
                                <a:pt x="8480" y="10008"/>
                              </a:cubicBezTo>
                              <a:cubicBezTo>
                                <a:pt x="8556" y="9397"/>
                                <a:pt x="8556" y="8709"/>
                                <a:pt x="9015" y="8098"/>
                              </a:cubicBezTo>
                              <a:cubicBezTo>
                                <a:pt x="9320" y="7716"/>
                                <a:pt x="10008" y="7564"/>
                                <a:pt x="10314" y="9014"/>
                              </a:cubicBezTo>
                              <a:cubicBezTo>
                                <a:pt x="10618" y="10543"/>
                                <a:pt x="10772" y="11688"/>
                                <a:pt x="11077" y="13064"/>
                              </a:cubicBezTo>
                              <a:cubicBezTo>
                                <a:pt x="11154" y="13599"/>
                                <a:pt x="11307" y="14133"/>
                                <a:pt x="11536" y="14744"/>
                              </a:cubicBezTo>
                              <a:cubicBezTo>
                                <a:pt x="12453" y="14439"/>
                                <a:pt x="12681" y="14362"/>
                                <a:pt x="13369" y="13904"/>
                              </a:cubicBezTo>
                              <a:cubicBezTo>
                                <a:pt x="13904" y="13599"/>
                                <a:pt x="14210" y="13369"/>
                                <a:pt x="14591" y="13064"/>
                              </a:cubicBezTo>
                              <a:cubicBezTo>
                                <a:pt x="14820" y="12911"/>
                                <a:pt x="14973" y="12682"/>
                                <a:pt x="15279" y="12452"/>
                              </a:cubicBezTo>
                              <a:cubicBezTo>
                                <a:pt x="15508" y="12300"/>
                                <a:pt x="15738" y="12377"/>
                                <a:pt x="15661" y="12606"/>
                              </a:cubicBezTo>
                              <a:cubicBezTo>
                                <a:pt x="15661" y="13064"/>
                                <a:pt x="15661" y="13064"/>
                                <a:pt x="15661" y="13064"/>
                              </a:cubicBezTo>
                              <a:cubicBezTo>
                                <a:pt x="15584" y="13676"/>
                                <a:pt x="15508" y="14209"/>
                                <a:pt x="15508" y="14974"/>
                              </a:cubicBezTo>
                              <a:cubicBezTo>
                                <a:pt x="15508" y="15814"/>
                                <a:pt x="15967" y="17036"/>
                                <a:pt x="16577" y="17877"/>
                              </a:cubicBezTo>
                              <a:cubicBezTo>
                                <a:pt x="16884" y="18259"/>
                                <a:pt x="17417" y="18564"/>
                                <a:pt x="17724" y="18487"/>
                              </a:cubicBezTo>
                              <a:cubicBezTo>
                                <a:pt x="18716" y="18106"/>
                                <a:pt x="18565" y="16578"/>
                                <a:pt x="18411" y="15585"/>
                              </a:cubicBezTo>
                              <a:cubicBezTo>
                                <a:pt x="16959" y="15661"/>
                                <a:pt x="15967" y="14286"/>
                                <a:pt x="15967" y="13064"/>
                              </a:cubicBezTo>
                              <a:cubicBezTo>
                                <a:pt x="15967" y="12682"/>
                                <a:pt x="16119" y="12147"/>
                                <a:pt x="16501" y="12070"/>
                              </a:cubicBezTo>
                              <a:cubicBezTo>
                                <a:pt x="17265" y="11993"/>
                                <a:pt x="17724" y="12452"/>
                                <a:pt x="18106" y="13064"/>
                              </a:cubicBezTo>
                              <a:cubicBezTo>
                                <a:pt x="18411" y="13522"/>
                                <a:pt x="18716" y="14058"/>
                                <a:pt x="18946" y="14439"/>
                              </a:cubicBezTo>
                              <a:cubicBezTo>
                                <a:pt x="19405" y="14058"/>
                                <a:pt x="19786" y="13599"/>
                                <a:pt x="20091" y="13064"/>
                              </a:cubicBezTo>
                              <a:cubicBezTo>
                                <a:pt x="20091" y="12911"/>
                                <a:pt x="20091" y="12911"/>
                                <a:pt x="20091" y="12911"/>
                              </a:cubicBezTo>
                              <a:cubicBezTo>
                                <a:pt x="19557" y="10696"/>
                                <a:pt x="18335" y="8633"/>
                                <a:pt x="18565" y="6264"/>
                              </a:cubicBezTo>
                              <a:cubicBezTo>
                                <a:pt x="18640" y="5347"/>
                                <a:pt x="18946" y="3666"/>
                                <a:pt x="20015" y="3437"/>
                              </a:cubicBezTo>
                              <a:cubicBezTo>
                                <a:pt x="20780" y="3285"/>
                                <a:pt x="21314" y="4278"/>
                                <a:pt x="21391" y="4431"/>
                              </a:cubicBezTo>
                              <a:cubicBezTo>
                                <a:pt x="21850" y="5501"/>
                                <a:pt x="21926" y="6570"/>
                                <a:pt x="21926" y="7640"/>
                              </a:cubicBezTo>
                              <a:cubicBezTo>
                                <a:pt x="21926" y="8862"/>
                                <a:pt x="21926" y="8862"/>
                                <a:pt x="21926" y="8862"/>
                              </a:cubicBezTo>
                              <a:cubicBezTo>
                                <a:pt x="21850" y="9702"/>
                                <a:pt x="21773" y="10161"/>
                                <a:pt x="21543" y="11153"/>
                              </a:cubicBezTo>
                              <a:cubicBezTo>
                                <a:pt x="21543" y="11153"/>
                                <a:pt x="21697" y="12147"/>
                                <a:pt x="21773" y="13064"/>
                              </a:cubicBezTo>
                              <a:cubicBezTo>
                                <a:pt x="21850" y="13292"/>
                                <a:pt x="21850" y="13522"/>
                                <a:pt x="21850" y="13676"/>
                              </a:cubicBezTo>
                              <a:cubicBezTo>
                                <a:pt x="21926" y="13522"/>
                                <a:pt x="21926" y="13292"/>
                                <a:pt x="22002" y="13064"/>
                              </a:cubicBezTo>
                              <a:cubicBezTo>
                                <a:pt x="22154" y="11841"/>
                                <a:pt x="22537" y="9931"/>
                                <a:pt x="23759" y="8938"/>
                              </a:cubicBezTo>
                              <a:cubicBezTo>
                                <a:pt x="23911" y="8785"/>
                                <a:pt x="24600" y="8327"/>
                                <a:pt x="24905" y="9244"/>
                              </a:cubicBezTo>
                              <a:cubicBezTo>
                                <a:pt x="25058" y="9779"/>
                                <a:pt x="24905" y="10466"/>
                                <a:pt x="24752" y="11002"/>
                              </a:cubicBezTo>
                              <a:cubicBezTo>
                                <a:pt x="24600" y="11536"/>
                                <a:pt x="24447" y="11993"/>
                                <a:pt x="24141" y="12529"/>
                              </a:cubicBezTo>
                              <a:cubicBezTo>
                                <a:pt x="24064" y="12682"/>
                                <a:pt x="23911" y="12835"/>
                                <a:pt x="23835" y="13064"/>
                              </a:cubicBezTo>
                              <a:cubicBezTo>
                                <a:pt x="23606" y="13369"/>
                                <a:pt x="23377" y="13751"/>
                                <a:pt x="23148" y="14133"/>
                              </a:cubicBezTo>
                              <a:cubicBezTo>
                                <a:pt x="23301" y="13904"/>
                                <a:pt x="23530" y="13751"/>
                                <a:pt x="23759" y="13676"/>
                              </a:cubicBezTo>
                              <a:cubicBezTo>
                                <a:pt x="24217" y="13445"/>
                                <a:pt x="24675" y="13751"/>
                                <a:pt x="24752" y="13827"/>
                              </a:cubicBezTo>
                              <a:cubicBezTo>
                                <a:pt x="25134" y="14133"/>
                                <a:pt x="25516" y="15126"/>
                                <a:pt x="25974" y="14667"/>
                              </a:cubicBezTo>
                              <a:cubicBezTo>
                                <a:pt x="26280" y="14362"/>
                                <a:pt x="26586" y="13751"/>
                                <a:pt x="26815" y="13064"/>
                              </a:cubicBezTo>
                              <a:cubicBezTo>
                                <a:pt x="27043" y="12223"/>
                                <a:pt x="27274" y="11383"/>
                                <a:pt x="27426" y="10848"/>
                              </a:cubicBezTo>
                              <a:cubicBezTo>
                                <a:pt x="26968" y="9244"/>
                                <a:pt x="26204" y="7487"/>
                                <a:pt x="25822" y="5271"/>
                              </a:cubicBezTo>
                              <a:cubicBezTo>
                                <a:pt x="25592" y="3896"/>
                                <a:pt x="25745" y="2521"/>
                                <a:pt x="26204" y="1299"/>
                              </a:cubicBezTo>
                              <a:cubicBezTo>
                                <a:pt x="26280" y="1222"/>
                                <a:pt x="26586" y="458"/>
                                <a:pt x="26891" y="305"/>
                              </a:cubicBezTo>
                              <a:cubicBezTo>
                                <a:pt x="27121" y="152"/>
                                <a:pt x="27350" y="0"/>
                                <a:pt x="27808" y="305"/>
                              </a:cubicBezTo>
                              <a:cubicBezTo>
                                <a:pt x="28114" y="458"/>
                                <a:pt x="28725" y="1299"/>
                                <a:pt x="28802" y="3437"/>
                              </a:cubicBezTo>
                              <a:cubicBezTo>
                                <a:pt x="28802" y="5195"/>
                                <a:pt x="28802" y="5195"/>
                                <a:pt x="28802" y="5195"/>
                              </a:cubicBezTo>
                              <a:cubicBezTo>
                                <a:pt x="28802" y="5424"/>
                                <a:pt x="28802" y="5424"/>
                                <a:pt x="28802" y="5424"/>
                              </a:cubicBezTo>
                              <a:cubicBezTo>
                                <a:pt x="28802" y="6188"/>
                                <a:pt x="28496" y="8404"/>
                                <a:pt x="28496" y="8404"/>
                              </a:cubicBezTo>
                              <a:cubicBezTo>
                                <a:pt x="28725" y="9244"/>
                                <a:pt x="29030" y="10848"/>
                                <a:pt x="29030" y="10848"/>
                              </a:cubicBezTo>
                              <a:cubicBezTo>
                                <a:pt x="29030" y="9550"/>
                                <a:pt x="29106" y="8174"/>
                                <a:pt x="29795" y="6952"/>
                              </a:cubicBezTo>
                              <a:cubicBezTo>
                                <a:pt x="30177" y="6417"/>
                                <a:pt x="30558" y="5806"/>
                                <a:pt x="31323" y="5959"/>
                              </a:cubicBezTo>
                              <a:cubicBezTo>
                                <a:pt x="31857" y="6035"/>
                                <a:pt x="32010" y="6723"/>
                                <a:pt x="31934" y="7258"/>
                              </a:cubicBezTo>
                              <a:cubicBezTo>
                                <a:pt x="31857" y="7869"/>
                                <a:pt x="31704" y="8404"/>
                                <a:pt x="31476" y="8938"/>
                              </a:cubicBezTo>
                              <a:cubicBezTo>
                                <a:pt x="31093" y="9855"/>
                                <a:pt x="30558" y="10696"/>
                                <a:pt x="30024" y="11460"/>
                              </a:cubicBezTo>
                              <a:cubicBezTo>
                                <a:pt x="30253" y="11306"/>
                                <a:pt x="30253" y="11306"/>
                                <a:pt x="30482" y="11230"/>
                              </a:cubicBezTo>
                              <a:cubicBezTo>
                                <a:pt x="30787" y="11078"/>
                                <a:pt x="31093" y="11078"/>
                                <a:pt x="31245" y="11153"/>
                              </a:cubicBezTo>
                              <a:cubicBezTo>
                                <a:pt x="31857" y="11306"/>
                                <a:pt x="32010" y="11841"/>
                                <a:pt x="32621" y="12070"/>
                              </a:cubicBezTo>
                              <a:cubicBezTo>
                                <a:pt x="32621" y="12070"/>
                                <a:pt x="33232" y="12300"/>
                                <a:pt x="33767" y="11688"/>
                              </a:cubicBezTo>
                              <a:cubicBezTo>
                                <a:pt x="33920" y="11460"/>
                                <a:pt x="34150" y="11078"/>
                                <a:pt x="34150" y="11078"/>
                              </a:cubicBezTo>
                              <a:cubicBezTo>
                                <a:pt x="33997" y="10848"/>
                                <a:pt x="33844" y="10466"/>
                                <a:pt x="33844" y="10466"/>
                              </a:cubicBezTo>
                              <a:cubicBezTo>
                                <a:pt x="33232" y="9168"/>
                                <a:pt x="33538" y="6952"/>
                                <a:pt x="33920" y="6035"/>
                              </a:cubicBezTo>
                              <a:cubicBezTo>
                                <a:pt x="34225" y="5271"/>
                                <a:pt x="34837" y="4584"/>
                                <a:pt x="35524" y="4813"/>
                              </a:cubicBezTo>
                              <a:cubicBezTo>
                                <a:pt x="35753" y="4813"/>
                                <a:pt x="35982" y="5042"/>
                                <a:pt x="36059" y="5271"/>
                              </a:cubicBezTo>
                              <a:cubicBezTo>
                                <a:pt x="36365" y="6264"/>
                                <a:pt x="36288" y="7182"/>
                                <a:pt x="36059" y="8098"/>
                              </a:cubicBezTo>
                              <a:cubicBezTo>
                                <a:pt x="35906" y="8785"/>
                                <a:pt x="35677" y="9397"/>
                                <a:pt x="35524" y="10008"/>
                              </a:cubicBezTo>
                              <a:moveTo>
                                <a:pt x="13980" y="23148"/>
                              </a:moveTo>
                              <a:cubicBezTo>
                                <a:pt x="13904" y="22919"/>
                                <a:pt x="13751" y="22690"/>
                                <a:pt x="13598" y="22460"/>
                              </a:cubicBezTo>
                              <a:cubicBezTo>
                                <a:pt x="13445" y="22232"/>
                                <a:pt x="13369" y="22002"/>
                                <a:pt x="13063" y="21773"/>
                              </a:cubicBezTo>
                              <a:cubicBezTo>
                                <a:pt x="13140" y="22308"/>
                                <a:pt x="13140" y="22767"/>
                                <a:pt x="13293" y="23224"/>
                              </a:cubicBezTo>
                              <a:cubicBezTo>
                                <a:pt x="13445" y="23835"/>
                                <a:pt x="13445" y="24523"/>
                                <a:pt x="13980" y="24829"/>
                              </a:cubicBezTo>
                              <a:cubicBezTo>
                                <a:pt x="14362" y="24982"/>
                                <a:pt x="14286" y="24294"/>
                                <a:pt x="14286" y="24064"/>
                              </a:cubicBezTo>
                              <a:cubicBezTo>
                                <a:pt x="14210" y="23683"/>
                                <a:pt x="14056" y="23377"/>
                                <a:pt x="13980" y="23148"/>
                              </a:cubicBezTo>
                              <a:moveTo>
                                <a:pt x="27655" y="2826"/>
                              </a:moveTo>
                              <a:cubicBezTo>
                                <a:pt x="27503" y="2444"/>
                                <a:pt x="27121" y="1680"/>
                                <a:pt x="26815" y="1833"/>
                              </a:cubicBezTo>
                              <a:cubicBezTo>
                                <a:pt x="26433" y="1910"/>
                                <a:pt x="26662" y="3590"/>
                                <a:pt x="26891" y="4354"/>
                              </a:cubicBezTo>
                              <a:cubicBezTo>
                                <a:pt x="27197" y="5347"/>
                                <a:pt x="27655" y="6188"/>
                                <a:pt x="27961" y="6723"/>
                              </a:cubicBezTo>
                              <a:cubicBezTo>
                                <a:pt x="28038" y="6111"/>
                                <a:pt x="28038" y="5730"/>
                                <a:pt x="28038" y="5195"/>
                              </a:cubicBezTo>
                              <a:cubicBezTo>
                                <a:pt x="28038" y="4431"/>
                                <a:pt x="27961" y="3514"/>
                                <a:pt x="27655" y="2826"/>
                              </a:cubicBezTo>
                              <a:moveTo>
                                <a:pt x="20397" y="5576"/>
                              </a:moveTo>
                              <a:cubicBezTo>
                                <a:pt x="20015" y="4736"/>
                                <a:pt x="19710" y="4736"/>
                                <a:pt x="19633" y="5271"/>
                              </a:cubicBezTo>
                              <a:cubicBezTo>
                                <a:pt x="19633" y="5883"/>
                                <a:pt x="19557" y="6647"/>
                                <a:pt x="20245" y="8174"/>
                              </a:cubicBezTo>
                              <a:cubicBezTo>
                                <a:pt x="20474" y="8785"/>
                                <a:pt x="20704" y="9321"/>
                                <a:pt x="21009" y="9931"/>
                              </a:cubicBezTo>
                              <a:cubicBezTo>
                                <a:pt x="21085" y="9168"/>
                                <a:pt x="21085" y="8404"/>
                                <a:pt x="21009" y="7640"/>
                              </a:cubicBezTo>
                              <a:cubicBezTo>
                                <a:pt x="20932" y="6952"/>
                                <a:pt x="20704" y="6264"/>
                                <a:pt x="20397" y="5576"/>
                              </a:cubicBezTo>
                              <a:moveTo>
                                <a:pt x="23835" y="11078"/>
                              </a:moveTo>
                              <a:cubicBezTo>
                                <a:pt x="23835" y="10925"/>
                                <a:pt x="23911" y="10313"/>
                                <a:pt x="23606" y="10238"/>
                              </a:cubicBezTo>
                              <a:cubicBezTo>
                                <a:pt x="23377" y="10238"/>
                                <a:pt x="23301" y="10313"/>
                                <a:pt x="23071" y="10619"/>
                              </a:cubicBezTo>
                              <a:cubicBezTo>
                                <a:pt x="22919" y="10925"/>
                                <a:pt x="22766" y="11765"/>
                                <a:pt x="22766" y="12377"/>
                              </a:cubicBezTo>
                              <a:cubicBezTo>
                                <a:pt x="22766" y="13064"/>
                                <a:pt x="22766" y="13064"/>
                                <a:pt x="22766" y="13064"/>
                              </a:cubicBezTo>
                              <a:cubicBezTo>
                                <a:pt x="22766" y="13217"/>
                                <a:pt x="22843" y="13369"/>
                                <a:pt x="22843" y="13676"/>
                              </a:cubicBezTo>
                              <a:cubicBezTo>
                                <a:pt x="22919" y="13445"/>
                                <a:pt x="23071" y="13292"/>
                                <a:pt x="23148" y="13064"/>
                              </a:cubicBezTo>
                              <a:cubicBezTo>
                                <a:pt x="23225" y="12759"/>
                                <a:pt x="23377" y="12529"/>
                                <a:pt x="23453" y="12300"/>
                              </a:cubicBezTo>
                              <a:cubicBezTo>
                                <a:pt x="23606" y="11841"/>
                                <a:pt x="23759" y="11536"/>
                                <a:pt x="23835" y="11078"/>
                              </a:cubicBezTo>
                              <a:moveTo>
                                <a:pt x="30787" y="8098"/>
                              </a:moveTo>
                              <a:cubicBezTo>
                                <a:pt x="30711" y="8327"/>
                                <a:pt x="30864" y="7487"/>
                                <a:pt x="30558" y="7333"/>
                              </a:cubicBezTo>
                              <a:cubicBezTo>
                                <a:pt x="30253" y="7182"/>
                                <a:pt x="30100" y="7487"/>
                                <a:pt x="30024" y="7716"/>
                              </a:cubicBezTo>
                              <a:cubicBezTo>
                                <a:pt x="29795" y="8251"/>
                                <a:pt x="29718" y="8785"/>
                                <a:pt x="29641" y="9397"/>
                              </a:cubicBezTo>
                              <a:cubicBezTo>
                                <a:pt x="29641" y="11002"/>
                                <a:pt x="29641" y="11002"/>
                                <a:pt x="29641" y="11002"/>
                              </a:cubicBezTo>
                              <a:cubicBezTo>
                                <a:pt x="30100" y="10466"/>
                                <a:pt x="30406" y="9626"/>
                                <a:pt x="30558" y="8938"/>
                              </a:cubicBezTo>
                              <a:cubicBezTo>
                                <a:pt x="30635" y="8633"/>
                                <a:pt x="30711" y="8327"/>
                                <a:pt x="30787" y="8098"/>
                              </a:cubicBezTo>
                              <a:moveTo>
                                <a:pt x="34989" y="6417"/>
                              </a:moveTo>
                              <a:cubicBezTo>
                                <a:pt x="34989" y="6341"/>
                                <a:pt x="34837" y="6188"/>
                                <a:pt x="34683" y="6188"/>
                              </a:cubicBezTo>
                              <a:cubicBezTo>
                                <a:pt x="34531" y="6188"/>
                                <a:pt x="34378" y="6341"/>
                                <a:pt x="34378" y="6570"/>
                              </a:cubicBezTo>
                              <a:cubicBezTo>
                                <a:pt x="34302" y="6952"/>
                                <a:pt x="34225" y="7564"/>
                                <a:pt x="34531" y="8404"/>
                              </a:cubicBezTo>
                              <a:cubicBezTo>
                                <a:pt x="34683" y="8938"/>
                                <a:pt x="34837" y="9244"/>
                                <a:pt x="34989" y="9397"/>
                              </a:cubicBezTo>
                              <a:cubicBezTo>
                                <a:pt x="35066" y="9168"/>
                                <a:pt x="35142" y="8709"/>
                                <a:pt x="35218" y="8098"/>
                              </a:cubicBezTo>
                              <a:cubicBezTo>
                                <a:pt x="35295" y="7564"/>
                                <a:pt x="35218" y="6952"/>
                                <a:pt x="34989" y="6417"/>
                              </a:cubicBezTo>
                            </a:path>
                          </a:pathLst>
                        </a:custGeom>
                        <a:grpFill/>
                        <a:ln>
                          <a:noFill/>
                        </a:ln>
                      </wps:spPr>
                      <wps:txbx>
                        <w:txbxContent>
                          <w:p w14:paraId="692C9B42"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s:wsp>
                      <wps:cNvPr id="19" name="Freeform 68"/>
                      <wps:cNvSpPr>
                        <a:spLocks/>
                      </wps:cNvSpPr>
                      <wps:spPr bwMode="auto">
                        <a:xfrm>
                          <a:off x="231947" y="151625"/>
                          <a:ext cx="438982" cy="206175"/>
                        </a:xfrm>
                        <a:custGeom>
                          <a:avLst/>
                          <a:gdLst>
                            <a:gd name="T0" fmla="*/ 1070 w 31247"/>
                            <a:gd name="T1" fmla="*/ 14440 h 14668"/>
                            <a:gd name="T2" fmla="*/ 306 w 31247"/>
                            <a:gd name="T3" fmla="*/ 14516 h 14668"/>
                            <a:gd name="T4" fmla="*/ 382 w 31247"/>
                            <a:gd name="T5" fmla="*/ 13752 h 14668"/>
                            <a:gd name="T6" fmla="*/ 8328 w 31247"/>
                            <a:gd name="T7" fmla="*/ 9091 h 14668"/>
                            <a:gd name="T8" fmla="*/ 16961 w 31247"/>
                            <a:gd name="T9" fmla="*/ 5118 h 14668"/>
                            <a:gd name="T10" fmla="*/ 26586 w 31247"/>
                            <a:gd name="T11" fmla="*/ 1681 h 14668"/>
                            <a:gd name="T12" fmla="*/ 29260 w 31247"/>
                            <a:gd name="T13" fmla="*/ 460 h 14668"/>
                            <a:gd name="T14" fmla="*/ 30330 w 31247"/>
                            <a:gd name="T15" fmla="*/ 154 h 14668"/>
                            <a:gd name="T16" fmla="*/ 30788 w 31247"/>
                            <a:gd name="T17" fmla="*/ 2369 h 14668"/>
                            <a:gd name="T18" fmla="*/ 28802 w 31247"/>
                            <a:gd name="T19" fmla="*/ 3897 h 14668"/>
                            <a:gd name="T20" fmla="*/ 15126 w 31247"/>
                            <a:gd name="T21" fmla="*/ 8175 h 14668"/>
                            <a:gd name="T22" fmla="*/ 1070 w 31247"/>
                            <a:gd name="T23" fmla="*/ 14440 h 14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247" h="14668">
                              <a:moveTo>
                                <a:pt x="1070" y="14440"/>
                              </a:moveTo>
                              <a:cubicBezTo>
                                <a:pt x="765" y="14592"/>
                                <a:pt x="458" y="14668"/>
                                <a:pt x="306" y="14516"/>
                              </a:cubicBezTo>
                              <a:cubicBezTo>
                                <a:pt x="230" y="14363"/>
                                <a:pt x="0" y="14058"/>
                                <a:pt x="382" y="13752"/>
                              </a:cubicBezTo>
                              <a:cubicBezTo>
                                <a:pt x="2980" y="11766"/>
                                <a:pt x="5501" y="10620"/>
                                <a:pt x="8328" y="9091"/>
                              </a:cubicBezTo>
                              <a:cubicBezTo>
                                <a:pt x="11154" y="7565"/>
                                <a:pt x="13981" y="6266"/>
                                <a:pt x="16961" y="5118"/>
                              </a:cubicBezTo>
                              <a:cubicBezTo>
                                <a:pt x="20168" y="3820"/>
                                <a:pt x="23301" y="2751"/>
                                <a:pt x="26586" y="1681"/>
                              </a:cubicBezTo>
                              <a:cubicBezTo>
                                <a:pt x="27503" y="1376"/>
                                <a:pt x="28344" y="994"/>
                                <a:pt x="29260" y="460"/>
                              </a:cubicBezTo>
                              <a:cubicBezTo>
                                <a:pt x="29566" y="230"/>
                                <a:pt x="29948" y="0"/>
                                <a:pt x="30330" y="154"/>
                              </a:cubicBezTo>
                              <a:cubicBezTo>
                                <a:pt x="31247" y="460"/>
                                <a:pt x="31170" y="1606"/>
                                <a:pt x="30788" y="2369"/>
                              </a:cubicBezTo>
                              <a:cubicBezTo>
                                <a:pt x="30330" y="3133"/>
                                <a:pt x="29413" y="3668"/>
                                <a:pt x="28802" y="3897"/>
                              </a:cubicBezTo>
                              <a:cubicBezTo>
                                <a:pt x="24141" y="5348"/>
                                <a:pt x="19557" y="6418"/>
                                <a:pt x="15126" y="8175"/>
                              </a:cubicBezTo>
                              <a:cubicBezTo>
                                <a:pt x="10238" y="10162"/>
                                <a:pt x="5653" y="12148"/>
                                <a:pt x="1070" y="14440"/>
                              </a:cubicBezTo>
                            </a:path>
                          </a:pathLst>
                        </a:custGeom>
                        <a:grpFill/>
                        <a:ln>
                          <a:noFill/>
                        </a:ln>
                      </wps:spPr>
                      <wps:txbx>
                        <w:txbxContent>
                          <w:p w14:paraId="7D21DADE" w14:textId="77777777" w:rsidR="00822EC4" w:rsidRDefault="00822EC4" w:rsidP="00822EC4">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26EF66E" id="_x0000_s1044" style="position:absolute;margin-left:436.1pt;margin-top:34.4pt;width:102pt;height:91.55pt;z-index:-251659264;mso-position-horizontal-relative:page;mso-position-vertical-relative:page;mso-width-relative:margin;mso-height-relative:margin" coordsize="6709,6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">
              <o:lock v:ext="edit" aspectratio="t"/>
              <v:rect id="Rectangle 40" o:spid="_x0000_s1045" style="position:absolute;left:47;top:4437;width:661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7C421A93" w14:textId="77777777" w:rsidR="00822EC4" w:rsidRDefault="00822EC4" w:rsidP="00822EC4">
                      <w:pPr>
                        <w:rPr>
                          <w:rFonts w:eastAsia="Times New Roman"/>
                        </w:rPr>
                      </w:pPr>
                    </w:p>
                  </w:txbxContent>
                </v:textbox>
              </v:rect>
              <v:shape id="Freeform 41" o:spid="_x0000_s1046" style="position:absolute;left:12;top:5257;width:2642;height:756;visibility:visible;mso-wrap-style:square;v-text-anchor:top" coordsize="615,1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" adj="-11796480,,5400" path="m220,59r,58l162,78,279,,132,,,88r132,88l308,176r,-44l374,176r154,l396,88,412,78r146,98l615,176,615,,528,r,44l462,,373,,308,44,308,,220,59xe" filled="f" stroked="f">
                <v:stroke joinstyle="miter"/>
                <v:formulas/>
                <v:path arrowok="t" o:connecttype="custom" o:connectlocs="94497,25343;94497,50255;69584,33504;119839,0;56698,0;0,37799;56698,75598;132296,75598;132296,56699;160645,75598;226793,75598;170095,37799;176967,33504;239679,75598;264162,75598;264162,0;226793,0;226793,18900;198444,0;160215,0;132296,18900;132296,0;94497,25343" o:connectangles="0,0,0,0,0,0,0,0,0,0,0,0,0,0,0,0,0,0,0,0,0,0,0" textboxrect="0,0,615,176"/>
                <v:textbox>
                  <w:txbxContent>
                    <w:p w14:paraId="6E840FAB" w14:textId="77777777" w:rsidR="00822EC4" w:rsidRDefault="00822EC4" w:rsidP="00822EC4">
                      <w:pPr>
                        <w:rPr>
                          <w:rFonts w:eastAsia="Times New Roman"/>
                        </w:rPr>
                      </w:pPr>
                    </w:p>
                  </w:txbxContent>
                </v:textbox>
              </v:shape>
              <v:shape id="Freeform 42" o:spid="_x0000_s1047" style="position:absolute;left:2783;top:5257;width:880;height:756;visibility:visible;mso-wrap-style:square;v-text-anchor:top" coordsize="205,1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" adj="-11796480,,5400" path="m,l,,132,88,,176r5,l73,176,205,88,73,,,xe" fillcolor="#cbcccc" stroked="f">
                <v:stroke joinstyle="miter"/>
                <v:formulas/>
                <v:path arrowok="t" o:connecttype="custom" o:connectlocs="0,0;0,0;56698,37799;0,75598;2148,75598;31356,75598;88054,37799;31356,0;0,0" o:connectangles="0,0,0,0,0,0,0,0,0" textboxrect="0,0,205,176"/>
                <v:textbox>
                  <w:txbxContent>
                    <w:p w14:paraId="28C6D2EF" w14:textId="77777777" w:rsidR="00822EC4" w:rsidRDefault="00822EC4" w:rsidP="00822EC4">
                      <w:pPr>
                        <w:rPr>
                          <w:rFonts w:eastAsia="Times New Roman"/>
                        </w:rPr>
                      </w:pPr>
                    </w:p>
                  </w:txbxContent>
                </v:textbox>
              </v:shape>
              <v:shape id="Freeform 43" o:spid="_x0000_s1048" style="position:absolute;left:3792;top:5502;width:237;height:262;visibility:visible;mso-wrap-style:square;v-text-anchor:top" coordsize="1687,18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" adj="-11796480,,5400" path="m1285,603v-2,-47,-5,-112,-49,-182c1161,302,1019,282,934,282,495,282,408,691,408,967v,122,18,341,150,484c647,1550,767,1605,981,1605v187,,252,-23,295,-35c1276,1191,1276,1191,1276,1191v-349,,-349,,-349,c927,892,927,892,927,892v735,,735,,735,c1662,1792,1662,1792,1662,1792v-112,37,-297,99,-658,99c592,1891,380,1792,239,1652,37,1455,,1169,,979,,342,398,,944,v231,,471,65,613,227c1676,364,1684,506,1687,603r-402,xe" filled="f" stroked="f">
                <v:stroke joinstyle="miter"/>
                <v:formulas/>
                <v:path arrowok="t" o:connecttype="custom" o:connectlocs="17995,8355;17308,5833;13079,3907;5713,13399;7814,20105;13737,22239;17869,21754;17869,16503;12981,16503;12981,12360;23274,12360;23274,24830;14060,26202;3347,22890;0,13565;13219,0;21804,3145;23624,8355;17995,8355" o:connectangles="0,0,0,0,0,0,0,0,0,0,0,0,0,0,0,0,0,0,0" textboxrect="0,0,1687,1891"/>
                <v:textbox>
                  <w:txbxContent>
                    <w:p w14:paraId="2E0A2864" w14:textId="77777777" w:rsidR="00822EC4" w:rsidRDefault="00822EC4" w:rsidP="00822EC4">
                      <w:pPr>
                        <w:rPr>
                          <w:rFonts w:eastAsia="Times New Roman"/>
                        </w:rPr>
                      </w:pPr>
                    </w:p>
                  </w:txbxContent>
                </v:textbox>
              </v:shape>
              <v:shape id="Freeform 44" o:spid="_x0000_s1049" style="position:absolute;left:4076;top:5506;width:210;height:254;visibility:visible;mso-wrap-style:square;v-text-anchor:top" coordsize="49,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" adj="-11796480,,5400" path="m,l12,r,26l32,,47,,25,27,49,59r-16,l12,29r,30l,59,,xe" filled="f" stroked="f">
                <v:stroke joinstyle="miter"/>
                <v:formulas/>
                <v:path arrowok="t" o:connecttype="custom" o:connectlocs="0,0;5154,0;5154,11168;13745,0;20188,0;10738,11597;21047,25342;14175,25342;5154,12456;5154,25342;0,25342;0,0" o:connectangles="0,0,0,0,0,0,0,0,0,0,0,0" textboxrect="0,0,49,59"/>
                <v:textbox>
                  <w:txbxContent>
                    <w:p w14:paraId="11DD3BA9" w14:textId="77777777" w:rsidR="00822EC4" w:rsidRDefault="00822EC4" w:rsidP="00822EC4">
                      <w:pPr>
                        <w:rPr>
                          <w:rFonts w:eastAsia="Times New Roman"/>
                        </w:rPr>
                      </w:pPr>
                    </w:p>
                  </w:txbxContent>
                </v:textbox>
              </v:shape>
              <v:shape id="Freeform 45" o:spid="_x0000_s1050" style="position:absolute;left:4308;top:5506;width:223;height:254;visibility:visible;mso-wrap-style:square;v-text-anchor:top" coordsize="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" adj="-11796480,,5400" path="m,l19,,41,47,41,,52,r,59l35,59,12,10r,49l,59,,xe" filled="f" stroked="f">
                <v:stroke joinstyle="miter"/>
                <v:formulas/>
                <v:path arrowok="t" o:connecttype="custom" o:connectlocs="0,0;8161,0;17611,20188;17611,0;22336,0;22336,25342;15034,25342;5154,4295;5154,25342;0,25342;0,0" o:connectangles="0,0,0,0,0,0,0,0,0,0,0" textboxrect="0,0,52,59"/>
                <v:textbox>
                  <w:txbxContent>
                    <w:p w14:paraId="7E892DA5" w14:textId="77777777" w:rsidR="00822EC4" w:rsidRDefault="00822EC4" w:rsidP="00822EC4">
                      <w:pPr>
                        <w:rPr>
                          <w:rFonts w:eastAsia="Times New Roman"/>
                        </w:rPr>
                      </w:pPr>
                    </w:p>
                  </w:txbxContent>
                </v:textbox>
              </v:shape>
              <v:shape id="Freeform 46" o:spid="_x0000_s1051" style="position:absolute;left:4626;top:5506;width:244;height:254;visibility:visible;mso-wrap-style:square;v-text-anchor:top" coordsize="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" adj="-11796480,,5400" path="m37,37l29,12,20,37r17,xm37,l57,59r-13,l40,46r-23,l13,59,,59,22,,37,xe" filled="f" stroked="f">
                <v:stroke joinstyle="miter"/>
                <v:formulas/>
                <v:path arrowok="t" o:connecttype="custom" o:connectlocs="15892,15892;12456,5154;8591,15892;15892,15892;15892,0;24483,25342;18899,25342;17181,19758;7302,19758;5584,25342;0,25342;9450,0;15892,0" o:connectangles="0,0,0,0,0,0,0,0,0,0,0,0,0" textboxrect="0,0,57,59"/>
                <o:lock v:ext="edit" verticies="t"/>
                <v:textbox>
                  <w:txbxContent>
                    <w:p w14:paraId="426D59EA" w14:textId="77777777" w:rsidR="00822EC4" w:rsidRDefault="00822EC4" w:rsidP="00822EC4">
                      <w:pPr>
                        <w:rPr>
                          <w:rFonts w:eastAsia="Times New Roman"/>
                        </w:rPr>
                      </w:pPr>
                    </w:p>
                  </w:txbxContent>
                </v:textbox>
              </v:shape>
              <v:shape id="Freeform 58" o:spid="_x0000_s1052" style="position:absolute;left:4896;top:5506;width:176;height:254;visibility:visible;mso-wrap-style:square;v-text-anchor:top" coordsize="4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" adj="-11796480,,5400" path="m,l40,r,10l13,10r,14l38,24r,9l13,33r,16l41,49r,10l,59,,xe" filled="f" stroked="f">
                <v:stroke joinstyle="miter"/>
                <v:formulas/>
                <v:path arrowok="t" o:connecttype="custom" o:connectlocs="0,0;17181,0;17181,4295;5584,4295;5584,10309;16322,10309;16322,14174;5584,14174;5584,21047;17611,21047;17611,25342;0,25342;0,0" o:connectangles="0,0,0,0,0,0,0,0,0,0,0,0,0" textboxrect="0,0,41,59"/>
                <v:textbox>
                  <w:txbxContent>
                    <w:p w14:paraId="63232B04" w14:textId="77777777" w:rsidR="00822EC4" w:rsidRDefault="00822EC4" w:rsidP="00822EC4">
                      <w:pPr>
                        <w:rPr>
                          <w:rFonts w:eastAsia="Times New Roman"/>
                        </w:rPr>
                      </w:pPr>
                    </w:p>
                  </w:txbxContent>
                </v:textbox>
              </v:shape>
              <v:shape id="Freeform 59" o:spid="_x0000_s1053" style="position:absolute;left:5107;top:5506;width:202;height:254;visibility:visible;mso-wrap-style:square;v-text-anchor:top" coordsize="1450,1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" adj="-11796480,,5400" path="m381,790v312,,312,,312,c738,790,827,790,890,740v27,-20,99,-83,99,-210c989,408,930,351,894,328,835,286,763,286,640,286v-259,,-259,,-259,l381,790xm,2v690,,690,,690,c890,,1092,,1236,124v113,97,157,230,157,346c1393,807,1104,887,1017,912v272,24,292,179,323,413c1368,1537,1383,1624,1395,1674v20,80,35,100,55,130c1024,1804,1024,1804,1024,1804v-17,-100,-72,-556,-97,-626c892,1076,797,1076,733,1076v-339,,-339,,-339,c394,1804,394,1804,394,1804,,1804,,1804,,1804l,2xe" filled="f" stroked="f">
                <v:stroke joinstyle="miter"/>
                <v:formulas/>
                <v:path arrowok="t" o:connecttype="custom" o:connectlocs="5305,11098;9648,11098;12391,10395;13770,7445;12447,4608;8911,4018;5305,4018;5305,11098;0,28;9607,28;17209,1742;19394,6602;14159,12811;18656,18613;19422,23516;20188,25342;14257,25342;12906,16548;10205,15115;5486,15115;5486,25342;0,25342;0,28" o:connectangles="0,0,0,0,0,0,0,0,0,0,0,0,0,0,0,0,0,0,0,0,0,0,0" textboxrect="0,0,1450,1804"/>
                <o:lock v:ext="edit" verticies="t"/>
                <v:textbox>
                  <w:txbxContent>
                    <w:p w14:paraId="55EED94A" w14:textId="77777777" w:rsidR="00822EC4" w:rsidRDefault="00822EC4" w:rsidP="00822EC4">
                      <w:pPr>
                        <w:rPr>
                          <w:rFonts w:eastAsia="Times New Roman"/>
                        </w:rPr>
                      </w:pPr>
                    </w:p>
                  </w:txbxContent>
                </v:textbox>
              </v:shape>
              <v:shape id="Freeform 60" o:spid="_x0000_s1054" style="position:absolute;left:5330;top:5502;width:245;height:266;visibility:visible;mso-wrap-style:square;v-text-anchor:top" coordsize="1727,18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" adj="-11796480,,5400" path="m538,1455v55,75,147,145,327,145c1021,1600,1128,1545,1201,1433v60,-90,122,-230,122,-516c1323,829,1315,705,1278,595,1203,373,1051,276,867,276v-145,,-259,60,-331,152c433,553,403,747,403,951v,172,28,364,135,504m865,v192,,456,44,632,244c1690,463,1727,745,1727,922v,261,-80,540,-227,705c1301,1851,1009,1883,859,1883v-236,,-473,-74,-638,-246c25,1427,,1128,,964,,486,217,,865,e" filled="f" stroked="f">
                <v:stroke joinstyle="miter"/>
                <v:formulas/>
                <v:path arrowok="t" o:connecttype="custom" o:connectlocs="7627,20578;12263,22629;17026,20267;18756,12969;18118,8415;12291,3903;7599,6053;5713,13450;7627,20578;12263,0;21222,3451;24483,13040;21265,23010;12178,26631;3133,23152;0,13634;12263,0" o:connectangles="0,0,0,0,0,0,0,0,0,0,0,0,0,0,0,0,0" textboxrect="0,0,1727,1883"/>
                <o:lock v:ext="edit" verticies="t"/>
                <v:textbox>
                  <w:txbxContent>
                    <w:p w14:paraId="370152D4" w14:textId="77777777" w:rsidR="00822EC4" w:rsidRDefault="00822EC4" w:rsidP="00822EC4">
                      <w:pPr>
                        <w:rPr>
                          <w:rFonts w:eastAsia="Times New Roman"/>
                        </w:rPr>
                      </w:pPr>
                    </w:p>
                  </w:txbxContent>
                </v:textbox>
              </v:shape>
              <v:shape id="Freeform 61" o:spid="_x0000_s1055" style="position:absolute;left:5596;top:5502;width:206;height:266;visibility:visible;mso-wrap-style:square;v-text-anchor:top" coordsize="1465,18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" adj="-11796480,,5400" path="m393,1256v,85,-5,341,326,341c929,1597,1061,1498,1061,1345v,-159,-112,-186,-342,-241c291,997,57,870,57,558,57,262,268,,769,v187,,409,42,544,212c1414,341,1414,486,1414,546v-371,,-371,,-371,c1039,483,1018,272,752,272v-179,,-297,97,-297,244c455,683,588,713,846,778v312,74,619,159,619,510c1465,1612,1195,1874,697,1874,7,1874,2,1430,,1256r393,xe" filled="f" stroked="f">
                <v:stroke joinstyle="miter"/>
                <v:formulas/>
                <v:path arrowok="t" o:connecttype="custom" o:connectlocs="5531,17849;10119,22695;14932,19113;10119,15689;802,7930;10823,0;18479,3013;19900,7759;14679,7759;10583,3865;6404,7333;11906,11056;20618,18303;9809,26631;0,17849;5531,17849" o:connectangles="0,0,0,0,0,0,0,0,0,0,0,0,0,0,0,0" textboxrect="0,0,1465,1874"/>
                <v:textbox>
                  <w:txbxContent>
                    <w:p w14:paraId="6E5C8E68" w14:textId="77777777" w:rsidR="00822EC4" w:rsidRDefault="00822EC4" w:rsidP="00822EC4">
                      <w:pPr>
                        <w:rPr>
                          <w:rFonts w:eastAsia="Times New Roman"/>
                        </w:rPr>
                      </w:pPr>
                    </w:p>
                  </w:txbxContent>
                </v:textbox>
              </v:shape>
              <v:shape id="Freeform 63" o:spid="_x0000_s1056" style="position:absolute;left:5841;top:5506;width:181;height:254;visibility:visible;mso-wrap-style:square;v-text-anchor:top" coordsize="1291,17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" adj="-11796480,,5400" path="m381,810v155,,155,,155,c660,810,892,810,892,536,892,292,685,292,576,292v-195,,-195,,-195,l381,810xm,c556,,556,,556,v259,,475,18,625,197c1276,312,1291,441,1291,533v,210,-87,387,-229,479c929,1096,748,1096,653,1096v-262,,-262,,-262,c391,1797,391,1797,391,1797,,1797,,1797,,1797l,xe" filled="f" stroked="f">
                <v:stroke joinstyle="miter"/>
                <v:formulas/>
                <v:path arrowok="t" o:connecttype="custom" o:connectlocs="5324,11423;7490,11423;12465,7559;8049,4118;5324,4118;5324,11423;0,0;7769,0;16503,2778;18040,7517;14840,14272;9125,15456;5464,15456;5464,25342;0,25342;0,0" o:connectangles="0,0,0,0,0,0,0,0,0,0,0,0,0,0,0,0" textboxrect="0,0,1291,1797"/>
                <o:lock v:ext="edit" verticies="t"/>
                <v:textbox>
                  <w:txbxContent>
                    <w:p w14:paraId="1BA528CD" w14:textId="77777777" w:rsidR="00822EC4" w:rsidRDefault="00822EC4" w:rsidP="00822EC4">
                      <w:pPr>
                        <w:rPr>
                          <w:rFonts w:eastAsia="Times New Roman"/>
                        </w:rPr>
                      </w:pPr>
                    </w:p>
                  </w:txbxContent>
                </v:textbox>
              </v:shape>
              <v:shape id="Freeform 64" o:spid="_x0000_s1057" style="position:absolute;left:5996;top:5506;width:245;height:254;visibility:visible;mso-wrap-style:square;v-text-anchor:top" coordsize="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" adj="-11796480,,5400" path="m37,37l29,12,20,37r17,xm37,l57,59r-13,l40,46r-23,l12,59,,59,22,,37,xe" filled="f" stroked="f">
                <v:stroke joinstyle="miter"/>
                <v:formulas/>
                <v:path arrowok="t" o:connecttype="custom" o:connectlocs="15892,15892;12456,5154;8591,15892;15892,15892;15892,0;24483,25342;18899,25342;17181,19758;7302,19758;5154,25342;0,25342;9450,0;15892,0" o:connectangles="0,0,0,0,0,0,0,0,0,0,0,0,0" textboxrect="0,0,57,59"/>
                <o:lock v:ext="edit" verticies="t"/>
                <v:textbox>
                  <w:txbxContent>
                    <w:p w14:paraId="6B910EF5" w14:textId="77777777" w:rsidR="00822EC4" w:rsidRDefault="00822EC4" w:rsidP="00822EC4">
                      <w:pPr>
                        <w:rPr>
                          <w:rFonts w:eastAsia="Times New Roman"/>
                        </w:rPr>
                      </w:pPr>
                    </w:p>
                  </w:txbxContent>
                </v:textbox>
              </v:shape>
              <v:shape id="Freeform 65" o:spid="_x0000_s1058" style="position:absolute;left:6245;top:5506;width:215;height:262;visibility:visible;mso-wrap-style:square;v-text-anchor:top" coordsize="1509,1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" adj="-11796480,,5400" path="m1101,598c1093,536,1071,282,809,282,523,282,403,581,403,952v,107,,618,377,618c942,1570,1096,1468,1103,1229v406,,406,,406,c1502,1336,1493,1503,1348,1652v-160,164,-362,202,-526,202c201,1854,,1395,,950,,379,319,,825,v393,,670,240,670,598l1101,598xe" filled="f" stroked="f">
                <v:stroke joinstyle="miter"/>
                <v:formulas/>
                <v:path arrowok="t" o:connecttype="custom" o:connectlocs="15670,8451;11514,3985;5736,13454;11101,22188;15699,17369;21477,17369;19186,23347;11699,26202;0,13426;11742,0;21278,8451;15670,8451" o:connectangles="0,0,0,0,0,0,0,0,0,0,0,0" textboxrect="0,0,1509,1854"/>
                <v:textbox>
                  <w:txbxContent>
                    <w:p w14:paraId="5A68C8EF" w14:textId="77777777" w:rsidR="00822EC4" w:rsidRDefault="00822EC4" w:rsidP="00822EC4">
                      <w:pPr>
                        <w:rPr>
                          <w:rFonts w:eastAsia="Times New Roman"/>
                        </w:rPr>
                      </w:pPr>
                    </w:p>
                  </w:txbxContent>
                </v:textbox>
              </v:shape>
              <v:shape id="Freeform 66" o:spid="_x0000_s1059" style="position:absolute;left:6494;top:5506;width:172;height:254;visibility:visible;mso-wrap-style:square;v-text-anchor:top" coordsize="4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" adj="-11796480,,5400" path="m,l39,r,10l13,10r,14l38,24r,9l13,33r,16l40,49r,10l,59,,xe" filled="f" stroked="f">
                <v:stroke joinstyle="miter"/>
                <v:formulas/>
                <v:path arrowok="t" o:connecttype="custom" o:connectlocs="0,0;16751,0;16751,4295;5584,4295;5584,10309;16322,10309;16322,14174;5584,14174;5584,21047;17181,21047;17181,25342;0,25342;0,0" o:connectangles="0,0,0,0,0,0,0,0,0,0,0,0,0" textboxrect="0,0,40,59"/>
                <v:textbox>
                  <w:txbxContent>
                    <w:p w14:paraId="447BBB40" w14:textId="77777777" w:rsidR="00822EC4" w:rsidRDefault="00822EC4" w:rsidP="00822EC4">
                      <w:pPr>
                        <w:rPr>
                          <w:rFonts w:eastAsia="Times New Roman"/>
                        </w:rPr>
                      </w:pPr>
                    </w:p>
                  </w:txbxContent>
                </v:textbox>
              </v:shape>
              <v:shape id="Freeform 67" o:spid="_x0000_s1060" style="position:absolute;width:6387;height:3642;visibility:visible;mso-wrap-style:square;v-text-anchor:top" coordsize="45456,258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" adj="-11796480,,5400" path="m35524,10008v,,306,305,458,305c36212,10313,36518,10238,36747,10085v,,611,-383,1069,-1758c38045,7564,37969,7105,37969,6875v,,-382,-75,-764,-764c36976,5730,36976,5271,36976,5271v152,-535,534,-764,840,-535c38198,5042,38045,5730,38733,5806v458,77,916,-305,1069,-459c40032,5195,40414,5271,40414,5653v,688,,1299,304,1911c40948,7869,41560,8557,42706,8022v611,-230,1527,-1299,2138,-1758c45150,6035,45456,6188,45303,6647v-229,458,-1223,2674,-3591,3514c40414,10696,39344,9473,39114,8709v-152,-764,-75,-1527,154,-2292c39114,6647,38810,6800,38580,6875v,1223,,4508,-1833,5425c35677,12835,34760,11918,34683,11841v-152,306,-458,765,-763,1223c33538,13599,33003,14058,32392,14209v-841,153,-1299,-533,-1605,-1145c30711,12911,30635,12835,30635,12682v-229,-305,-306,-535,-611,-382c29871,12300,29795,12529,29718,12682v,382,,382,,382c29718,13904,29641,14667,29336,15508v-76,306,-534,306,-688,c28419,14286,28190,13599,28038,13064v-77,-382,-153,-687,-230,-917c27808,12452,27732,12759,27655,13064v-458,1451,-1146,3361,-2063,3743c24217,17494,23530,15280,23606,15508v-153,-534,-687,-458,-840,-152c22459,15890,22537,16578,22537,17494v,230,,535,-78,918c22231,19022,21620,19099,21467,18487v-229,-915,-76,-1222,-687,-3589c20704,14515,20551,14286,20397,13827v-382,459,-764,917,-1222,1376c19557,16883,19939,18946,18946,20321v-381,689,-1376,917,-2062,535c16348,20475,15738,19711,15432,19022v-688,-1603,-841,-3437,-612,-5195c13980,14667,12987,15508,11917,16120v383,1374,688,2750,917,4201c13751,21010,14362,22002,14668,23072v229,687,305,1298,229,1986c14897,25363,14820,25746,14515,25821v-459,77,-764,-75,-1070,-381c11841,23912,11307,21773,10695,19786,7410,17953,3514,16348,1527,13064,1222,12606,993,12147,763,11612,76,9931,,7640,840,5959,1374,4736,2215,3819,3361,3056,4889,1986,6645,1757,8403,1833v2369,77,4890,611,6647,382c16348,2063,16959,1910,17113,2063v-77,-77,457,228,,763c16807,3285,16577,3437,15967,3743v-1452,841,-2980,1070,-4584,993c9168,4584,6952,3973,4583,4507,2292,4966,1069,7333,1374,9550v153,1298,612,2443,1300,3514c3208,13904,3973,14667,4737,15280v1757,1450,3666,2367,5577,3360c9932,17113,9932,17113,9932,17113v-383,75,-612,152,-917,152c8862,17188,8709,17113,8556,17036v-306,-153,-382,-458,-306,-840c8403,15661,8938,15508,9472,15356v-229,-765,-457,-1529,-610,-2292c8633,12070,8480,11078,8480,10008v76,-611,76,-1299,535,-1910c9320,7716,10008,7564,10314,9014v304,1529,458,2674,763,4050c11154,13599,11307,14133,11536,14744v917,-305,1145,-382,1833,-840c13904,13599,14210,13369,14591,13064v229,-153,382,-382,688,-612c15508,12300,15738,12377,15661,12606v,458,,458,,458c15584,13676,15508,14209,15508,14974v,840,459,2062,1069,2903c16884,18259,17417,18564,17724,18487v992,-381,841,-1909,687,-2902c16959,15661,15967,14286,15967,13064v,-382,152,-917,534,-994c17265,11993,17724,12452,18106,13064v305,458,610,994,840,1375c19405,14058,19786,13599,20091,13064v,-153,,-153,,-153c19557,10696,18335,8633,18565,6264v75,-917,381,-2598,1450,-2827c20780,3285,21314,4278,21391,4431v459,1070,535,2139,535,3209c21926,8862,21926,8862,21926,8862v-76,840,-153,1299,-383,2291c21543,11153,21697,12147,21773,13064v77,228,77,458,77,612c21926,13522,21926,13292,22002,13064v152,-1223,535,-3133,1757,-4126c23911,8785,24600,8327,24905,9244v153,535,,1222,-153,1758c24600,11536,24447,11993,24141,12529v-77,153,-230,306,-306,535c23606,13369,23377,13751,23148,14133v153,-229,382,-382,611,-457c24217,13445,24675,13751,24752,13827v382,306,764,1299,1222,840c26280,14362,26586,13751,26815,13064v228,-841,459,-1681,611,-2216c26968,9244,26204,7487,25822,5271v-230,-1375,-77,-2750,382,-3972c26280,1222,26586,458,26891,305v230,-153,459,-305,917,c28114,458,28725,1299,28802,3437v,1758,,1758,,1758c28802,5424,28802,5424,28802,5424v,764,-306,2980,-306,2980c28725,9244,29030,10848,29030,10848v,-1298,76,-2674,765,-3896c30177,6417,30558,5806,31323,5959v534,76,687,764,611,1299c31857,7869,31704,8404,31476,8938v-383,917,-918,1758,-1452,2522c30253,11306,30253,11306,30482,11230v305,-152,611,-152,763,-77c31857,11306,32010,11841,32621,12070v,,611,230,1146,-382c33920,11460,34150,11078,34150,11078v-153,-230,-306,-612,-306,-612c33232,9168,33538,6952,33920,6035v305,-764,917,-1451,1604,-1222c35753,4813,35982,5042,36059,5271v306,993,229,1911,,2827c35906,8785,35677,9397,35524,10008m13980,23148v-76,-229,-229,-458,-382,-688c13445,22232,13369,22002,13063,21773v77,535,77,994,230,1451c13445,23835,13445,24523,13980,24829v382,153,306,-535,306,-765c14210,23683,14056,23377,13980,23148m27655,2826v-152,-382,-534,-1146,-840,-993c26433,1910,26662,3590,26891,4354v306,993,764,1834,1070,2369c28038,6111,28038,5730,28038,5195v,-764,-77,-1681,-383,-2369m20397,5576v-382,-840,-687,-840,-764,-305c19633,5883,19557,6647,20245,8174v229,611,459,1147,764,1757c21085,9168,21085,8404,21009,7640v-77,-688,-305,-1376,-612,-2064m23835,11078v,-153,76,-765,-229,-840c23377,10238,23301,10313,23071,10619v-152,306,-305,1146,-305,1758c22766,13064,22766,13064,22766,13064v,153,77,305,77,612c22919,13445,23071,13292,23148,13064v77,-305,229,-535,305,-764c23606,11841,23759,11536,23835,11078m30787,8098v-76,229,77,-611,-229,-765c30253,7182,30100,7487,30024,7716v-229,535,-306,1069,-383,1681c29641,11002,29641,11002,29641,11002v459,-536,765,-1376,917,-2064c30635,8633,30711,8327,30787,8098m34989,6417v,-76,-152,-229,-306,-229c34531,6188,34378,6341,34378,6570v-76,382,-153,994,153,1834c34683,8938,34837,9244,34989,9397v77,-229,153,-688,229,-1299c35295,7564,35218,6952,34989,6417e" filled="f" stroked="f">
                <v:stroke joinstyle="miter"/>
                <v:formulas/>
                <v:path arrowok="t" o:connecttype="custom" o:connectlocs="516342,141841;522777,85948;544247,81659;572139,106384;636564,93487;551765,90252;487340,166538;432596,183739;417575,178366;402540,218113;388588,183739;319891,215975;301638,260011;269433,213823;216839,267535;180334,285805;203954,363160;21456,183739;47226,42981;240459,29015;159945,66610;37573,183739;139557,240686;115923,227789;119155,140758;155646,183739;205022,183739;220057,183739;249045,260011;231860,169759;282304,183739;281236,48340;308088,124640;307020,192346;349947,130012;334912,183739;347797,194470;385370,152572;377852,4290;404704,73065;407908,152572;448713,102080;428310,157945;474469,164386;476619,84879;506674,113895;191069,315889;196437,349208;388588,39746;392887,94556;286604,78424;295203,139675;334912,155807;319891,174077;325259,183739;432596,113895;416493,132164;432596,113895;483054,92404;494857,113895" o:connectangles="0,0,0,0,0,0,0,0,0,0,0,0,0,0,0,0,0,0,0,0,0,0,0,0,0,0,0,0,0,0,0,0,0,0,0,0,0,0,0,0,0,0,0,0,0,0,0,0,0,0,0,0,0,0,0,0,0,0,0,0" textboxrect="0,0,45456,25898"/>
                <o:lock v:ext="edit" verticies="t"/>
                <v:textbox>
                  <w:txbxContent>
                    <w:p w14:paraId="692C9B42" w14:textId="77777777" w:rsidR="00822EC4" w:rsidRDefault="00822EC4" w:rsidP="00822EC4">
                      <w:pPr>
                        <w:rPr>
                          <w:rFonts w:eastAsia="Times New Roman"/>
                        </w:rPr>
                      </w:pPr>
                    </w:p>
                  </w:txbxContent>
                </v:textbox>
              </v:shape>
              <v:shape id="Freeform 68" o:spid="_x0000_s1061" style="position:absolute;left:2319;top:1516;width:4390;height:2062;visibility:visible;mso-wrap-style:square;v-text-anchor:top" coordsize="31247,14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" adj="-11796480,,5400" path="m1070,14440v-305,152,-612,228,-764,76c230,14363,,14058,382,13752,2980,11766,5501,10620,8328,9091,11154,7565,13981,6266,16961,5118,20168,3820,23301,2751,26586,1681v917,-305,1758,-687,2674,-1221c29566,230,29948,,30330,154v917,306,840,1452,458,2215c30330,3133,29413,3668,28802,3897,24141,5348,19557,6418,15126,8175,10238,10162,5653,12148,1070,14440e" filled="f" stroked="f">
                <v:stroke joinstyle="miter"/>
                <v:formulas/>
                <v:path arrowok="t" o:connecttype="custom" o:connectlocs="15032,202970;4299,204038;5367,193300;116998,127784;238281,71939;373501,23628;411067,6466;426099,2165;432534,33299;404633,54777;212502,114909;15032,202970" o:connectangles="0,0,0,0,0,0,0,0,0,0,0,0" textboxrect="0,0,31247,14668"/>
                <v:textbox>
                  <w:txbxContent>
                    <w:p w14:paraId="7D21DADE" w14:textId="77777777" w:rsidR="00822EC4" w:rsidRDefault="00822EC4" w:rsidP="00822EC4">
                      <w:pPr>
                        <w:rPr>
                          <w:rFonts w:eastAsia="Times New Roman"/>
                        </w:rPr>
                      </w:pPr>
                    </w:p>
                  </w:txbxContent>
                </v:textbox>
              </v:shape>
              <w10:wrap type="through" anchorx="page" anchory="page"/>
            </v:group>
          </w:pict>
        </mc:Fallback>
      </mc:AlternateContent>
    </w:r>
  </w:p>
  <w:p w14:paraId="62ED15A1" w14:textId="77777777" w:rsidR="001B04B8" w:rsidRDefault="001B04B8">
    <w:pPr>
      <w:pStyle w:val="Header"/>
    </w:pPr>
  </w:p>
  <w:p w14:paraId="3C63A9B7" w14:textId="77777777" w:rsidR="001B04B8" w:rsidRDefault="001B04B8">
    <w:pPr>
      <w:pStyle w:val="Header"/>
    </w:pPr>
  </w:p>
  <w:p w14:paraId="56729E5B" w14:textId="77777777" w:rsidR="001B04B8" w:rsidRDefault="00C317FB">
    <w:pPr>
      <w:pStyle w:val="Header"/>
    </w:pPr>
    <w:r>
      <w:rPr>
        <w:noProof/>
        <w:lang w:val="nl-NL" w:eastAsia="nl-NL"/>
      </w:rPr>
      <mc:AlternateContent>
        <mc:Choice Requires="wpg">
          <w:drawing>
            <wp:anchor distT="0" distB="0" distL="114300" distR="114300" simplePos="0" relativeHeight="251659264" behindDoc="0" locked="0" layoutInCell="1" allowOverlap="1" wp14:anchorId="5DD57527" wp14:editId="60FC3F38">
              <wp:simplePos x="0" y="0"/>
              <wp:positionH relativeFrom="page">
                <wp:posOffset>900430</wp:posOffset>
              </wp:positionH>
              <wp:positionV relativeFrom="page">
                <wp:posOffset>810260</wp:posOffset>
              </wp:positionV>
              <wp:extent cx="1447200" cy="82800"/>
              <wp:effectExtent l="57150" t="0" r="38735" b="0"/>
              <wp:wrapNone/>
              <wp:docPr id="20" name="Groep 20"/>
              <wp:cNvGraphicFramePr/>
              <a:graphic xmlns:a="http://schemas.openxmlformats.org/drawingml/2006/main">
                <a:graphicData uri="http://schemas.microsoft.com/office/word/2010/wordprocessingGroup">
                  <wpg:wgp>
                    <wpg:cNvGrpSpPr/>
                    <wpg:grpSpPr>
                      <a:xfrm>
                        <a:off x="0" y="0"/>
                        <a:ext cx="1447200" cy="82800"/>
                        <a:chOff x="0" y="0"/>
                        <a:chExt cx="1448217" cy="81808"/>
                      </a:xfrm>
                      <a:solidFill>
                        <a:schemeClr val="tx1"/>
                      </a:solidFill>
                    </wpg:grpSpPr>
                    <wps:wsp>
                      <wps:cNvPr id="21" name="Freeform 5"/>
                      <wps:cNvSpPr>
                        <a:spLocks/>
                      </wps:cNvSpPr>
                      <wps:spPr bwMode="auto">
                        <a:xfrm>
                          <a:off x="0" y="3068"/>
                          <a:ext cx="44450" cy="77470"/>
                        </a:xfrm>
                        <a:custGeom>
                          <a:avLst/>
                          <a:gdLst>
                            <a:gd name="T0" fmla="*/ 0 w 140"/>
                            <a:gd name="T1" fmla="*/ 0 h 243"/>
                            <a:gd name="T2" fmla="*/ 140 w 140"/>
                            <a:gd name="T3" fmla="*/ 0 h 243"/>
                            <a:gd name="T4" fmla="*/ 140 w 140"/>
                            <a:gd name="T5" fmla="*/ 38 h 243"/>
                            <a:gd name="T6" fmla="*/ 50 w 140"/>
                            <a:gd name="T7" fmla="*/ 38 h 243"/>
                            <a:gd name="T8" fmla="*/ 50 w 140"/>
                            <a:gd name="T9" fmla="*/ 99 h 243"/>
                            <a:gd name="T10" fmla="*/ 135 w 140"/>
                            <a:gd name="T11" fmla="*/ 99 h 243"/>
                            <a:gd name="T12" fmla="*/ 135 w 140"/>
                            <a:gd name="T13" fmla="*/ 136 h 243"/>
                            <a:gd name="T14" fmla="*/ 50 w 140"/>
                            <a:gd name="T15" fmla="*/ 136 h 243"/>
                            <a:gd name="T16" fmla="*/ 50 w 140"/>
                            <a:gd name="T17" fmla="*/ 243 h 243"/>
                            <a:gd name="T18" fmla="*/ 0 w 140"/>
                            <a:gd name="T19" fmla="*/ 243 h 243"/>
                            <a:gd name="T20" fmla="*/ 0 w 140"/>
                            <a:gd name="T21"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0" h="243">
                              <a:moveTo>
                                <a:pt x="0" y="0"/>
                              </a:moveTo>
                              <a:lnTo>
                                <a:pt x="140" y="0"/>
                              </a:lnTo>
                              <a:lnTo>
                                <a:pt x="140" y="38"/>
                              </a:lnTo>
                              <a:lnTo>
                                <a:pt x="50" y="38"/>
                              </a:lnTo>
                              <a:lnTo>
                                <a:pt x="50" y="99"/>
                              </a:lnTo>
                              <a:lnTo>
                                <a:pt x="135" y="99"/>
                              </a:lnTo>
                              <a:lnTo>
                                <a:pt x="135" y="136"/>
                              </a:lnTo>
                              <a:lnTo>
                                <a:pt x="50" y="136"/>
                              </a:lnTo>
                              <a:lnTo>
                                <a:pt x="50"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22" name="Freeform 6"/>
                      <wps:cNvSpPr>
                        <a:spLocks noEditPoints="1"/>
                      </wps:cNvSpPr>
                      <wps:spPr bwMode="auto">
                        <a:xfrm>
                          <a:off x="55232" y="0"/>
                          <a:ext cx="78105" cy="80010"/>
                        </a:xfrm>
                        <a:custGeom>
                          <a:avLst/>
                          <a:gdLst>
                            <a:gd name="T0" fmla="*/ 125 w 248"/>
                            <a:gd name="T1" fmla="*/ 38 h 251"/>
                            <a:gd name="T2" fmla="*/ 104 w 248"/>
                            <a:gd name="T3" fmla="*/ 41 h 251"/>
                            <a:gd name="T4" fmla="*/ 89 w 248"/>
                            <a:gd name="T5" fmla="*/ 48 h 251"/>
                            <a:gd name="T6" fmla="*/ 75 w 248"/>
                            <a:gd name="T7" fmla="*/ 59 h 251"/>
                            <a:gd name="T8" fmla="*/ 65 w 248"/>
                            <a:gd name="T9" fmla="*/ 73 h 251"/>
                            <a:gd name="T10" fmla="*/ 58 w 248"/>
                            <a:gd name="T11" fmla="*/ 89 h 251"/>
                            <a:gd name="T12" fmla="*/ 54 w 248"/>
                            <a:gd name="T13" fmla="*/ 107 h 251"/>
                            <a:gd name="T14" fmla="*/ 53 w 248"/>
                            <a:gd name="T15" fmla="*/ 125 h 251"/>
                            <a:gd name="T16" fmla="*/ 54 w 248"/>
                            <a:gd name="T17" fmla="*/ 144 h 251"/>
                            <a:gd name="T18" fmla="*/ 58 w 248"/>
                            <a:gd name="T19" fmla="*/ 161 h 251"/>
                            <a:gd name="T20" fmla="*/ 65 w 248"/>
                            <a:gd name="T21" fmla="*/ 177 h 251"/>
                            <a:gd name="T22" fmla="*/ 75 w 248"/>
                            <a:gd name="T23" fmla="*/ 192 h 251"/>
                            <a:gd name="T24" fmla="*/ 87 w 248"/>
                            <a:gd name="T25" fmla="*/ 203 h 251"/>
                            <a:gd name="T26" fmla="*/ 104 w 248"/>
                            <a:gd name="T27" fmla="*/ 211 h 251"/>
                            <a:gd name="T28" fmla="*/ 125 w 248"/>
                            <a:gd name="T29" fmla="*/ 214 h 251"/>
                            <a:gd name="T30" fmla="*/ 144 w 248"/>
                            <a:gd name="T31" fmla="*/ 211 h 251"/>
                            <a:gd name="T32" fmla="*/ 160 w 248"/>
                            <a:gd name="T33" fmla="*/ 203 h 251"/>
                            <a:gd name="T34" fmla="*/ 173 w 248"/>
                            <a:gd name="T35" fmla="*/ 192 h 251"/>
                            <a:gd name="T36" fmla="*/ 183 w 248"/>
                            <a:gd name="T37" fmla="*/ 177 h 251"/>
                            <a:gd name="T38" fmla="*/ 190 w 248"/>
                            <a:gd name="T39" fmla="*/ 161 h 251"/>
                            <a:gd name="T40" fmla="*/ 194 w 248"/>
                            <a:gd name="T41" fmla="*/ 144 h 251"/>
                            <a:gd name="T42" fmla="*/ 195 w 248"/>
                            <a:gd name="T43" fmla="*/ 125 h 251"/>
                            <a:gd name="T44" fmla="*/ 194 w 248"/>
                            <a:gd name="T45" fmla="*/ 107 h 251"/>
                            <a:gd name="T46" fmla="*/ 190 w 248"/>
                            <a:gd name="T47" fmla="*/ 89 h 251"/>
                            <a:gd name="T48" fmla="*/ 183 w 248"/>
                            <a:gd name="T49" fmla="*/ 73 h 251"/>
                            <a:gd name="T50" fmla="*/ 173 w 248"/>
                            <a:gd name="T51" fmla="*/ 59 h 251"/>
                            <a:gd name="T52" fmla="*/ 160 w 248"/>
                            <a:gd name="T53" fmla="*/ 48 h 251"/>
                            <a:gd name="T54" fmla="*/ 144 w 248"/>
                            <a:gd name="T55" fmla="*/ 41 h 251"/>
                            <a:gd name="T56" fmla="*/ 125 w 248"/>
                            <a:gd name="T57" fmla="*/ 38 h 251"/>
                            <a:gd name="T58" fmla="*/ 125 w 248"/>
                            <a:gd name="T59" fmla="*/ 0 h 251"/>
                            <a:gd name="T60" fmla="*/ 155 w 248"/>
                            <a:gd name="T61" fmla="*/ 2 h 251"/>
                            <a:gd name="T62" fmla="*/ 183 w 248"/>
                            <a:gd name="T63" fmla="*/ 12 h 251"/>
                            <a:gd name="T64" fmla="*/ 206 w 248"/>
                            <a:gd name="T65" fmla="*/ 26 h 251"/>
                            <a:gd name="T66" fmla="*/ 224 w 248"/>
                            <a:gd name="T67" fmla="*/ 45 h 251"/>
                            <a:gd name="T68" fmla="*/ 236 w 248"/>
                            <a:gd name="T69" fmla="*/ 68 h 251"/>
                            <a:gd name="T70" fmla="*/ 245 w 248"/>
                            <a:gd name="T71" fmla="*/ 95 h 251"/>
                            <a:gd name="T72" fmla="*/ 248 w 248"/>
                            <a:gd name="T73" fmla="*/ 125 h 251"/>
                            <a:gd name="T74" fmla="*/ 245 w 248"/>
                            <a:gd name="T75" fmla="*/ 152 h 251"/>
                            <a:gd name="T76" fmla="*/ 239 w 248"/>
                            <a:gd name="T77" fmla="*/ 176 h 251"/>
                            <a:gd name="T78" fmla="*/ 230 w 248"/>
                            <a:gd name="T79" fmla="*/ 198 h 251"/>
                            <a:gd name="T80" fmla="*/ 216 w 248"/>
                            <a:gd name="T81" fmla="*/ 216 h 251"/>
                            <a:gd name="T82" fmla="*/ 198 w 248"/>
                            <a:gd name="T83" fmla="*/ 231 h 251"/>
                            <a:gd name="T84" fmla="*/ 177 w 248"/>
                            <a:gd name="T85" fmla="*/ 242 h 251"/>
                            <a:gd name="T86" fmla="*/ 152 w 248"/>
                            <a:gd name="T87" fmla="*/ 250 h 251"/>
                            <a:gd name="T88" fmla="*/ 125 w 248"/>
                            <a:gd name="T89" fmla="*/ 251 h 251"/>
                            <a:gd name="T90" fmla="*/ 96 w 248"/>
                            <a:gd name="T91" fmla="*/ 250 h 251"/>
                            <a:gd name="T92" fmla="*/ 71 w 248"/>
                            <a:gd name="T93" fmla="*/ 242 h 251"/>
                            <a:gd name="T94" fmla="*/ 50 w 248"/>
                            <a:gd name="T95" fmla="*/ 231 h 251"/>
                            <a:gd name="T96" fmla="*/ 32 w 248"/>
                            <a:gd name="T97" fmla="*/ 216 h 251"/>
                            <a:gd name="T98" fmla="*/ 18 w 248"/>
                            <a:gd name="T99" fmla="*/ 198 h 251"/>
                            <a:gd name="T100" fmla="*/ 8 w 248"/>
                            <a:gd name="T101" fmla="*/ 176 h 251"/>
                            <a:gd name="T102" fmla="*/ 3 w 248"/>
                            <a:gd name="T103" fmla="*/ 152 h 251"/>
                            <a:gd name="T104" fmla="*/ 0 w 248"/>
                            <a:gd name="T105" fmla="*/ 125 h 251"/>
                            <a:gd name="T106" fmla="*/ 3 w 248"/>
                            <a:gd name="T107" fmla="*/ 95 h 251"/>
                            <a:gd name="T108" fmla="*/ 11 w 248"/>
                            <a:gd name="T109" fmla="*/ 68 h 251"/>
                            <a:gd name="T110" fmla="*/ 24 w 248"/>
                            <a:gd name="T111" fmla="*/ 44 h 251"/>
                            <a:gd name="T112" fmla="*/ 42 w 248"/>
                            <a:gd name="T113" fmla="*/ 25 h 251"/>
                            <a:gd name="T114" fmla="*/ 65 w 248"/>
                            <a:gd name="T115" fmla="*/ 12 h 251"/>
                            <a:gd name="T116" fmla="*/ 91 w 248"/>
                            <a:gd name="T117" fmla="*/ 2 h 251"/>
                            <a:gd name="T118" fmla="*/ 125 w 248"/>
                            <a:gd name="T119" fmla="*/ 0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8" h="251">
                              <a:moveTo>
                                <a:pt x="125" y="38"/>
                              </a:moveTo>
                              <a:lnTo>
                                <a:pt x="104" y="41"/>
                              </a:lnTo>
                              <a:lnTo>
                                <a:pt x="89" y="48"/>
                              </a:lnTo>
                              <a:lnTo>
                                <a:pt x="75" y="59"/>
                              </a:lnTo>
                              <a:lnTo>
                                <a:pt x="65" y="73"/>
                              </a:lnTo>
                              <a:lnTo>
                                <a:pt x="58" y="89"/>
                              </a:lnTo>
                              <a:lnTo>
                                <a:pt x="54" y="107"/>
                              </a:lnTo>
                              <a:lnTo>
                                <a:pt x="53" y="125"/>
                              </a:lnTo>
                              <a:lnTo>
                                <a:pt x="54" y="144"/>
                              </a:lnTo>
                              <a:lnTo>
                                <a:pt x="58" y="161"/>
                              </a:lnTo>
                              <a:lnTo>
                                <a:pt x="65" y="177"/>
                              </a:lnTo>
                              <a:lnTo>
                                <a:pt x="75" y="192"/>
                              </a:lnTo>
                              <a:lnTo>
                                <a:pt x="87" y="203"/>
                              </a:lnTo>
                              <a:lnTo>
                                <a:pt x="104" y="211"/>
                              </a:lnTo>
                              <a:lnTo>
                                <a:pt x="125" y="214"/>
                              </a:lnTo>
                              <a:lnTo>
                                <a:pt x="144" y="211"/>
                              </a:lnTo>
                              <a:lnTo>
                                <a:pt x="160" y="203"/>
                              </a:lnTo>
                              <a:lnTo>
                                <a:pt x="173" y="192"/>
                              </a:lnTo>
                              <a:lnTo>
                                <a:pt x="183" y="177"/>
                              </a:lnTo>
                              <a:lnTo>
                                <a:pt x="190" y="161"/>
                              </a:lnTo>
                              <a:lnTo>
                                <a:pt x="194" y="144"/>
                              </a:lnTo>
                              <a:lnTo>
                                <a:pt x="195" y="125"/>
                              </a:lnTo>
                              <a:lnTo>
                                <a:pt x="194" y="107"/>
                              </a:lnTo>
                              <a:lnTo>
                                <a:pt x="190" y="89"/>
                              </a:lnTo>
                              <a:lnTo>
                                <a:pt x="183" y="73"/>
                              </a:lnTo>
                              <a:lnTo>
                                <a:pt x="173" y="59"/>
                              </a:lnTo>
                              <a:lnTo>
                                <a:pt x="160" y="48"/>
                              </a:lnTo>
                              <a:lnTo>
                                <a:pt x="144" y="41"/>
                              </a:lnTo>
                              <a:lnTo>
                                <a:pt x="125" y="38"/>
                              </a:lnTo>
                              <a:close/>
                              <a:moveTo>
                                <a:pt x="125" y="0"/>
                              </a:moveTo>
                              <a:lnTo>
                                <a:pt x="155" y="2"/>
                              </a:lnTo>
                              <a:lnTo>
                                <a:pt x="183" y="12"/>
                              </a:lnTo>
                              <a:lnTo>
                                <a:pt x="206" y="26"/>
                              </a:lnTo>
                              <a:lnTo>
                                <a:pt x="224" y="45"/>
                              </a:lnTo>
                              <a:lnTo>
                                <a:pt x="236" y="68"/>
                              </a:lnTo>
                              <a:lnTo>
                                <a:pt x="245" y="95"/>
                              </a:lnTo>
                              <a:lnTo>
                                <a:pt x="248" y="125"/>
                              </a:lnTo>
                              <a:lnTo>
                                <a:pt x="245" y="152"/>
                              </a:lnTo>
                              <a:lnTo>
                                <a:pt x="239" y="176"/>
                              </a:lnTo>
                              <a:lnTo>
                                <a:pt x="230" y="198"/>
                              </a:lnTo>
                              <a:lnTo>
                                <a:pt x="216" y="216"/>
                              </a:lnTo>
                              <a:lnTo>
                                <a:pt x="198" y="231"/>
                              </a:lnTo>
                              <a:lnTo>
                                <a:pt x="177" y="242"/>
                              </a:lnTo>
                              <a:lnTo>
                                <a:pt x="152" y="250"/>
                              </a:lnTo>
                              <a:lnTo>
                                <a:pt x="125" y="251"/>
                              </a:lnTo>
                              <a:lnTo>
                                <a:pt x="96" y="250"/>
                              </a:lnTo>
                              <a:lnTo>
                                <a:pt x="71" y="242"/>
                              </a:lnTo>
                              <a:lnTo>
                                <a:pt x="50" y="231"/>
                              </a:lnTo>
                              <a:lnTo>
                                <a:pt x="32" y="216"/>
                              </a:lnTo>
                              <a:lnTo>
                                <a:pt x="18" y="198"/>
                              </a:lnTo>
                              <a:lnTo>
                                <a:pt x="8" y="176"/>
                              </a:lnTo>
                              <a:lnTo>
                                <a:pt x="3" y="152"/>
                              </a:lnTo>
                              <a:lnTo>
                                <a:pt x="0" y="125"/>
                              </a:lnTo>
                              <a:lnTo>
                                <a:pt x="3" y="95"/>
                              </a:lnTo>
                              <a:lnTo>
                                <a:pt x="11" y="68"/>
                              </a:lnTo>
                              <a:lnTo>
                                <a:pt x="24" y="44"/>
                              </a:lnTo>
                              <a:lnTo>
                                <a:pt x="42" y="25"/>
                              </a:lnTo>
                              <a:lnTo>
                                <a:pt x="65" y="12"/>
                              </a:lnTo>
                              <a:lnTo>
                                <a:pt x="91" y="2"/>
                              </a:lnTo>
                              <a:lnTo>
                                <a:pt x="125" y="0"/>
                              </a:lnTo>
                              <a:close/>
                            </a:path>
                          </a:pathLst>
                        </a:custGeom>
                        <a:grpFill/>
                        <a:ln w="0">
                          <a:noFill/>
                          <a:prstDash val="solid"/>
                          <a:round/>
                          <a:headEnd/>
                          <a:tailEnd/>
                        </a:ln>
                      </wps:spPr>
                      <wps:bodyPr rot="0" vert="horz" wrap="square" lIns="91440" tIns="45720" rIns="91440" bIns="45720" anchor="t" anchorCtr="0" upright="1">
                        <a:noAutofit/>
                      </wps:bodyPr>
                    </wps:wsp>
                    <wps:wsp>
                      <wps:cNvPr id="23" name="Freeform 7"/>
                      <wps:cNvSpPr>
                        <a:spLocks/>
                      </wps:cNvSpPr>
                      <wps:spPr bwMode="auto">
                        <a:xfrm>
                          <a:off x="147286" y="3068"/>
                          <a:ext cx="66040" cy="77470"/>
                        </a:xfrm>
                        <a:custGeom>
                          <a:avLst/>
                          <a:gdLst>
                            <a:gd name="T0" fmla="*/ 0 w 207"/>
                            <a:gd name="T1" fmla="*/ 0 h 243"/>
                            <a:gd name="T2" fmla="*/ 50 w 207"/>
                            <a:gd name="T3" fmla="*/ 0 h 243"/>
                            <a:gd name="T4" fmla="*/ 50 w 207"/>
                            <a:gd name="T5" fmla="*/ 104 h 243"/>
                            <a:gd name="T6" fmla="*/ 141 w 207"/>
                            <a:gd name="T7" fmla="*/ 0 h 243"/>
                            <a:gd name="T8" fmla="*/ 203 w 207"/>
                            <a:gd name="T9" fmla="*/ 0 h 243"/>
                            <a:gd name="T10" fmla="*/ 100 w 207"/>
                            <a:gd name="T11" fmla="*/ 115 h 243"/>
                            <a:gd name="T12" fmla="*/ 207 w 207"/>
                            <a:gd name="T13" fmla="*/ 243 h 243"/>
                            <a:gd name="T14" fmla="*/ 141 w 207"/>
                            <a:gd name="T15" fmla="*/ 243 h 243"/>
                            <a:gd name="T16" fmla="*/ 51 w 207"/>
                            <a:gd name="T17" fmla="*/ 131 h 243"/>
                            <a:gd name="T18" fmla="*/ 50 w 207"/>
                            <a:gd name="T19" fmla="*/ 131 h 243"/>
                            <a:gd name="T20" fmla="*/ 50 w 207"/>
                            <a:gd name="T21" fmla="*/ 243 h 243"/>
                            <a:gd name="T22" fmla="*/ 0 w 207"/>
                            <a:gd name="T23" fmla="*/ 243 h 243"/>
                            <a:gd name="T24" fmla="*/ 0 w 207"/>
                            <a:gd name="T2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243">
                              <a:moveTo>
                                <a:pt x="0" y="0"/>
                              </a:moveTo>
                              <a:lnTo>
                                <a:pt x="50" y="0"/>
                              </a:lnTo>
                              <a:lnTo>
                                <a:pt x="50" y="104"/>
                              </a:lnTo>
                              <a:lnTo>
                                <a:pt x="141" y="0"/>
                              </a:lnTo>
                              <a:lnTo>
                                <a:pt x="203" y="0"/>
                              </a:lnTo>
                              <a:lnTo>
                                <a:pt x="100" y="115"/>
                              </a:lnTo>
                              <a:lnTo>
                                <a:pt x="207" y="243"/>
                              </a:lnTo>
                              <a:lnTo>
                                <a:pt x="141" y="243"/>
                              </a:lnTo>
                              <a:lnTo>
                                <a:pt x="51" y="131"/>
                              </a:lnTo>
                              <a:lnTo>
                                <a:pt x="50" y="131"/>
                              </a:lnTo>
                              <a:lnTo>
                                <a:pt x="50"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24" name="Freeform 8"/>
                      <wps:cNvSpPr>
                        <a:spLocks/>
                      </wps:cNvSpPr>
                      <wps:spPr bwMode="auto">
                        <a:xfrm>
                          <a:off x="223997" y="3068"/>
                          <a:ext cx="66040" cy="77470"/>
                        </a:xfrm>
                        <a:custGeom>
                          <a:avLst/>
                          <a:gdLst>
                            <a:gd name="T0" fmla="*/ 0 w 207"/>
                            <a:gd name="T1" fmla="*/ 0 h 243"/>
                            <a:gd name="T2" fmla="*/ 49 w 207"/>
                            <a:gd name="T3" fmla="*/ 0 h 243"/>
                            <a:gd name="T4" fmla="*/ 49 w 207"/>
                            <a:gd name="T5" fmla="*/ 104 h 243"/>
                            <a:gd name="T6" fmla="*/ 141 w 207"/>
                            <a:gd name="T7" fmla="*/ 0 h 243"/>
                            <a:gd name="T8" fmla="*/ 203 w 207"/>
                            <a:gd name="T9" fmla="*/ 0 h 243"/>
                            <a:gd name="T10" fmla="*/ 99 w 207"/>
                            <a:gd name="T11" fmla="*/ 115 h 243"/>
                            <a:gd name="T12" fmla="*/ 207 w 207"/>
                            <a:gd name="T13" fmla="*/ 243 h 243"/>
                            <a:gd name="T14" fmla="*/ 141 w 207"/>
                            <a:gd name="T15" fmla="*/ 243 h 243"/>
                            <a:gd name="T16" fmla="*/ 51 w 207"/>
                            <a:gd name="T17" fmla="*/ 131 h 243"/>
                            <a:gd name="T18" fmla="*/ 49 w 207"/>
                            <a:gd name="T19" fmla="*/ 131 h 243"/>
                            <a:gd name="T20" fmla="*/ 49 w 207"/>
                            <a:gd name="T21" fmla="*/ 243 h 243"/>
                            <a:gd name="T22" fmla="*/ 0 w 207"/>
                            <a:gd name="T23" fmla="*/ 243 h 243"/>
                            <a:gd name="T24" fmla="*/ 0 w 207"/>
                            <a:gd name="T2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243">
                              <a:moveTo>
                                <a:pt x="0" y="0"/>
                              </a:moveTo>
                              <a:lnTo>
                                <a:pt x="49" y="0"/>
                              </a:lnTo>
                              <a:lnTo>
                                <a:pt x="49" y="104"/>
                              </a:lnTo>
                              <a:lnTo>
                                <a:pt x="141" y="0"/>
                              </a:lnTo>
                              <a:lnTo>
                                <a:pt x="203" y="0"/>
                              </a:lnTo>
                              <a:lnTo>
                                <a:pt x="99" y="115"/>
                              </a:lnTo>
                              <a:lnTo>
                                <a:pt x="207" y="243"/>
                              </a:lnTo>
                              <a:lnTo>
                                <a:pt x="141" y="243"/>
                              </a:lnTo>
                              <a:lnTo>
                                <a:pt x="51" y="131"/>
                              </a:lnTo>
                              <a:lnTo>
                                <a:pt x="49" y="131"/>
                              </a:lnTo>
                              <a:lnTo>
                                <a:pt x="49"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25" name="Freeform 9"/>
                      <wps:cNvSpPr>
                        <a:spLocks/>
                      </wps:cNvSpPr>
                      <wps:spPr bwMode="auto">
                        <a:xfrm>
                          <a:off x="300708" y="3068"/>
                          <a:ext cx="46990" cy="77470"/>
                        </a:xfrm>
                        <a:custGeom>
                          <a:avLst/>
                          <a:gdLst>
                            <a:gd name="T0" fmla="*/ 0 w 149"/>
                            <a:gd name="T1" fmla="*/ 0 h 243"/>
                            <a:gd name="T2" fmla="*/ 149 w 149"/>
                            <a:gd name="T3" fmla="*/ 0 h 243"/>
                            <a:gd name="T4" fmla="*/ 149 w 149"/>
                            <a:gd name="T5" fmla="*/ 38 h 243"/>
                            <a:gd name="T6" fmla="*/ 51 w 149"/>
                            <a:gd name="T7" fmla="*/ 38 h 243"/>
                            <a:gd name="T8" fmla="*/ 51 w 149"/>
                            <a:gd name="T9" fmla="*/ 99 h 243"/>
                            <a:gd name="T10" fmla="*/ 141 w 149"/>
                            <a:gd name="T11" fmla="*/ 99 h 243"/>
                            <a:gd name="T12" fmla="*/ 141 w 149"/>
                            <a:gd name="T13" fmla="*/ 136 h 243"/>
                            <a:gd name="T14" fmla="*/ 51 w 149"/>
                            <a:gd name="T15" fmla="*/ 136 h 243"/>
                            <a:gd name="T16" fmla="*/ 51 w 149"/>
                            <a:gd name="T17" fmla="*/ 206 h 243"/>
                            <a:gd name="T18" fmla="*/ 149 w 149"/>
                            <a:gd name="T19" fmla="*/ 206 h 243"/>
                            <a:gd name="T20" fmla="*/ 149 w 149"/>
                            <a:gd name="T21" fmla="*/ 243 h 243"/>
                            <a:gd name="T22" fmla="*/ 0 w 149"/>
                            <a:gd name="T23" fmla="*/ 243 h 243"/>
                            <a:gd name="T24" fmla="*/ 0 w 149"/>
                            <a:gd name="T2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 h="243">
                              <a:moveTo>
                                <a:pt x="0" y="0"/>
                              </a:moveTo>
                              <a:lnTo>
                                <a:pt x="149" y="0"/>
                              </a:lnTo>
                              <a:lnTo>
                                <a:pt x="149" y="38"/>
                              </a:lnTo>
                              <a:lnTo>
                                <a:pt x="51" y="38"/>
                              </a:lnTo>
                              <a:lnTo>
                                <a:pt x="51" y="99"/>
                              </a:lnTo>
                              <a:lnTo>
                                <a:pt x="141" y="99"/>
                              </a:lnTo>
                              <a:lnTo>
                                <a:pt x="141" y="136"/>
                              </a:lnTo>
                              <a:lnTo>
                                <a:pt x="51" y="136"/>
                              </a:lnTo>
                              <a:lnTo>
                                <a:pt x="51" y="206"/>
                              </a:lnTo>
                              <a:lnTo>
                                <a:pt x="149" y="206"/>
                              </a:lnTo>
                              <a:lnTo>
                                <a:pt x="149"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26" name="Freeform 10"/>
                      <wps:cNvSpPr>
                        <a:spLocks noEditPoints="1"/>
                      </wps:cNvSpPr>
                      <wps:spPr bwMode="auto">
                        <a:xfrm>
                          <a:off x="362078" y="3068"/>
                          <a:ext cx="59690" cy="77470"/>
                        </a:xfrm>
                        <a:custGeom>
                          <a:avLst/>
                          <a:gdLst>
                            <a:gd name="T0" fmla="*/ 51 w 188"/>
                            <a:gd name="T1" fmla="*/ 38 h 243"/>
                            <a:gd name="T2" fmla="*/ 51 w 188"/>
                            <a:gd name="T3" fmla="*/ 104 h 243"/>
                            <a:gd name="T4" fmla="*/ 68 w 188"/>
                            <a:gd name="T5" fmla="*/ 104 h 243"/>
                            <a:gd name="T6" fmla="*/ 80 w 188"/>
                            <a:gd name="T7" fmla="*/ 104 h 243"/>
                            <a:gd name="T8" fmla="*/ 92 w 188"/>
                            <a:gd name="T9" fmla="*/ 101 h 243"/>
                            <a:gd name="T10" fmla="*/ 103 w 188"/>
                            <a:gd name="T11" fmla="*/ 99 h 243"/>
                            <a:gd name="T12" fmla="*/ 112 w 188"/>
                            <a:gd name="T13" fmla="*/ 92 h 243"/>
                            <a:gd name="T14" fmla="*/ 119 w 188"/>
                            <a:gd name="T15" fmla="*/ 83 h 243"/>
                            <a:gd name="T16" fmla="*/ 120 w 188"/>
                            <a:gd name="T17" fmla="*/ 71 h 243"/>
                            <a:gd name="T18" fmla="*/ 119 w 188"/>
                            <a:gd name="T19" fmla="*/ 57 h 243"/>
                            <a:gd name="T20" fmla="*/ 112 w 188"/>
                            <a:gd name="T21" fmla="*/ 49 h 243"/>
                            <a:gd name="T22" fmla="*/ 103 w 188"/>
                            <a:gd name="T23" fmla="*/ 44 h 243"/>
                            <a:gd name="T24" fmla="*/ 92 w 188"/>
                            <a:gd name="T25" fmla="*/ 40 h 243"/>
                            <a:gd name="T26" fmla="*/ 80 w 188"/>
                            <a:gd name="T27" fmla="*/ 38 h 243"/>
                            <a:gd name="T28" fmla="*/ 68 w 188"/>
                            <a:gd name="T29" fmla="*/ 38 h 243"/>
                            <a:gd name="T30" fmla="*/ 51 w 188"/>
                            <a:gd name="T31" fmla="*/ 38 h 243"/>
                            <a:gd name="T32" fmla="*/ 0 w 188"/>
                            <a:gd name="T33" fmla="*/ 0 h 243"/>
                            <a:gd name="T34" fmla="*/ 55 w 188"/>
                            <a:gd name="T35" fmla="*/ 0 h 243"/>
                            <a:gd name="T36" fmla="*/ 73 w 188"/>
                            <a:gd name="T37" fmla="*/ 0 h 243"/>
                            <a:gd name="T38" fmla="*/ 91 w 188"/>
                            <a:gd name="T39" fmla="*/ 1 h 243"/>
                            <a:gd name="T40" fmla="*/ 109 w 188"/>
                            <a:gd name="T41" fmla="*/ 2 h 243"/>
                            <a:gd name="T42" fmla="*/ 126 w 188"/>
                            <a:gd name="T43" fmla="*/ 5 h 243"/>
                            <a:gd name="T44" fmla="*/ 141 w 188"/>
                            <a:gd name="T45" fmla="*/ 10 h 243"/>
                            <a:gd name="T46" fmla="*/ 155 w 188"/>
                            <a:gd name="T47" fmla="*/ 18 h 243"/>
                            <a:gd name="T48" fmla="*/ 164 w 188"/>
                            <a:gd name="T49" fmla="*/ 30 h 243"/>
                            <a:gd name="T50" fmla="*/ 171 w 188"/>
                            <a:gd name="T51" fmla="*/ 47 h 243"/>
                            <a:gd name="T52" fmla="*/ 173 w 188"/>
                            <a:gd name="T53" fmla="*/ 67 h 243"/>
                            <a:gd name="T54" fmla="*/ 171 w 188"/>
                            <a:gd name="T55" fmla="*/ 83 h 243"/>
                            <a:gd name="T56" fmla="*/ 164 w 188"/>
                            <a:gd name="T57" fmla="*/ 97 h 243"/>
                            <a:gd name="T58" fmla="*/ 153 w 188"/>
                            <a:gd name="T59" fmla="*/ 109 h 243"/>
                            <a:gd name="T60" fmla="*/ 139 w 188"/>
                            <a:gd name="T61" fmla="*/ 117 h 243"/>
                            <a:gd name="T62" fmla="*/ 121 w 188"/>
                            <a:gd name="T63" fmla="*/ 123 h 243"/>
                            <a:gd name="T64" fmla="*/ 121 w 188"/>
                            <a:gd name="T65" fmla="*/ 123 h 243"/>
                            <a:gd name="T66" fmla="*/ 130 w 188"/>
                            <a:gd name="T67" fmla="*/ 125 h 243"/>
                            <a:gd name="T68" fmla="*/ 138 w 188"/>
                            <a:gd name="T69" fmla="*/ 132 h 243"/>
                            <a:gd name="T70" fmla="*/ 144 w 188"/>
                            <a:gd name="T71" fmla="*/ 140 h 243"/>
                            <a:gd name="T72" fmla="*/ 148 w 188"/>
                            <a:gd name="T73" fmla="*/ 148 h 243"/>
                            <a:gd name="T74" fmla="*/ 188 w 188"/>
                            <a:gd name="T75" fmla="*/ 243 h 243"/>
                            <a:gd name="T76" fmla="*/ 133 w 188"/>
                            <a:gd name="T77" fmla="*/ 243 h 243"/>
                            <a:gd name="T78" fmla="*/ 102 w 188"/>
                            <a:gd name="T79" fmla="*/ 167 h 243"/>
                            <a:gd name="T80" fmla="*/ 97 w 188"/>
                            <a:gd name="T81" fmla="*/ 156 h 243"/>
                            <a:gd name="T82" fmla="*/ 90 w 188"/>
                            <a:gd name="T83" fmla="*/ 148 h 243"/>
                            <a:gd name="T84" fmla="*/ 80 w 188"/>
                            <a:gd name="T85" fmla="*/ 144 h 243"/>
                            <a:gd name="T86" fmla="*/ 66 w 188"/>
                            <a:gd name="T87" fmla="*/ 143 h 243"/>
                            <a:gd name="T88" fmla="*/ 51 w 188"/>
                            <a:gd name="T89" fmla="*/ 143 h 243"/>
                            <a:gd name="T90" fmla="*/ 51 w 188"/>
                            <a:gd name="T91" fmla="*/ 243 h 243"/>
                            <a:gd name="T92" fmla="*/ 0 w 188"/>
                            <a:gd name="T93" fmla="*/ 243 h 243"/>
                            <a:gd name="T94" fmla="*/ 0 w 188"/>
                            <a:gd name="T9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8" h="243">
                              <a:moveTo>
                                <a:pt x="51" y="38"/>
                              </a:moveTo>
                              <a:lnTo>
                                <a:pt x="51" y="104"/>
                              </a:lnTo>
                              <a:lnTo>
                                <a:pt x="68" y="104"/>
                              </a:lnTo>
                              <a:lnTo>
                                <a:pt x="80" y="104"/>
                              </a:lnTo>
                              <a:lnTo>
                                <a:pt x="92" y="101"/>
                              </a:lnTo>
                              <a:lnTo>
                                <a:pt x="103" y="99"/>
                              </a:lnTo>
                              <a:lnTo>
                                <a:pt x="112" y="92"/>
                              </a:lnTo>
                              <a:lnTo>
                                <a:pt x="119" y="83"/>
                              </a:lnTo>
                              <a:lnTo>
                                <a:pt x="120" y="71"/>
                              </a:lnTo>
                              <a:lnTo>
                                <a:pt x="119" y="57"/>
                              </a:lnTo>
                              <a:lnTo>
                                <a:pt x="112" y="49"/>
                              </a:lnTo>
                              <a:lnTo>
                                <a:pt x="103" y="44"/>
                              </a:lnTo>
                              <a:lnTo>
                                <a:pt x="92" y="40"/>
                              </a:lnTo>
                              <a:lnTo>
                                <a:pt x="80" y="38"/>
                              </a:lnTo>
                              <a:lnTo>
                                <a:pt x="68" y="38"/>
                              </a:lnTo>
                              <a:lnTo>
                                <a:pt x="51" y="38"/>
                              </a:lnTo>
                              <a:close/>
                              <a:moveTo>
                                <a:pt x="0" y="0"/>
                              </a:moveTo>
                              <a:lnTo>
                                <a:pt x="55" y="0"/>
                              </a:lnTo>
                              <a:lnTo>
                                <a:pt x="73" y="0"/>
                              </a:lnTo>
                              <a:lnTo>
                                <a:pt x="91" y="1"/>
                              </a:lnTo>
                              <a:lnTo>
                                <a:pt x="109" y="2"/>
                              </a:lnTo>
                              <a:lnTo>
                                <a:pt x="126" y="5"/>
                              </a:lnTo>
                              <a:lnTo>
                                <a:pt x="141" y="10"/>
                              </a:lnTo>
                              <a:lnTo>
                                <a:pt x="155" y="18"/>
                              </a:lnTo>
                              <a:lnTo>
                                <a:pt x="164" y="30"/>
                              </a:lnTo>
                              <a:lnTo>
                                <a:pt x="171" y="47"/>
                              </a:lnTo>
                              <a:lnTo>
                                <a:pt x="173" y="67"/>
                              </a:lnTo>
                              <a:lnTo>
                                <a:pt x="171" y="83"/>
                              </a:lnTo>
                              <a:lnTo>
                                <a:pt x="164" y="97"/>
                              </a:lnTo>
                              <a:lnTo>
                                <a:pt x="153" y="109"/>
                              </a:lnTo>
                              <a:lnTo>
                                <a:pt x="139" y="117"/>
                              </a:lnTo>
                              <a:lnTo>
                                <a:pt x="121" y="123"/>
                              </a:lnTo>
                              <a:lnTo>
                                <a:pt x="121" y="123"/>
                              </a:lnTo>
                              <a:lnTo>
                                <a:pt x="130" y="125"/>
                              </a:lnTo>
                              <a:lnTo>
                                <a:pt x="138" y="132"/>
                              </a:lnTo>
                              <a:lnTo>
                                <a:pt x="144" y="140"/>
                              </a:lnTo>
                              <a:lnTo>
                                <a:pt x="148" y="148"/>
                              </a:lnTo>
                              <a:lnTo>
                                <a:pt x="188" y="243"/>
                              </a:lnTo>
                              <a:lnTo>
                                <a:pt x="133" y="243"/>
                              </a:lnTo>
                              <a:lnTo>
                                <a:pt x="102" y="167"/>
                              </a:lnTo>
                              <a:lnTo>
                                <a:pt x="97" y="156"/>
                              </a:lnTo>
                              <a:lnTo>
                                <a:pt x="90" y="148"/>
                              </a:lnTo>
                              <a:lnTo>
                                <a:pt x="80" y="144"/>
                              </a:lnTo>
                              <a:lnTo>
                                <a:pt x="66" y="143"/>
                              </a:lnTo>
                              <a:lnTo>
                                <a:pt x="51" y="143"/>
                              </a:lnTo>
                              <a:lnTo>
                                <a:pt x="51"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27" name="Freeform 11"/>
                      <wps:cNvSpPr>
                        <a:spLocks noEditPoints="1"/>
                      </wps:cNvSpPr>
                      <wps:spPr bwMode="auto">
                        <a:xfrm>
                          <a:off x="457200" y="3068"/>
                          <a:ext cx="80645" cy="77470"/>
                        </a:xfrm>
                        <a:custGeom>
                          <a:avLst/>
                          <a:gdLst>
                            <a:gd name="T0" fmla="*/ 126 w 255"/>
                            <a:gd name="T1" fmla="*/ 49 h 243"/>
                            <a:gd name="T2" fmla="*/ 89 w 255"/>
                            <a:gd name="T3" fmla="*/ 149 h 243"/>
                            <a:gd name="T4" fmla="*/ 162 w 255"/>
                            <a:gd name="T5" fmla="*/ 149 h 243"/>
                            <a:gd name="T6" fmla="*/ 126 w 255"/>
                            <a:gd name="T7" fmla="*/ 49 h 243"/>
                            <a:gd name="T8" fmla="*/ 126 w 255"/>
                            <a:gd name="T9" fmla="*/ 49 h 243"/>
                            <a:gd name="T10" fmla="*/ 98 w 255"/>
                            <a:gd name="T11" fmla="*/ 0 h 243"/>
                            <a:gd name="T12" fmla="*/ 155 w 255"/>
                            <a:gd name="T13" fmla="*/ 0 h 243"/>
                            <a:gd name="T14" fmla="*/ 255 w 255"/>
                            <a:gd name="T15" fmla="*/ 243 h 243"/>
                            <a:gd name="T16" fmla="*/ 198 w 255"/>
                            <a:gd name="T17" fmla="*/ 243 h 243"/>
                            <a:gd name="T18" fmla="*/ 177 w 255"/>
                            <a:gd name="T19" fmla="*/ 187 h 243"/>
                            <a:gd name="T20" fmla="*/ 75 w 255"/>
                            <a:gd name="T21" fmla="*/ 187 h 243"/>
                            <a:gd name="T22" fmla="*/ 53 w 255"/>
                            <a:gd name="T23" fmla="*/ 243 h 243"/>
                            <a:gd name="T24" fmla="*/ 0 w 255"/>
                            <a:gd name="T25" fmla="*/ 243 h 243"/>
                            <a:gd name="T26" fmla="*/ 98 w 255"/>
                            <a:gd name="T27"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5" h="243">
                              <a:moveTo>
                                <a:pt x="126" y="49"/>
                              </a:moveTo>
                              <a:lnTo>
                                <a:pt x="89" y="149"/>
                              </a:lnTo>
                              <a:lnTo>
                                <a:pt x="162" y="149"/>
                              </a:lnTo>
                              <a:lnTo>
                                <a:pt x="126" y="49"/>
                              </a:lnTo>
                              <a:lnTo>
                                <a:pt x="126" y="49"/>
                              </a:lnTo>
                              <a:close/>
                              <a:moveTo>
                                <a:pt x="98" y="0"/>
                              </a:moveTo>
                              <a:lnTo>
                                <a:pt x="155" y="0"/>
                              </a:lnTo>
                              <a:lnTo>
                                <a:pt x="255" y="243"/>
                              </a:lnTo>
                              <a:lnTo>
                                <a:pt x="198" y="243"/>
                              </a:lnTo>
                              <a:lnTo>
                                <a:pt x="177" y="187"/>
                              </a:lnTo>
                              <a:lnTo>
                                <a:pt x="75" y="187"/>
                              </a:lnTo>
                              <a:lnTo>
                                <a:pt x="53" y="243"/>
                              </a:lnTo>
                              <a:lnTo>
                                <a:pt x="0" y="243"/>
                              </a:lnTo>
                              <a:lnTo>
                                <a:pt x="98" y="0"/>
                              </a:lnTo>
                              <a:close/>
                            </a:path>
                          </a:pathLst>
                        </a:custGeom>
                        <a:grpFill/>
                        <a:ln w="0">
                          <a:noFill/>
                          <a:prstDash val="solid"/>
                          <a:round/>
                          <a:headEnd/>
                          <a:tailEnd/>
                        </a:ln>
                      </wps:spPr>
                      <wps:bodyPr rot="0" vert="horz" wrap="square" lIns="91440" tIns="45720" rIns="91440" bIns="45720" anchor="t" anchorCtr="0" upright="1">
                        <a:noAutofit/>
                      </wps:bodyPr>
                    </wps:wsp>
                    <wps:wsp>
                      <wps:cNvPr id="28" name="Freeform 12"/>
                      <wps:cNvSpPr>
                        <a:spLocks/>
                      </wps:cNvSpPr>
                      <wps:spPr bwMode="auto">
                        <a:xfrm>
                          <a:off x="546185" y="3068"/>
                          <a:ext cx="47625" cy="77470"/>
                        </a:xfrm>
                        <a:custGeom>
                          <a:avLst/>
                          <a:gdLst>
                            <a:gd name="T0" fmla="*/ 0 w 150"/>
                            <a:gd name="T1" fmla="*/ 0 h 243"/>
                            <a:gd name="T2" fmla="*/ 148 w 150"/>
                            <a:gd name="T3" fmla="*/ 0 h 243"/>
                            <a:gd name="T4" fmla="*/ 148 w 150"/>
                            <a:gd name="T5" fmla="*/ 38 h 243"/>
                            <a:gd name="T6" fmla="*/ 51 w 150"/>
                            <a:gd name="T7" fmla="*/ 38 h 243"/>
                            <a:gd name="T8" fmla="*/ 51 w 150"/>
                            <a:gd name="T9" fmla="*/ 99 h 243"/>
                            <a:gd name="T10" fmla="*/ 140 w 150"/>
                            <a:gd name="T11" fmla="*/ 99 h 243"/>
                            <a:gd name="T12" fmla="*/ 140 w 150"/>
                            <a:gd name="T13" fmla="*/ 136 h 243"/>
                            <a:gd name="T14" fmla="*/ 51 w 150"/>
                            <a:gd name="T15" fmla="*/ 136 h 243"/>
                            <a:gd name="T16" fmla="*/ 51 w 150"/>
                            <a:gd name="T17" fmla="*/ 206 h 243"/>
                            <a:gd name="T18" fmla="*/ 150 w 150"/>
                            <a:gd name="T19" fmla="*/ 206 h 243"/>
                            <a:gd name="T20" fmla="*/ 150 w 150"/>
                            <a:gd name="T21" fmla="*/ 243 h 243"/>
                            <a:gd name="T22" fmla="*/ 0 w 150"/>
                            <a:gd name="T23" fmla="*/ 243 h 243"/>
                            <a:gd name="T24" fmla="*/ 0 w 150"/>
                            <a:gd name="T2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243">
                              <a:moveTo>
                                <a:pt x="0" y="0"/>
                              </a:moveTo>
                              <a:lnTo>
                                <a:pt x="148" y="0"/>
                              </a:lnTo>
                              <a:lnTo>
                                <a:pt x="148" y="38"/>
                              </a:lnTo>
                              <a:lnTo>
                                <a:pt x="51" y="38"/>
                              </a:lnTo>
                              <a:lnTo>
                                <a:pt x="51" y="99"/>
                              </a:lnTo>
                              <a:lnTo>
                                <a:pt x="140" y="99"/>
                              </a:lnTo>
                              <a:lnTo>
                                <a:pt x="140" y="136"/>
                              </a:lnTo>
                              <a:lnTo>
                                <a:pt x="51" y="136"/>
                              </a:lnTo>
                              <a:lnTo>
                                <a:pt x="51" y="206"/>
                              </a:lnTo>
                              <a:lnTo>
                                <a:pt x="150" y="206"/>
                              </a:lnTo>
                              <a:lnTo>
                                <a:pt x="150"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29" name="Freeform 13"/>
                      <wps:cNvSpPr>
                        <a:spLocks noEditPoints="1"/>
                      </wps:cNvSpPr>
                      <wps:spPr bwMode="auto">
                        <a:xfrm>
                          <a:off x="610623" y="3068"/>
                          <a:ext cx="59690" cy="77470"/>
                        </a:xfrm>
                        <a:custGeom>
                          <a:avLst/>
                          <a:gdLst>
                            <a:gd name="T0" fmla="*/ 49 w 188"/>
                            <a:gd name="T1" fmla="*/ 38 h 243"/>
                            <a:gd name="T2" fmla="*/ 49 w 188"/>
                            <a:gd name="T3" fmla="*/ 104 h 243"/>
                            <a:gd name="T4" fmla="*/ 66 w 188"/>
                            <a:gd name="T5" fmla="*/ 104 h 243"/>
                            <a:gd name="T6" fmla="*/ 78 w 188"/>
                            <a:gd name="T7" fmla="*/ 104 h 243"/>
                            <a:gd name="T8" fmla="*/ 91 w 188"/>
                            <a:gd name="T9" fmla="*/ 101 h 243"/>
                            <a:gd name="T10" fmla="*/ 102 w 188"/>
                            <a:gd name="T11" fmla="*/ 99 h 243"/>
                            <a:gd name="T12" fmla="*/ 112 w 188"/>
                            <a:gd name="T13" fmla="*/ 92 h 243"/>
                            <a:gd name="T14" fmla="*/ 117 w 188"/>
                            <a:gd name="T15" fmla="*/ 83 h 243"/>
                            <a:gd name="T16" fmla="*/ 120 w 188"/>
                            <a:gd name="T17" fmla="*/ 71 h 243"/>
                            <a:gd name="T18" fmla="*/ 117 w 188"/>
                            <a:gd name="T19" fmla="*/ 57 h 243"/>
                            <a:gd name="T20" fmla="*/ 112 w 188"/>
                            <a:gd name="T21" fmla="*/ 49 h 243"/>
                            <a:gd name="T22" fmla="*/ 102 w 188"/>
                            <a:gd name="T23" fmla="*/ 44 h 243"/>
                            <a:gd name="T24" fmla="*/ 91 w 188"/>
                            <a:gd name="T25" fmla="*/ 40 h 243"/>
                            <a:gd name="T26" fmla="*/ 78 w 188"/>
                            <a:gd name="T27" fmla="*/ 38 h 243"/>
                            <a:gd name="T28" fmla="*/ 66 w 188"/>
                            <a:gd name="T29" fmla="*/ 38 h 243"/>
                            <a:gd name="T30" fmla="*/ 49 w 188"/>
                            <a:gd name="T31" fmla="*/ 38 h 243"/>
                            <a:gd name="T32" fmla="*/ 0 w 188"/>
                            <a:gd name="T33" fmla="*/ 0 h 243"/>
                            <a:gd name="T34" fmla="*/ 53 w 188"/>
                            <a:gd name="T35" fmla="*/ 0 h 243"/>
                            <a:gd name="T36" fmla="*/ 71 w 188"/>
                            <a:gd name="T37" fmla="*/ 0 h 243"/>
                            <a:gd name="T38" fmla="*/ 91 w 188"/>
                            <a:gd name="T39" fmla="*/ 1 h 243"/>
                            <a:gd name="T40" fmla="*/ 109 w 188"/>
                            <a:gd name="T41" fmla="*/ 2 h 243"/>
                            <a:gd name="T42" fmla="*/ 125 w 188"/>
                            <a:gd name="T43" fmla="*/ 5 h 243"/>
                            <a:gd name="T44" fmla="*/ 141 w 188"/>
                            <a:gd name="T45" fmla="*/ 10 h 243"/>
                            <a:gd name="T46" fmla="*/ 153 w 188"/>
                            <a:gd name="T47" fmla="*/ 18 h 243"/>
                            <a:gd name="T48" fmla="*/ 164 w 188"/>
                            <a:gd name="T49" fmla="*/ 30 h 243"/>
                            <a:gd name="T50" fmla="*/ 170 w 188"/>
                            <a:gd name="T51" fmla="*/ 47 h 243"/>
                            <a:gd name="T52" fmla="*/ 172 w 188"/>
                            <a:gd name="T53" fmla="*/ 67 h 243"/>
                            <a:gd name="T54" fmla="*/ 170 w 188"/>
                            <a:gd name="T55" fmla="*/ 83 h 243"/>
                            <a:gd name="T56" fmla="*/ 163 w 188"/>
                            <a:gd name="T57" fmla="*/ 97 h 243"/>
                            <a:gd name="T58" fmla="*/ 153 w 188"/>
                            <a:gd name="T59" fmla="*/ 109 h 243"/>
                            <a:gd name="T60" fmla="*/ 138 w 188"/>
                            <a:gd name="T61" fmla="*/ 117 h 243"/>
                            <a:gd name="T62" fmla="*/ 120 w 188"/>
                            <a:gd name="T63" fmla="*/ 123 h 243"/>
                            <a:gd name="T64" fmla="*/ 120 w 188"/>
                            <a:gd name="T65" fmla="*/ 123 h 243"/>
                            <a:gd name="T66" fmla="*/ 129 w 188"/>
                            <a:gd name="T67" fmla="*/ 125 h 243"/>
                            <a:gd name="T68" fmla="*/ 136 w 188"/>
                            <a:gd name="T69" fmla="*/ 132 h 243"/>
                            <a:gd name="T70" fmla="*/ 142 w 188"/>
                            <a:gd name="T71" fmla="*/ 140 h 243"/>
                            <a:gd name="T72" fmla="*/ 147 w 188"/>
                            <a:gd name="T73" fmla="*/ 148 h 243"/>
                            <a:gd name="T74" fmla="*/ 188 w 188"/>
                            <a:gd name="T75" fmla="*/ 243 h 243"/>
                            <a:gd name="T76" fmla="*/ 131 w 188"/>
                            <a:gd name="T77" fmla="*/ 243 h 243"/>
                            <a:gd name="T78" fmla="*/ 100 w 188"/>
                            <a:gd name="T79" fmla="*/ 167 h 243"/>
                            <a:gd name="T80" fmla="*/ 95 w 188"/>
                            <a:gd name="T81" fmla="*/ 156 h 243"/>
                            <a:gd name="T82" fmla="*/ 88 w 188"/>
                            <a:gd name="T83" fmla="*/ 148 h 243"/>
                            <a:gd name="T84" fmla="*/ 80 w 188"/>
                            <a:gd name="T85" fmla="*/ 144 h 243"/>
                            <a:gd name="T86" fmla="*/ 66 w 188"/>
                            <a:gd name="T87" fmla="*/ 143 h 243"/>
                            <a:gd name="T88" fmla="*/ 49 w 188"/>
                            <a:gd name="T89" fmla="*/ 143 h 243"/>
                            <a:gd name="T90" fmla="*/ 49 w 188"/>
                            <a:gd name="T91" fmla="*/ 243 h 243"/>
                            <a:gd name="T92" fmla="*/ 0 w 188"/>
                            <a:gd name="T93" fmla="*/ 243 h 243"/>
                            <a:gd name="T94" fmla="*/ 0 w 188"/>
                            <a:gd name="T9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8" h="243">
                              <a:moveTo>
                                <a:pt x="49" y="38"/>
                              </a:moveTo>
                              <a:lnTo>
                                <a:pt x="49" y="104"/>
                              </a:lnTo>
                              <a:lnTo>
                                <a:pt x="66" y="104"/>
                              </a:lnTo>
                              <a:lnTo>
                                <a:pt x="78" y="104"/>
                              </a:lnTo>
                              <a:lnTo>
                                <a:pt x="91" y="101"/>
                              </a:lnTo>
                              <a:lnTo>
                                <a:pt x="102" y="99"/>
                              </a:lnTo>
                              <a:lnTo>
                                <a:pt x="112" y="92"/>
                              </a:lnTo>
                              <a:lnTo>
                                <a:pt x="117" y="83"/>
                              </a:lnTo>
                              <a:lnTo>
                                <a:pt x="120" y="71"/>
                              </a:lnTo>
                              <a:lnTo>
                                <a:pt x="117" y="57"/>
                              </a:lnTo>
                              <a:lnTo>
                                <a:pt x="112" y="49"/>
                              </a:lnTo>
                              <a:lnTo>
                                <a:pt x="102" y="44"/>
                              </a:lnTo>
                              <a:lnTo>
                                <a:pt x="91" y="40"/>
                              </a:lnTo>
                              <a:lnTo>
                                <a:pt x="78" y="38"/>
                              </a:lnTo>
                              <a:lnTo>
                                <a:pt x="66" y="38"/>
                              </a:lnTo>
                              <a:lnTo>
                                <a:pt x="49" y="38"/>
                              </a:lnTo>
                              <a:close/>
                              <a:moveTo>
                                <a:pt x="0" y="0"/>
                              </a:moveTo>
                              <a:lnTo>
                                <a:pt x="53" y="0"/>
                              </a:lnTo>
                              <a:lnTo>
                                <a:pt x="71" y="0"/>
                              </a:lnTo>
                              <a:lnTo>
                                <a:pt x="91" y="1"/>
                              </a:lnTo>
                              <a:lnTo>
                                <a:pt x="109" y="2"/>
                              </a:lnTo>
                              <a:lnTo>
                                <a:pt x="125" y="5"/>
                              </a:lnTo>
                              <a:lnTo>
                                <a:pt x="141" y="10"/>
                              </a:lnTo>
                              <a:lnTo>
                                <a:pt x="153" y="18"/>
                              </a:lnTo>
                              <a:lnTo>
                                <a:pt x="164" y="30"/>
                              </a:lnTo>
                              <a:lnTo>
                                <a:pt x="170" y="47"/>
                              </a:lnTo>
                              <a:lnTo>
                                <a:pt x="172" y="67"/>
                              </a:lnTo>
                              <a:lnTo>
                                <a:pt x="170" y="83"/>
                              </a:lnTo>
                              <a:lnTo>
                                <a:pt x="163" y="97"/>
                              </a:lnTo>
                              <a:lnTo>
                                <a:pt x="153" y="109"/>
                              </a:lnTo>
                              <a:lnTo>
                                <a:pt x="138" y="117"/>
                              </a:lnTo>
                              <a:lnTo>
                                <a:pt x="120" y="123"/>
                              </a:lnTo>
                              <a:lnTo>
                                <a:pt x="120" y="123"/>
                              </a:lnTo>
                              <a:lnTo>
                                <a:pt x="129" y="125"/>
                              </a:lnTo>
                              <a:lnTo>
                                <a:pt x="136" y="132"/>
                              </a:lnTo>
                              <a:lnTo>
                                <a:pt x="142" y="140"/>
                              </a:lnTo>
                              <a:lnTo>
                                <a:pt x="147" y="148"/>
                              </a:lnTo>
                              <a:lnTo>
                                <a:pt x="188" y="243"/>
                              </a:lnTo>
                              <a:lnTo>
                                <a:pt x="131" y="243"/>
                              </a:lnTo>
                              <a:lnTo>
                                <a:pt x="100" y="167"/>
                              </a:lnTo>
                              <a:lnTo>
                                <a:pt x="95" y="156"/>
                              </a:lnTo>
                              <a:lnTo>
                                <a:pt x="88" y="148"/>
                              </a:lnTo>
                              <a:lnTo>
                                <a:pt x="80" y="144"/>
                              </a:lnTo>
                              <a:lnTo>
                                <a:pt x="66" y="143"/>
                              </a:lnTo>
                              <a:lnTo>
                                <a:pt x="49" y="143"/>
                              </a:lnTo>
                              <a:lnTo>
                                <a:pt x="49"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30" name="Freeform 14"/>
                      <wps:cNvSpPr>
                        <a:spLocks noEditPoints="1"/>
                      </wps:cNvSpPr>
                      <wps:spPr bwMode="auto">
                        <a:xfrm>
                          <a:off x="678129" y="0"/>
                          <a:ext cx="78105" cy="80010"/>
                        </a:xfrm>
                        <a:custGeom>
                          <a:avLst/>
                          <a:gdLst>
                            <a:gd name="T0" fmla="*/ 123 w 246"/>
                            <a:gd name="T1" fmla="*/ 38 h 251"/>
                            <a:gd name="T2" fmla="*/ 104 w 246"/>
                            <a:gd name="T3" fmla="*/ 41 h 251"/>
                            <a:gd name="T4" fmla="*/ 87 w 246"/>
                            <a:gd name="T5" fmla="*/ 48 h 251"/>
                            <a:gd name="T6" fmla="*/ 75 w 246"/>
                            <a:gd name="T7" fmla="*/ 59 h 251"/>
                            <a:gd name="T8" fmla="*/ 65 w 246"/>
                            <a:gd name="T9" fmla="*/ 73 h 251"/>
                            <a:gd name="T10" fmla="*/ 58 w 246"/>
                            <a:gd name="T11" fmla="*/ 89 h 251"/>
                            <a:gd name="T12" fmla="*/ 54 w 246"/>
                            <a:gd name="T13" fmla="*/ 107 h 251"/>
                            <a:gd name="T14" fmla="*/ 53 w 246"/>
                            <a:gd name="T15" fmla="*/ 125 h 251"/>
                            <a:gd name="T16" fmla="*/ 54 w 246"/>
                            <a:gd name="T17" fmla="*/ 144 h 251"/>
                            <a:gd name="T18" fmla="*/ 58 w 246"/>
                            <a:gd name="T19" fmla="*/ 161 h 251"/>
                            <a:gd name="T20" fmla="*/ 65 w 246"/>
                            <a:gd name="T21" fmla="*/ 177 h 251"/>
                            <a:gd name="T22" fmla="*/ 75 w 246"/>
                            <a:gd name="T23" fmla="*/ 192 h 251"/>
                            <a:gd name="T24" fmla="*/ 87 w 246"/>
                            <a:gd name="T25" fmla="*/ 203 h 251"/>
                            <a:gd name="T26" fmla="*/ 104 w 246"/>
                            <a:gd name="T27" fmla="*/ 211 h 251"/>
                            <a:gd name="T28" fmla="*/ 123 w 246"/>
                            <a:gd name="T29" fmla="*/ 214 h 251"/>
                            <a:gd name="T30" fmla="*/ 144 w 246"/>
                            <a:gd name="T31" fmla="*/ 211 h 251"/>
                            <a:gd name="T32" fmla="*/ 160 w 246"/>
                            <a:gd name="T33" fmla="*/ 203 h 251"/>
                            <a:gd name="T34" fmla="*/ 173 w 246"/>
                            <a:gd name="T35" fmla="*/ 192 h 251"/>
                            <a:gd name="T36" fmla="*/ 182 w 246"/>
                            <a:gd name="T37" fmla="*/ 177 h 251"/>
                            <a:gd name="T38" fmla="*/ 189 w 246"/>
                            <a:gd name="T39" fmla="*/ 161 h 251"/>
                            <a:gd name="T40" fmla="*/ 193 w 246"/>
                            <a:gd name="T41" fmla="*/ 144 h 251"/>
                            <a:gd name="T42" fmla="*/ 193 w 246"/>
                            <a:gd name="T43" fmla="*/ 125 h 251"/>
                            <a:gd name="T44" fmla="*/ 193 w 246"/>
                            <a:gd name="T45" fmla="*/ 107 h 251"/>
                            <a:gd name="T46" fmla="*/ 189 w 246"/>
                            <a:gd name="T47" fmla="*/ 89 h 251"/>
                            <a:gd name="T48" fmla="*/ 182 w 246"/>
                            <a:gd name="T49" fmla="*/ 73 h 251"/>
                            <a:gd name="T50" fmla="*/ 173 w 246"/>
                            <a:gd name="T51" fmla="*/ 59 h 251"/>
                            <a:gd name="T52" fmla="*/ 159 w 246"/>
                            <a:gd name="T53" fmla="*/ 48 h 251"/>
                            <a:gd name="T54" fmla="*/ 144 w 246"/>
                            <a:gd name="T55" fmla="*/ 41 h 251"/>
                            <a:gd name="T56" fmla="*/ 123 w 246"/>
                            <a:gd name="T57" fmla="*/ 38 h 251"/>
                            <a:gd name="T58" fmla="*/ 123 w 246"/>
                            <a:gd name="T59" fmla="*/ 0 h 251"/>
                            <a:gd name="T60" fmla="*/ 155 w 246"/>
                            <a:gd name="T61" fmla="*/ 2 h 251"/>
                            <a:gd name="T62" fmla="*/ 182 w 246"/>
                            <a:gd name="T63" fmla="*/ 12 h 251"/>
                            <a:gd name="T64" fmla="*/ 205 w 246"/>
                            <a:gd name="T65" fmla="*/ 26 h 251"/>
                            <a:gd name="T66" fmla="*/ 222 w 246"/>
                            <a:gd name="T67" fmla="*/ 45 h 251"/>
                            <a:gd name="T68" fmla="*/ 236 w 246"/>
                            <a:gd name="T69" fmla="*/ 68 h 251"/>
                            <a:gd name="T70" fmla="*/ 245 w 246"/>
                            <a:gd name="T71" fmla="*/ 95 h 251"/>
                            <a:gd name="T72" fmla="*/ 246 w 246"/>
                            <a:gd name="T73" fmla="*/ 125 h 251"/>
                            <a:gd name="T74" fmla="*/ 245 w 246"/>
                            <a:gd name="T75" fmla="*/ 152 h 251"/>
                            <a:gd name="T76" fmla="*/ 239 w 246"/>
                            <a:gd name="T77" fmla="*/ 176 h 251"/>
                            <a:gd name="T78" fmla="*/ 228 w 246"/>
                            <a:gd name="T79" fmla="*/ 198 h 251"/>
                            <a:gd name="T80" fmla="*/ 216 w 246"/>
                            <a:gd name="T81" fmla="*/ 216 h 251"/>
                            <a:gd name="T82" fmla="*/ 198 w 246"/>
                            <a:gd name="T83" fmla="*/ 231 h 251"/>
                            <a:gd name="T84" fmla="*/ 177 w 246"/>
                            <a:gd name="T85" fmla="*/ 242 h 251"/>
                            <a:gd name="T86" fmla="*/ 151 w 246"/>
                            <a:gd name="T87" fmla="*/ 250 h 251"/>
                            <a:gd name="T88" fmla="*/ 123 w 246"/>
                            <a:gd name="T89" fmla="*/ 251 h 251"/>
                            <a:gd name="T90" fmla="*/ 95 w 246"/>
                            <a:gd name="T91" fmla="*/ 250 h 251"/>
                            <a:gd name="T92" fmla="*/ 70 w 246"/>
                            <a:gd name="T93" fmla="*/ 242 h 251"/>
                            <a:gd name="T94" fmla="*/ 48 w 246"/>
                            <a:gd name="T95" fmla="*/ 231 h 251"/>
                            <a:gd name="T96" fmla="*/ 32 w 246"/>
                            <a:gd name="T97" fmla="*/ 216 h 251"/>
                            <a:gd name="T98" fmla="*/ 18 w 246"/>
                            <a:gd name="T99" fmla="*/ 198 h 251"/>
                            <a:gd name="T100" fmla="*/ 8 w 246"/>
                            <a:gd name="T101" fmla="*/ 176 h 251"/>
                            <a:gd name="T102" fmla="*/ 3 w 246"/>
                            <a:gd name="T103" fmla="*/ 152 h 251"/>
                            <a:gd name="T104" fmla="*/ 0 w 246"/>
                            <a:gd name="T105" fmla="*/ 125 h 251"/>
                            <a:gd name="T106" fmla="*/ 3 w 246"/>
                            <a:gd name="T107" fmla="*/ 95 h 251"/>
                            <a:gd name="T108" fmla="*/ 11 w 246"/>
                            <a:gd name="T109" fmla="*/ 68 h 251"/>
                            <a:gd name="T110" fmla="*/ 23 w 246"/>
                            <a:gd name="T111" fmla="*/ 44 h 251"/>
                            <a:gd name="T112" fmla="*/ 41 w 246"/>
                            <a:gd name="T113" fmla="*/ 25 h 251"/>
                            <a:gd name="T114" fmla="*/ 64 w 246"/>
                            <a:gd name="T115" fmla="*/ 12 h 251"/>
                            <a:gd name="T116" fmla="*/ 91 w 246"/>
                            <a:gd name="T117" fmla="*/ 2 h 251"/>
                            <a:gd name="T118" fmla="*/ 123 w 246"/>
                            <a:gd name="T119" fmla="*/ 0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6" h="251">
                              <a:moveTo>
                                <a:pt x="123" y="38"/>
                              </a:moveTo>
                              <a:lnTo>
                                <a:pt x="104" y="41"/>
                              </a:lnTo>
                              <a:lnTo>
                                <a:pt x="87" y="48"/>
                              </a:lnTo>
                              <a:lnTo>
                                <a:pt x="75" y="59"/>
                              </a:lnTo>
                              <a:lnTo>
                                <a:pt x="65" y="73"/>
                              </a:lnTo>
                              <a:lnTo>
                                <a:pt x="58" y="89"/>
                              </a:lnTo>
                              <a:lnTo>
                                <a:pt x="54" y="107"/>
                              </a:lnTo>
                              <a:lnTo>
                                <a:pt x="53" y="125"/>
                              </a:lnTo>
                              <a:lnTo>
                                <a:pt x="54" y="144"/>
                              </a:lnTo>
                              <a:lnTo>
                                <a:pt x="58" y="161"/>
                              </a:lnTo>
                              <a:lnTo>
                                <a:pt x="65" y="177"/>
                              </a:lnTo>
                              <a:lnTo>
                                <a:pt x="75" y="192"/>
                              </a:lnTo>
                              <a:lnTo>
                                <a:pt x="87" y="203"/>
                              </a:lnTo>
                              <a:lnTo>
                                <a:pt x="104" y="211"/>
                              </a:lnTo>
                              <a:lnTo>
                                <a:pt x="123" y="214"/>
                              </a:lnTo>
                              <a:lnTo>
                                <a:pt x="144" y="211"/>
                              </a:lnTo>
                              <a:lnTo>
                                <a:pt x="160" y="203"/>
                              </a:lnTo>
                              <a:lnTo>
                                <a:pt x="173" y="192"/>
                              </a:lnTo>
                              <a:lnTo>
                                <a:pt x="182" y="177"/>
                              </a:lnTo>
                              <a:lnTo>
                                <a:pt x="189" y="161"/>
                              </a:lnTo>
                              <a:lnTo>
                                <a:pt x="193" y="144"/>
                              </a:lnTo>
                              <a:lnTo>
                                <a:pt x="193" y="125"/>
                              </a:lnTo>
                              <a:lnTo>
                                <a:pt x="193" y="107"/>
                              </a:lnTo>
                              <a:lnTo>
                                <a:pt x="189" y="89"/>
                              </a:lnTo>
                              <a:lnTo>
                                <a:pt x="182" y="73"/>
                              </a:lnTo>
                              <a:lnTo>
                                <a:pt x="173" y="59"/>
                              </a:lnTo>
                              <a:lnTo>
                                <a:pt x="159" y="48"/>
                              </a:lnTo>
                              <a:lnTo>
                                <a:pt x="144" y="41"/>
                              </a:lnTo>
                              <a:lnTo>
                                <a:pt x="123" y="38"/>
                              </a:lnTo>
                              <a:close/>
                              <a:moveTo>
                                <a:pt x="123" y="0"/>
                              </a:moveTo>
                              <a:lnTo>
                                <a:pt x="155" y="2"/>
                              </a:lnTo>
                              <a:lnTo>
                                <a:pt x="182" y="12"/>
                              </a:lnTo>
                              <a:lnTo>
                                <a:pt x="205" y="26"/>
                              </a:lnTo>
                              <a:lnTo>
                                <a:pt x="222" y="45"/>
                              </a:lnTo>
                              <a:lnTo>
                                <a:pt x="236" y="68"/>
                              </a:lnTo>
                              <a:lnTo>
                                <a:pt x="245" y="95"/>
                              </a:lnTo>
                              <a:lnTo>
                                <a:pt x="246" y="125"/>
                              </a:lnTo>
                              <a:lnTo>
                                <a:pt x="245" y="152"/>
                              </a:lnTo>
                              <a:lnTo>
                                <a:pt x="239" y="176"/>
                              </a:lnTo>
                              <a:lnTo>
                                <a:pt x="228" y="198"/>
                              </a:lnTo>
                              <a:lnTo>
                                <a:pt x="216" y="216"/>
                              </a:lnTo>
                              <a:lnTo>
                                <a:pt x="198" y="231"/>
                              </a:lnTo>
                              <a:lnTo>
                                <a:pt x="177" y="242"/>
                              </a:lnTo>
                              <a:lnTo>
                                <a:pt x="151" y="250"/>
                              </a:lnTo>
                              <a:lnTo>
                                <a:pt x="123" y="251"/>
                              </a:lnTo>
                              <a:lnTo>
                                <a:pt x="95" y="250"/>
                              </a:lnTo>
                              <a:lnTo>
                                <a:pt x="70" y="242"/>
                              </a:lnTo>
                              <a:lnTo>
                                <a:pt x="48" y="231"/>
                              </a:lnTo>
                              <a:lnTo>
                                <a:pt x="32" y="216"/>
                              </a:lnTo>
                              <a:lnTo>
                                <a:pt x="18" y="198"/>
                              </a:lnTo>
                              <a:lnTo>
                                <a:pt x="8" y="176"/>
                              </a:lnTo>
                              <a:lnTo>
                                <a:pt x="3" y="152"/>
                              </a:lnTo>
                              <a:lnTo>
                                <a:pt x="0" y="125"/>
                              </a:lnTo>
                              <a:lnTo>
                                <a:pt x="3" y="95"/>
                              </a:lnTo>
                              <a:lnTo>
                                <a:pt x="11" y="68"/>
                              </a:lnTo>
                              <a:lnTo>
                                <a:pt x="23" y="44"/>
                              </a:lnTo>
                              <a:lnTo>
                                <a:pt x="41" y="25"/>
                              </a:lnTo>
                              <a:lnTo>
                                <a:pt x="64" y="12"/>
                              </a:lnTo>
                              <a:lnTo>
                                <a:pt x="91" y="2"/>
                              </a:lnTo>
                              <a:lnTo>
                                <a:pt x="123" y="0"/>
                              </a:lnTo>
                              <a:close/>
                            </a:path>
                          </a:pathLst>
                        </a:custGeom>
                        <a:grpFill/>
                        <a:ln w="0">
                          <a:noFill/>
                          <a:prstDash val="solid"/>
                          <a:round/>
                          <a:headEnd/>
                          <a:tailEnd/>
                        </a:ln>
                      </wps:spPr>
                      <wps:bodyPr rot="0" vert="horz" wrap="square" lIns="91440" tIns="45720" rIns="91440" bIns="45720" anchor="t" anchorCtr="0" upright="1">
                        <a:noAutofit/>
                      </wps:bodyPr>
                    </wps:wsp>
                    <wps:wsp>
                      <wps:cNvPr id="31" name="Freeform 15"/>
                      <wps:cNvSpPr>
                        <a:spLocks/>
                      </wps:cNvSpPr>
                      <wps:spPr bwMode="auto">
                        <a:xfrm>
                          <a:off x="767114" y="0"/>
                          <a:ext cx="52070" cy="80010"/>
                        </a:xfrm>
                        <a:custGeom>
                          <a:avLst/>
                          <a:gdLst>
                            <a:gd name="T0" fmla="*/ 87 w 163"/>
                            <a:gd name="T1" fmla="*/ 0 h 251"/>
                            <a:gd name="T2" fmla="*/ 118 w 163"/>
                            <a:gd name="T3" fmla="*/ 2 h 251"/>
                            <a:gd name="T4" fmla="*/ 148 w 163"/>
                            <a:gd name="T5" fmla="*/ 9 h 251"/>
                            <a:gd name="T6" fmla="*/ 143 w 163"/>
                            <a:gd name="T7" fmla="*/ 49 h 251"/>
                            <a:gd name="T8" fmla="*/ 117 w 163"/>
                            <a:gd name="T9" fmla="*/ 41 h 251"/>
                            <a:gd name="T10" fmla="*/ 91 w 163"/>
                            <a:gd name="T11" fmla="*/ 38 h 251"/>
                            <a:gd name="T12" fmla="*/ 81 w 163"/>
                            <a:gd name="T13" fmla="*/ 40 h 251"/>
                            <a:gd name="T14" fmla="*/ 70 w 163"/>
                            <a:gd name="T15" fmla="*/ 42 h 251"/>
                            <a:gd name="T16" fmla="*/ 60 w 163"/>
                            <a:gd name="T17" fmla="*/ 49 h 251"/>
                            <a:gd name="T18" fmla="*/ 55 w 163"/>
                            <a:gd name="T19" fmla="*/ 59 h 251"/>
                            <a:gd name="T20" fmla="*/ 52 w 163"/>
                            <a:gd name="T21" fmla="*/ 72 h 251"/>
                            <a:gd name="T22" fmla="*/ 55 w 163"/>
                            <a:gd name="T23" fmla="*/ 83 h 251"/>
                            <a:gd name="T24" fmla="*/ 62 w 163"/>
                            <a:gd name="T25" fmla="*/ 91 h 251"/>
                            <a:gd name="T26" fmla="*/ 72 w 163"/>
                            <a:gd name="T27" fmla="*/ 96 h 251"/>
                            <a:gd name="T28" fmla="*/ 85 w 163"/>
                            <a:gd name="T29" fmla="*/ 101 h 251"/>
                            <a:gd name="T30" fmla="*/ 99 w 163"/>
                            <a:gd name="T31" fmla="*/ 107 h 251"/>
                            <a:gd name="T32" fmla="*/ 114 w 163"/>
                            <a:gd name="T33" fmla="*/ 113 h 251"/>
                            <a:gd name="T34" fmla="*/ 130 w 163"/>
                            <a:gd name="T35" fmla="*/ 121 h 251"/>
                            <a:gd name="T36" fmla="*/ 142 w 163"/>
                            <a:gd name="T37" fmla="*/ 131 h 251"/>
                            <a:gd name="T38" fmla="*/ 153 w 163"/>
                            <a:gd name="T39" fmla="*/ 143 h 251"/>
                            <a:gd name="T40" fmla="*/ 160 w 163"/>
                            <a:gd name="T41" fmla="*/ 157 h 251"/>
                            <a:gd name="T42" fmla="*/ 163 w 163"/>
                            <a:gd name="T43" fmla="*/ 177 h 251"/>
                            <a:gd name="T44" fmla="*/ 160 w 163"/>
                            <a:gd name="T45" fmla="*/ 199 h 251"/>
                            <a:gd name="T46" fmla="*/ 152 w 163"/>
                            <a:gd name="T47" fmla="*/ 216 h 251"/>
                            <a:gd name="T48" fmla="*/ 141 w 163"/>
                            <a:gd name="T49" fmla="*/ 230 h 251"/>
                            <a:gd name="T50" fmla="*/ 127 w 163"/>
                            <a:gd name="T51" fmla="*/ 239 h 251"/>
                            <a:gd name="T52" fmla="*/ 109 w 163"/>
                            <a:gd name="T53" fmla="*/ 246 h 251"/>
                            <a:gd name="T54" fmla="*/ 89 w 163"/>
                            <a:gd name="T55" fmla="*/ 250 h 251"/>
                            <a:gd name="T56" fmla="*/ 67 w 163"/>
                            <a:gd name="T57" fmla="*/ 251 h 251"/>
                            <a:gd name="T58" fmla="*/ 49 w 163"/>
                            <a:gd name="T59" fmla="*/ 251 h 251"/>
                            <a:gd name="T60" fmla="*/ 34 w 163"/>
                            <a:gd name="T61" fmla="*/ 248 h 251"/>
                            <a:gd name="T62" fmla="*/ 20 w 163"/>
                            <a:gd name="T63" fmla="*/ 246 h 251"/>
                            <a:gd name="T64" fmla="*/ 4 w 163"/>
                            <a:gd name="T65" fmla="*/ 242 h 251"/>
                            <a:gd name="T66" fmla="*/ 8 w 163"/>
                            <a:gd name="T67" fmla="*/ 198 h 251"/>
                            <a:gd name="T68" fmla="*/ 36 w 163"/>
                            <a:gd name="T69" fmla="*/ 210 h 251"/>
                            <a:gd name="T70" fmla="*/ 65 w 163"/>
                            <a:gd name="T71" fmla="*/ 214 h 251"/>
                            <a:gd name="T72" fmla="*/ 77 w 163"/>
                            <a:gd name="T73" fmla="*/ 212 h 251"/>
                            <a:gd name="T74" fmla="*/ 89 w 163"/>
                            <a:gd name="T75" fmla="*/ 208 h 251"/>
                            <a:gd name="T76" fmla="*/ 99 w 163"/>
                            <a:gd name="T77" fmla="*/ 203 h 251"/>
                            <a:gd name="T78" fmla="*/ 107 w 163"/>
                            <a:gd name="T79" fmla="*/ 194 h 251"/>
                            <a:gd name="T80" fmla="*/ 110 w 163"/>
                            <a:gd name="T81" fmla="*/ 181 h 251"/>
                            <a:gd name="T82" fmla="*/ 107 w 163"/>
                            <a:gd name="T83" fmla="*/ 171 h 251"/>
                            <a:gd name="T84" fmla="*/ 101 w 163"/>
                            <a:gd name="T85" fmla="*/ 161 h 251"/>
                            <a:gd name="T86" fmla="*/ 89 w 163"/>
                            <a:gd name="T87" fmla="*/ 155 h 251"/>
                            <a:gd name="T88" fmla="*/ 77 w 163"/>
                            <a:gd name="T89" fmla="*/ 149 h 251"/>
                            <a:gd name="T90" fmla="*/ 62 w 163"/>
                            <a:gd name="T91" fmla="*/ 144 h 251"/>
                            <a:gd name="T92" fmla="*/ 47 w 163"/>
                            <a:gd name="T93" fmla="*/ 137 h 251"/>
                            <a:gd name="T94" fmla="*/ 33 w 163"/>
                            <a:gd name="T95" fmla="*/ 131 h 251"/>
                            <a:gd name="T96" fmla="*/ 19 w 163"/>
                            <a:gd name="T97" fmla="*/ 121 h 251"/>
                            <a:gd name="T98" fmla="*/ 9 w 163"/>
                            <a:gd name="T99" fmla="*/ 109 h 251"/>
                            <a:gd name="T100" fmla="*/ 2 w 163"/>
                            <a:gd name="T101" fmla="*/ 93 h 251"/>
                            <a:gd name="T102" fmla="*/ 0 w 163"/>
                            <a:gd name="T103" fmla="*/ 75 h 251"/>
                            <a:gd name="T104" fmla="*/ 2 w 163"/>
                            <a:gd name="T105" fmla="*/ 53 h 251"/>
                            <a:gd name="T106" fmla="*/ 9 w 163"/>
                            <a:gd name="T107" fmla="*/ 36 h 251"/>
                            <a:gd name="T108" fmla="*/ 20 w 163"/>
                            <a:gd name="T109" fmla="*/ 22 h 251"/>
                            <a:gd name="T110" fmla="*/ 34 w 163"/>
                            <a:gd name="T111" fmla="*/ 12 h 251"/>
                            <a:gd name="T112" fmla="*/ 51 w 163"/>
                            <a:gd name="T113" fmla="*/ 5 h 251"/>
                            <a:gd name="T114" fmla="*/ 69 w 163"/>
                            <a:gd name="T115" fmla="*/ 1 h 251"/>
                            <a:gd name="T116" fmla="*/ 87 w 163"/>
                            <a:gd name="T117" fmla="*/ 0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 h="251">
                              <a:moveTo>
                                <a:pt x="87" y="0"/>
                              </a:moveTo>
                              <a:lnTo>
                                <a:pt x="118" y="2"/>
                              </a:lnTo>
                              <a:lnTo>
                                <a:pt x="148" y="9"/>
                              </a:lnTo>
                              <a:lnTo>
                                <a:pt x="143" y="49"/>
                              </a:lnTo>
                              <a:lnTo>
                                <a:pt x="117" y="41"/>
                              </a:lnTo>
                              <a:lnTo>
                                <a:pt x="91" y="38"/>
                              </a:lnTo>
                              <a:lnTo>
                                <a:pt x="81" y="40"/>
                              </a:lnTo>
                              <a:lnTo>
                                <a:pt x="70" y="42"/>
                              </a:lnTo>
                              <a:lnTo>
                                <a:pt x="60" y="49"/>
                              </a:lnTo>
                              <a:lnTo>
                                <a:pt x="55" y="59"/>
                              </a:lnTo>
                              <a:lnTo>
                                <a:pt x="52" y="72"/>
                              </a:lnTo>
                              <a:lnTo>
                                <a:pt x="55" y="83"/>
                              </a:lnTo>
                              <a:lnTo>
                                <a:pt x="62" y="91"/>
                              </a:lnTo>
                              <a:lnTo>
                                <a:pt x="72" y="96"/>
                              </a:lnTo>
                              <a:lnTo>
                                <a:pt x="85" y="101"/>
                              </a:lnTo>
                              <a:lnTo>
                                <a:pt x="99" y="107"/>
                              </a:lnTo>
                              <a:lnTo>
                                <a:pt x="114" y="113"/>
                              </a:lnTo>
                              <a:lnTo>
                                <a:pt x="130" y="121"/>
                              </a:lnTo>
                              <a:lnTo>
                                <a:pt x="142" y="131"/>
                              </a:lnTo>
                              <a:lnTo>
                                <a:pt x="153" y="143"/>
                              </a:lnTo>
                              <a:lnTo>
                                <a:pt x="160" y="157"/>
                              </a:lnTo>
                              <a:lnTo>
                                <a:pt x="163" y="177"/>
                              </a:lnTo>
                              <a:lnTo>
                                <a:pt x="160" y="199"/>
                              </a:lnTo>
                              <a:lnTo>
                                <a:pt x="152" y="216"/>
                              </a:lnTo>
                              <a:lnTo>
                                <a:pt x="141" y="230"/>
                              </a:lnTo>
                              <a:lnTo>
                                <a:pt x="127" y="239"/>
                              </a:lnTo>
                              <a:lnTo>
                                <a:pt x="109" y="246"/>
                              </a:lnTo>
                              <a:lnTo>
                                <a:pt x="89" y="250"/>
                              </a:lnTo>
                              <a:lnTo>
                                <a:pt x="67" y="251"/>
                              </a:lnTo>
                              <a:lnTo>
                                <a:pt x="49" y="251"/>
                              </a:lnTo>
                              <a:lnTo>
                                <a:pt x="34" y="248"/>
                              </a:lnTo>
                              <a:lnTo>
                                <a:pt x="20" y="246"/>
                              </a:lnTo>
                              <a:lnTo>
                                <a:pt x="4" y="242"/>
                              </a:lnTo>
                              <a:lnTo>
                                <a:pt x="8" y="198"/>
                              </a:lnTo>
                              <a:lnTo>
                                <a:pt x="36" y="210"/>
                              </a:lnTo>
                              <a:lnTo>
                                <a:pt x="65" y="214"/>
                              </a:lnTo>
                              <a:lnTo>
                                <a:pt x="77" y="212"/>
                              </a:lnTo>
                              <a:lnTo>
                                <a:pt x="89" y="208"/>
                              </a:lnTo>
                              <a:lnTo>
                                <a:pt x="99" y="203"/>
                              </a:lnTo>
                              <a:lnTo>
                                <a:pt x="107" y="194"/>
                              </a:lnTo>
                              <a:lnTo>
                                <a:pt x="110" y="181"/>
                              </a:lnTo>
                              <a:lnTo>
                                <a:pt x="107" y="171"/>
                              </a:lnTo>
                              <a:lnTo>
                                <a:pt x="101" y="161"/>
                              </a:lnTo>
                              <a:lnTo>
                                <a:pt x="89" y="155"/>
                              </a:lnTo>
                              <a:lnTo>
                                <a:pt x="77" y="149"/>
                              </a:lnTo>
                              <a:lnTo>
                                <a:pt x="62" y="144"/>
                              </a:lnTo>
                              <a:lnTo>
                                <a:pt x="47" y="137"/>
                              </a:lnTo>
                              <a:lnTo>
                                <a:pt x="33" y="131"/>
                              </a:lnTo>
                              <a:lnTo>
                                <a:pt x="19" y="121"/>
                              </a:lnTo>
                              <a:lnTo>
                                <a:pt x="9" y="109"/>
                              </a:lnTo>
                              <a:lnTo>
                                <a:pt x="2" y="93"/>
                              </a:lnTo>
                              <a:lnTo>
                                <a:pt x="0" y="75"/>
                              </a:lnTo>
                              <a:lnTo>
                                <a:pt x="2" y="53"/>
                              </a:lnTo>
                              <a:lnTo>
                                <a:pt x="9" y="36"/>
                              </a:lnTo>
                              <a:lnTo>
                                <a:pt x="20" y="22"/>
                              </a:lnTo>
                              <a:lnTo>
                                <a:pt x="34" y="12"/>
                              </a:lnTo>
                              <a:lnTo>
                                <a:pt x="51" y="5"/>
                              </a:lnTo>
                              <a:lnTo>
                                <a:pt x="69" y="1"/>
                              </a:lnTo>
                              <a:lnTo>
                                <a:pt x="87" y="0"/>
                              </a:lnTo>
                              <a:close/>
                            </a:path>
                          </a:pathLst>
                        </a:custGeom>
                        <a:grpFill/>
                        <a:ln w="0">
                          <a:noFill/>
                          <a:prstDash val="solid"/>
                          <a:round/>
                          <a:headEnd/>
                          <a:tailEnd/>
                        </a:ln>
                      </wps:spPr>
                      <wps:bodyPr rot="0" vert="horz" wrap="square" lIns="91440" tIns="45720" rIns="91440" bIns="45720" anchor="t" anchorCtr="0" upright="1">
                        <a:noAutofit/>
                      </wps:bodyPr>
                    </wps:wsp>
                    <wps:wsp>
                      <wps:cNvPr id="32" name="Freeform 16"/>
                      <wps:cNvSpPr>
                        <a:spLocks/>
                      </wps:cNvSpPr>
                      <wps:spPr bwMode="auto">
                        <a:xfrm>
                          <a:off x="825414" y="3068"/>
                          <a:ext cx="60960" cy="77470"/>
                        </a:xfrm>
                        <a:custGeom>
                          <a:avLst/>
                          <a:gdLst>
                            <a:gd name="T0" fmla="*/ 0 w 194"/>
                            <a:gd name="T1" fmla="*/ 0 h 243"/>
                            <a:gd name="T2" fmla="*/ 194 w 194"/>
                            <a:gd name="T3" fmla="*/ 0 h 243"/>
                            <a:gd name="T4" fmla="*/ 194 w 194"/>
                            <a:gd name="T5" fmla="*/ 38 h 243"/>
                            <a:gd name="T6" fmla="*/ 122 w 194"/>
                            <a:gd name="T7" fmla="*/ 38 h 243"/>
                            <a:gd name="T8" fmla="*/ 122 w 194"/>
                            <a:gd name="T9" fmla="*/ 243 h 243"/>
                            <a:gd name="T10" fmla="*/ 72 w 194"/>
                            <a:gd name="T11" fmla="*/ 243 h 243"/>
                            <a:gd name="T12" fmla="*/ 72 w 194"/>
                            <a:gd name="T13" fmla="*/ 38 h 243"/>
                            <a:gd name="T14" fmla="*/ 0 w 194"/>
                            <a:gd name="T15" fmla="*/ 38 h 243"/>
                            <a:gd name="T16" fmla="*/ 0 w 194"/>
                            <a:gd name="T17"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43">
                              <a:moveTo>
                                <a:pt x="0" y="0"/>
                              </a:moveTo>
                              <a:lnTo>
                                <a:pt x="194" y="0"/>
                              </a:lnTo>
                              <a:lnTo>
                                <a:pt x="194" y="38"/>
                              </a:lnTo>
                              <a:lnTo>
                                <a:pt x="122" y="38"/>
                              </a:lnTo>
                              <a:lnTo>
                                <a:pt x="122" y="243"/>
                              </a:lnTo>
                              <a:lnTo>
                                <a:pt x="72" y="243"/>
                              </a:lnTo>
                              <a:lnTo>
                                <a:pt x="72" y="38"/>
                              </a:lnTo>
                              <a:lnTo>
                                <a:pt x="0" y="3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33" name="Freeform 17"/>
                      <wps:cNvSpPr>
                        <a:spLocks noEditPoints="1"/>
                      </wps:cNvSpPr>
                      <wps:spPr bwMode="auto">
                        <a:xfrm>
                          <a:off x="895989" y="3068"/>
                          <a:ext cx="59690" cy="77470"/>
                        </a:xfrm>
                        <a:custGeom>
                          <a:avLst/>
                          <a:gdLst>
                            <a:gd name="T0" fmla="*/ 51 w 188"/>
                            <a:gd name="T1" fmla="*/ 38 h 243"/>
                            <a:gd name="T2" fmla="*/ 51 w 188"/>
                            <a:gd name="T3" fmla="*/ 104 h 243"/>
                            <a:gd name="T4" fmla="*/ 68 w 188"/>
                            <a:gd name="T5" fmla="*/ 104 h 243"/>
                            <a:gd name="T6" fmla="*/ 80 w 188"/>
                            <a:gd name="T7" fmla="*/ 104 h 243"/>
                            <a:gd name="T8" fmla="*/ 93 w 188"/>
                            <a:gd name="T9" fmla="*/ 101 h 243"/>
                            <a:gd name="T10" fmla="*/ 104 w 188"/>
                            <a:gd name="T11" fmla="*/ 99 h 243"/>
                            <a:gd name="T12" fmla="*/ 112 w 188"/>
                            <a:gd name="T13" fmla="*/ 92 h 243"/>
                            <a:gd name="T14" fmla="*/ 119 w 188"/>
                            <a:gd name="T15" fmla="*/ 83 h 243"/>
                            <a:gd name="T16" fmla="*/ 120 w 188"/>
                            <a:gd name="T17" fmla="*/ 71 h 243"/>
                            <a:gd name="T18" fmla="*/ 119 w 188"/>
                            <a:gd name="T19" fmla="*/ 57 h 243"/>
                            <a:gd name="T20" fmla="*/ 112 w 188"/>
                            <a:gd name="T21" fmla="*/ 49 h 243"/>
                            <a:gd name="T22" fmla="*/ 104 w 188"/>
                            <a:gd name="T23" fmla="*/ 44 h 243"/>
                            <a:gd name="T24" fmla="*/ 93 w 188"/>
                            <a:gd name="T25" fmla="*/ 40 h 243"/>
                            <a:gd name="T26" fmla="*/ 80 w 188"/>
                            <a:gd name="T27" fmla="*/ 38 h 243"/>
                            <a:gd name="T28" fmla="*/ 68 w 188"/>
                            <a:gd name="T29" fmla="*/ 38 h 243"/>
                            <a:gd name="T30" fmla="*/ 51 w 188"/>
                            <a:gd name="T31" fmla="*/ 38 h 243"/>
                            <a:gd name="T32" fmla="*/ 0 w 188"/>
                            <a:gd name="T33" fmla="*/ 0 h 243"/>
                            <a:gd name="T34" fmla="*/ 55 w 188"/>
                            <a:gd name="T35" fmla="*/ 0 h 243"/>
                            <a:gd name="T36" fmla="*/ 73 w 188"/>
                            <a:gd name="T37" fmla="*/ 0 h 243"/>
                            <a:gd name="T38" fmla="*/ 91 w 188"/>
                            <a:gd name="T39" fmla="*/ 1 h 243"/>
                            <a:gd name="T40" fmla="*/ 109 w 188"/>
                            <a:gd name="T41" fmla="*/ 2 h 243"/>
                            <a:gd name="T42" fmla="*/ 127 w 188"/>
                            <a:gd name="T43" fmla="*/ 5 h 243"/>
                            <a:gd name="T44" fmla="*/ 142 w 188"/>
                            <a:gd name="T45" fmla="*/ 10 h 243"/>
                            <a:gd name="T46" fmla="*/ 155 w 188"/>
                            <a:gd name="T47" fmla="*/ 18 h 243"/>
                            <a:gd name="T48" fmla="*/ 165 w 188"/>
                            <a:gd name="T49" fmla="*/ 30 h 243"/>
                            <a:gd name="T50" fmla="*/ 171 w 188"/>
                            <a:gd name="T51" fmla="*/ 47 h 243"/>
                            <a:gd name="T52" fmla="*/ 173 w 188"/>
                            <a:gd name="T53" fmla="*/ 67 h 243"/>
                            <a:gd name="T54" fmla="*/ 171 w 188"/>
                            <a:gd name="T55" fmla="*/ 83 h 243"/>
                            <a:gd name="T56" fmla="*/ 165 w 188"/>
                            <a:gd name="T57" fmla="*/ 97 h 243"/>
                            <a:gd name="T58" fmla="*/ 154 w 188"/>
                            <a:gd name="T59" fmla="*/ 109 h 243"/>
                            <a:gd name="T60" fmla="*/ 140 w 188"/>
                            <a:gd name="T61" fmla="*/ 117 h 243"/>
                            <a:gd name="T62" fmla="*/ 122 w 188"/>
                            <a:gd name="T63" fmla="*/ 123 h 243"/>
                            <a:gd name="T64" fmla="*/ 122 w 188"/>
                            <a:gd name="T65" fmla="*/ 123 h 243"/>
                            <a:gd name="T66" fmla="*/ 131 w 188"/>
                            <a:gd name="T67" fmla="*/ 125 h 243"/>
                            <a:gd name="T68" fmla="*/ 138 w 188"/>
                            <a:gd name="T69" fmla="*/ 132 h 243"/>
                            <a:gd name="T70" fmla="*/ 144 w 188"/>
                            <a:gd name="T71" fmla="*/ 140 h 243"/>
                            <a:gd name="T72" fmla="*/ 148 w 188"/>
                            <a:gd name="T73" fmla="*/ 148 h 243"/>
                            <a:gd name="T74" fmla="*/ 188 w 188"/>
                            <a:gd name="T75" fmla="*/ 243 h 243"/>
                            <a:gd name="T76" fmla="*/ 133 w 188"/>
                            <a:gd name="T77" fmla="*/ 243 h 243"/>
                            <a:gd name="T78" fmla="*/ 102 w 188"/>
                            <a:gd name="T79" fmla="*/ 167 h 243"/>
                            <a:gd name="T80" fmla="*/ 97 w 188"/>
                            <a:gd name="T81" fmla="*/ 156 h 243"/>
                            <a:gd name="T82" fmla="*/ 90 w 188"/>
                            <a:gd name="T83" fmla="*/ 148 h 243"/>
                            <a:gd name="T84" fmla="*/ 80 w 188"/>
                            <a:gd name="T85" fmla="*/ 144 h 243"/>
                            <a:gd name="T86" fmla="*/ 68 w 188"/>
                            <a:gd name="T87" fmla="*/ 143 h 243"/>
                            <a:gd name="T88" fmla="*/ 51 w 188"/>
                            <a:gd name="T89" fmla="*/ 143 h 243"/>
                            <a:gd name="T90" fmla="*/ 51 w 188"/>
                            <a:gd name="T91" fmla="*/ 243 h 243"/>
                            <a:gd name="T92" fmla="*/ 0 w 188"/>
                            <a:gd name="T93" fmla="*/ 243 h 243"/>
                            <a:gd name="T94" fmla="*/ 0 w 188"/>
                            <a:gd name="T9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8" h="243">
                              <a:moveTo>
                                <a:pt x="51" y="38"/>
                              </a:moveTo>
                              <a:lnTo>
                                <a:pt x="51" y="104"/>
                              </a:lnTo>
                              <a:lnTo>
                                <a:pt x="68" y="104"/>
                              </a:lnTo>
                              <a:lnTo>
                                <a:pt x="80" y="104"/>
                              </a:lnTo>
                              <a:lnTo>
                                <a:pt x="93" y="101"/>
                              </a:lnTo>
                              <a:lnTo>
                                <a:pt x="104" y="99"/>
                              </a:lnTo>
                              <a:lnTo>
                                <a:pt x="112" y="92"/>
                              </a:lnTo>
                              <a:lnTo>
                                <a:pt x="119" y="83"/>
                              </a:lnTo>
                              <a:lnTo>
                                <a:pt x="120" y="71"/>
                              </a:lnTo>
                              <a:lnTo>
                                <a:pt x="119" y="57"/>
                              </a:lnTo>
                              <a:lnTo>
                                <a:pt x="112" y="49"/>
                              </a:lnTo>
                              <a:lnTo>
                                <a:pt x="104" y="44"/>
                              </a:lnTo>
                              <a:lnTo>
                                <a:pt x="93" y="40"/>
                              </a:lnTo>
                              <a:lnTo>
                                <a:pt x="80" y="38"/>
                              </a:lnTo>
                              <a:lnTo>
                                <a:pt x="68" y="38"/>
                              </a:lnTo>
                              <a:lnTo>
                                <a:pt x="51" y="38"/>
                              </a:lnTo>
                              <a:close/>
                              <a:moveTo>
                                <a:pt x="0" y="0"/>
                              </a:moveTo>
                              <a:lnTo>
                                <a:pt x="55" y="0"/>
                              </a:lnTo>
                              <a:lnTo>
                                <a:pt x="73" y="0"/>
                              </a:lnTo>
                              <a:lnTo>
                                <a:pt x="91" y="1"/>
                              </a:lnTo>
                              <a:lnTo>
                                <a:pt x="109" y="2"/>
                              </a:lnTo>
                              <a:lnTo>
                                <a:pt x="127" y="5"/>
                              </a:lnTo>
                              <a:lnTo>
                                <a:pt x="142" y="10"/>
                              </a:lnTo>
                              <a:lnTo>
                                <a:pt x="155" y="18"/>
                              </a:lnTo>
                              <a:lnTo>
                                <a:pt x="165" y="30"/>
                              </a:lnTo>
                              <a:lnTo>
                                <a:pt x="171" y="47"/>
                              </a:lnTo>
                              <a:lnTo>
                                <a:pt x="173" y="67"/>
                              </a:lnTo>
                              <a:lnTo>
                                <a:pt x="171" y="83"/>
                              </a:lnTo>
                              <a:lnTo>
                                <a:pt x="165" y="97"/>
                              </a:lnTo>
                              <a:lnTo>
                                <a:pt x="154" y="109"/>
                              </a:lnTo>
                              <a:lnTo>
                                <a:pt x="140" y="117"/>
                              </a:lnTo>
                              <a:lnTo>
                                <a:pt x="122" y="123"/>
                              </a:lnTo>
                              <a:lnTo>
                                <a:pt x="122" y="123"/>
                              </a:lnTo>
                              <a:lnTo>
                                <a:pt x="131" y="125"/>
                              </a:lnTo>
                              <a:lnTo>
                                <a:pt x="138" y="132"/>
                              </a:lnTo>
                              <a:lnTo>
                                <a:pt x="144" y="140"/>
                              </a:lnTo>
                              <a:lnTo>
                                <a:pt x="148" y="148"/>
                              </a:lnTo>
                              <a:lnTo>
                                <a:pt x="188" y="243"/>
                              </a:lnTo>
                              <a:lnTo>
                                <a:pt x="133" y="243"/>
                              </a:lnTo>
                              <a:lnTo>
                                <a:pt x="102" y="167"/>
                              </a:lnTo>
                              <a:lnTo>
                                <a:pt x="97" y="156"/>
                              </a:lnTo>
                              <a:lnTo>
                                <a:pt x="90" y="148"/>
                              </a:lnTo>
                              <a:lnTo>
                                <a:pt x="80" y="144"/>
                              </a:lnTo>
                              <a:lnTo>
                                <a:pt x="68" y="143"/>
                              </a:lnTo>
                              <a:lnTo>
                                <a:pt x="51" y="143"/>
                              </a:lnTo>
                              <a:lnTo>
                                <a:pt x="51"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34" name="Freeform 18"/>
                      <wps:cNvSpPr>
                        <a:spLocks/>
                      </wps:cNvSpPr>
                      <wps:spPr bwMode="auto">
                        <a:xfrm>
                          <a:off x="966563" y="3068"/>
                          <a:ext cx="65405" cy="78740"/>
                        </a:xfrm>
                        <a:custGeom>
                          <a:avLst/>
                          <a:gdLst>
                            <a:gd name="T0" fmla="*/ 0 w 206"/>
                            <a:gd name="T1" fmla="*/ 0 h 247"/>
                            <a:gd name="T2" fmla="*/ 51 w 206"/>
                            <a:gd name="T3" fmla="*/ 0 h 247"/>
                            <a:gd name="T4" fmla="*/ 51 w 206"/>
                            <a:gd name="T5" fmla="*/ 140 h 247"/>
                            <a:gd name="T6" fmla="*/ 52 w 206"/>
                            <a:gd name="T7" fmla="*/ 160 h 247"/>
                            <a:gd name="T8" fmla="*/ 55 w 206"/>
                            <a:gd name="T9" fmla="*/ 176 h 247"/>
                            <a:gd name="T10" fmla="*/ 62 w 206"/>
                            <a:gd name="T11" fmla="*/ 191 h 247"/>
                            <a:gd name="T12" fmla="*/ 71 w 206"/>
                            <a:gd name="T13" fmla="*/ 200 h 247"/>
                            <a:gd name="T14" fmla="*/ 85 w 206"/>
                            <a:gd name="T15" fmla="*/ 207 h 247"/>
                            <a:gd name="T16" fmla="*/ 103 w 206"/>
                            <a:gd name="T17" fmla="*/ 210 h 247"/>
                            <a:gd name="T18" fmla="*/ 120 w 206"/>
                            <a:gd name="T19" fmla="*/ 207 h 247"/>
                            <a:gd name="T20" fmla="*/ 134 w 206"/>
                            <a:gd name="T21" fmla="*/ 200 h 247"/>
                            <a:gd name="T22" fmla="*/ 143 w 206"/>
                            <a:gd name="T23" fmla="*/ 191 h 247"/>
                            <a:gd name="T24" fmla="*/ 150 w 206"/>
                            <a:gd name="T25" fmla="*/ 176 h 247"/>
                            <a:gd name="T26" fmla="*/ 154 w 206"/>
                            <a:gd name="T27" fmla="*/ 160 h 247"/>
                            <a:gd name="T28" fmla="*/ 154 w 206"/>
                            <a:gd name="T29" fmla="*/ 140 h 247"/>
                            <a:gd name="T30" fmla="*/ 154 w 206"/>
                            <a:gd name="T31" fmla="*/ 0 h 247"/>
                            <a:gd name="T32" fmla="*/ 206 w 206"/>
                            <a:gd name="T33" fmla="*/ 0 h 247"/>
                            <a:gd name="T34" fmla="*/ 206 w 206"/>
                            <a:gd name="T35" fmla="*/ 156 h 247"/>
                            <a:gd name="T36" fmla="*/ 203 w 206"/>
                            <a:gd name="T37" fmla="*/ 182 h 247"/>
                            <a:gd name="T38" fmla="*/ 196 w 206"/>
                            <a:gd name="T39" fmla="*/ 202 h 247"/>
                            <a:gd name="T40" fmla="*/ 185 w 206"/>
                            <a:gd name="T41" fmla="*/ 219 h 247"/>
                            <a:gd name="T42" fmla="*/ 170 w 206"/>
                            <a:gd name="T43" fmla="*/ 232 h 247"/>
                            <a:gd name="T44" fmla="*/ 152 w 206"/>
                            <a:gd name="T45" fmla="*/ 240 h 247"/>
                            <a:gd name="T46" fmla="*/ 128 w 206"/>
                            <a:gd name="T47" fmla="*/ 246 h 247"/>
                            <a:gd name="T48" fmla="*/ 103 w 206"/>
                            <a:gd name="T49" fmla="*/ 247 h 247"/>
                            <a:gd name="T50" fmla="*/ 77 w 206"/>
                            <a:gd name="T51" fmla="*/ 246 h 247"/>
                            <a:gd name="T52" fmla="*/ 55 w 206"/>
                            <a:gd name="T53" fmla="*/ 240 h 247"/>
                            <a:gd name="T54" fmla="*/ 36 w 206"/>
                            <a:gd name="T55" fmla="*/ 232 h 247"/>
                            <a:gd name="T56" fmla="*/ 20 w 206"/>
                            <a:gd name="T57" fmla="*/ 219 h 247"/>
                            <a:gd name="T58" fmla="*/ 9 w 206"/>
                            <a:gd name="T59" fmla="*/ 202 h 247"/>
                            <a:gd name="T60" fmla="*/ 2 w 206"/>
                            <a:gd name="T61" fmla="*/ 182 h 247"/>
                            <a:gd name="T62" fmla="*/ 0 w 206"/>
                            <a:gd name="T63" fmla="*/ 156 h 247"/>
                            <a:gd name="T64" fmla="*/ 0 w 206"/>
                            <a:gd name="T6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6" h="247">
                              <a:moveTo>
                                <a:pt x="0" y="0"/>
                              </a:moveTo>
                              <a:lnTo>
                                <a:pt x="51" y="0"/>
                              </a:lnTo>
                              <a:lnTo>
                                <a:pt x="51" y="140"/>
                              </a:lnTo>
                              <a:lnTo>
                                <a:pt x="52" y="160"/>
                              </a:lnTo>
                              <a:lnTo>
                                <a:pt x="55" y="176"/>
                              </a:lnTo>
                              <a:lnTo>
                                <a:pt x="62" y="191"/>
                              </a:lnTo>
                              <a:lnTo>
                                <a:pt x="71" y="200"/>
                              </a:lnTo>
                              <a:lnTo>
                                <a:pt x="85" y="207"/>
                              </a:lnTo>
                              <a:lnTo>
                                <a:pt x="103" y="210"/>
                              </a:lnTo>
                              <a:lnTo>
                                <a:pt x="120" y="207"/>
                              </a:lnTo>
                              <a:lnTo>
                                <a:pt x="134" y="200"/>
                              </a:lnTo>
                              <a:lnTo>
                                <a:pt x="143" y="191"/>
                              </a:lnTo>
                              <a:lnTo>
                                <a:pt x="150" y="176"/>
                              </a:lnTo>
                              <a:lnTo>
                                <a:pt x="154" y="160"/>
                              </a:lnTo>
                              <a:lnTo>
                                <a:pt x="154" y="140"/>
                              </a:lnTo>
                              <a:lnTo>
                                <a:pt x="154" y="0"/>
                              </a:lnTo>
                              <a:lnTo>
                                <a:pt x="206" y="0"/>
                              </a:lnTo>
                              <a:lnTo>
                                <a:pt x="206" y="156"/>
                              </a:lnTo>
                              <a:lnTo>
                                <a:pt x="203" y="182"/>
                              </a:lnTo>
                              <a:lnTo>
                                <a:pt x="196" y="202"/>
                              </a:lnTo>
                              <a:lnTo>
                                <a:pt x="185" y="219"/>
                              </a:lnTo>
                              <a:lnTo>
                                <a:pt x="170" y="232"/>
                              </a:lnTo>
                              <a:lnTo>
                                <a:pt x="152" y="240"/>
                              </a:lnTo>
                              <a:lnTo>
                                <a:pt x="128" y="246"/>
                              </a:lnTo>
                              <a:lnTo>
                                <a:pt x="103" y="247"/>
                              </a:lnTo>
                              <a:lnTo>
                                <a:pt x="77" y="246"/>
                              </a:lnTo>
                              <a:lnTo>
                                <a:pt x="55" y="240"/>
                              </a:lnTo>
                              <a:lnTo>
                                <a:pt x="36" y="232"/>
                              </a:lnTo>
                              <a:lnTo>
                                <a:pt x="20" y="219"/>
                              </a:lnTo>
                              <a:lnTo>
                                <a:pt x="9" y="202"/>
                              </a:lnTo>
                              <a:lnTo>
                                <a:pt x="2" y="182"/>
                              </a:lnTo>
                              <a:lnTo>
                                <a:pt x="0" y="156"/>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35" name="Freeform 19"/>
                      <wps:cNvSpPr>
                        <a:spLocks/>
                      </wps:cNvSpPr>
                      <wps:spPr bwMode="auto">
                        <a:xfrm>
                          <a:off x="1046343" y="0"/>
                          <a:ext cx="62230" cy="80010"/>
                        </a:xfrm>
                        <a:custGeom>
                          <a:avLst/>
                          <a:gdLst>
                            <a:gd name="T0" fmla="*/ 138 w 195"/>
                            <a:gd name="T1" fmla="*/ 0 h 251"/>
                            <a:gd name="T2" fmla="*/ 156 w 195"/>
                            <a:gd name="T3" fmla="*/ 1 h 251"/>
                            <a:gd name="T4" fmla="*/ 175 w 195"/>
                            <a:gd name="T5" fmla="*/ 4 h 251"/>
                            <a:gd name="T6" fmla="*/ 195 w 195"/>
                            <a:gd name="T7" fmla="*/ 10 h 251"/>
                            <a:gd name="T8" fmla="*/ 190 w 195"/>
                            <a:gd name="T9" fmla="*/ 51 h 251"/>
                            <a:gd name="T10" fmla="*/ 172 w 195"/>
                            <a:gd name="T11" fmla="*/ 42 h 251"/>
                            <a:gd name="T12" fmla="*/ 154 w 195"/>
                            <a:gd name="T13" fmla="*/ 40 h 251"/>
                            <a:gd name="T14" fmla="*/ 137 w 195"/>
                            <a:gd name="T15" fmla="*/ 38 h 251"/>
                            <a:gd name="T16" fmla="*/ 112 w 195"/>
                            <a:gd name="T17" fmla="*/ 41 h 251"/>
                            <a:gd name="T18" fmla="*/ 91 w 195"/>
                            <a:gd name="T19" fmla="*/ 51 h 251"/>
                            <a:gd name="T20" fmla="*/ 74 w 195"/>
                            <a:gd name="T21" fmla="*/ 64 h 251"/>
                            <a:gd name="T22" fmla="*/ 62 w 195"/>
                            <a:gd name="T23" fmla="*/ 81 h 251"/>
                            <a:gd name="T24" fmla="*/ 55 w 195"/>
                            <a:gd name="T25" fmla="*/ 103 h 251"/>
                            <a:gd name="T26" fmla="*/ 52 w 195"/>
                            <a:gd name="T27" fmla="*/ 127 h 251"/>
                            <a:gd name="T28" fmla="*/ 55 w 195"/>
                            <a:gd name="T29" fmla="*/ 149 h 251"/>
                            <a:gd name="T30" fmla="*/ 62 w 195"/>
                            <a:gd name="T31" fmla="*/ 171 h 251"/>
                            <a:gd name="T32" fmla="*/ 74 w 195"/>
                            <a:gd name="T33" fmla="*/ 188 h 251"/>
                            <a:gd name="T34" fmla="*/ 91 w 195"/>
                            <a:gd name="T35" fmla="*/ 202 h 251"/>
                            <a:gd name="T36" fmla="*/ 113 w 195"/>
                            <a:gd name="T37" fmla="*/ 210 h 251"/>
                            <a:gd name="T38" fmla="*/ 138 w 195"/>
                            <a:gd name="T39" fmla="*/ 214 h 251"/>
                            <a:gd name="T40" fmla="*/ 159 w 195"/>
                            <a:gd name="T41" fmla="*/ 212 h 251"/>
                            <a:gd name="T42" fmla="*/ 178 w 195"/>
                            <a:gd name="T43" fmla="*/ 208 h 251"/>
                            <a:gd name="T44" fmla="*/ 193 w 195"/>
                            <a:gd name="T45" fmla="*/ 203 h 251"/>
                            <a:gd name="T46" fmla="*/ 195 w 195"/>
                            <a:gd name="T47" fmla="*/ 244 h 251"/>
                            <a:gd name="T48" fmla="*/ 167 w 195"/>
                            <a:gd name="T49" fmla="*/ 250 h 251"/>
                            <a:gd name="T50" fmla="*/ 138 w 195"/>
                            <a:gd name="T51" fmla="*/ 251 h 251"/>
                            <a:gd name="T52" fmla="*/ 109 w 195"/>
                            <a:gd name="T53" fmla="*/ 250 h 251"/>
                            <a:gd name="T54" fmla="*/ 81 w 195"/>
                            <a:gd name="T55" fmla="*/ 244 h 251"/>
                            <a:gd name="T56" fmla="*/ 58 w 195"/>
                            <a:gd name="T57" fmla="*/ 235 h 251"/>
                            <a:gd name="T58" fmla="*/ 38 w 195"/>
                            <a:gd name="T59" fmla="*/ 222 h 251"/>
                            <a:gd name="T60" fmla="*/ 22 w 195"/>
                            <a:gd name="T61" fmla="*/ 204 h 251"/>
                            <a:gd name="T62" fmla="*/ 9 w 195"/>
                            <a:gd name="T63" fmla="*/ 184 h 251"/>
                            <a:gd name="T64" fmla="*/ 2 w 195"/>
                            <a:gd name="T65" fmla="*/ 159 h 251"/>
                            <a:gd name="T66" fmla="*/ 0 w 195"/>
                            <a:gd name="T67" fmla="*/ 129 h 251"/>
                            <a:gd name="T68" fmla="*/ 2 w 195"/>
                            <a:gd name="T69" fmla="*/ 100 h 251"/>
                            <a:gd name="T70" fmla="*/ 9 w 195"/>
                            <a:gd name="T71" fmla="*/ 75 h 251"/>
                            <a:gd name="T72" fmla="*/ 20 w 195"/>
                            <a:gd name="T73" fmla="*/ 52 h 251"/>
                            <a:gd name="T74" fmla="*/ 37 w 195"/>
                            <a:gd name="T75" fmla="*/ 33 h 251"/>
                            <a:gd name="T76" fmla="*/ 56 w 195"/>
                            <a:gd name="T77" fmla="*/ 18 h 251"/>
                            <a:gd name="T78" fmla="*/ 80 w 195"/>
                            <a:gd name="T79" fmla="*/ 9 h 251"/>
                            <a:gd name="T80" fmla="*/ 108 w 195"/>
                            <a:gd name="T81" fmla="*/ 2 h 251"/>
                            <a:gd name="T82" fmla="*/ 138 w 195"/>
                            <a:gd name="T83" fmla="*/ 0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5" h="251">
                              <a:moveTo>
                                <a:pt x="138" y="0"/>
                              </a:moveTo>
                              <a:lnTo>
                                <a:pt x="156" y="1"/>
                              </a:lnTo>
                              <a:lnTo>
                                <a:pt x="175" y="4"/>
                              </a:lnTo>
                              <a:lnTo>
                                <a:pt x="195" y="10"/>
                              </a:lnTo>
                              <a:lnTo>
                                <a:pt x="190" y="51"/>
                              </a:lnTo>
                              <a:lnTo>
                                <a:pt x="172" y="42"/>
                              </a:lnTo>
                              <a:lnTo>
                                <a:pt x="154" y="40"/>
                              </a:lnTo>
                              <a:lnTo>
                                <a:pt x="137" y="38"/>
                              </a:lnTo>
                              <a:lnTo>
                                <a:pt x="112" y="41"/>
                              </a:lnTo>
                              <a:lnTo>
                                <a:pt x="91" y="51"/>
                              </a:lnTo>
                              <a:lnTo>
                                <a:pt x="74" y="64"/>
                              </a:lnTo>
                              <a:lnTo>
                                <a:pt x="62" y="81"/>
                              </a:lnTo>
                              <a:lnTo>
                                <a:pt x="55" y="103"/>
                              </a:lnTo>
                              <a:lnTo>
                                <a:pt x="52" y="127"/>
                              </a:lnTo>
                              <a:lnTo>
                                <a:pt x="55" y="149"/>
                              </a:lnTo>
                              <a:lnTo>
                                <a:pt x="62" y="171"/>
                              </a:lnTo>
                              <a:lnTo>
                                <a:pt x="74" y="188"/>
                              </a:lnTo>
                              <a:lnTo>
                                <a:pt x="91" y="202"/>
                              </a:lnTo>
                              <a:lnTo>
                                <a:pt x="113" y="210"/>
                              </a:lnTo>
                              <a:lnTo>
                                <a:pt x="138" y="214"/>
                              </a:lnTo>
                              <a:lnTo>
                                <a:pt x="159" y="212"/>
                              </a:lnTo>
                              <a:lnTo>
                                <a:pt x="178" y="208"/>
                              </a:lnTo>
                              <a:lnTo>
                                <a:pt x="193" y="203"/>
                              </a:lnTo>
                              <a:lnTo>
                                <a:pt x="195" y="244"/>
                              </a:lnTo>
                              <a:lnTo>
                                <a:pt x="167" y="250"/>
                              </a:lnTo>
                              <a:lnTo>
                                <a:pt x="138" y="251"/>
                              </a:lnTo>
                              <a:lnTo>
                                <a:pt x="109" y="250"/>
                              </a:lnTo>
                              <a:lnTo>
                                <a:pt x="81" y="244"/>
                              </a:lnTo>
                              <a:lnTo>
                                <a:pt x="58" y="235"/>
                              </a:lnTo>
                              <a:lnTo>
                                <a:pt x="38" y="222"/>
                              </a:lnTo>
                              <a:lnTo>
                                <a:pt x="22" y="204"/>
                              </a:lnTo>
                              <a:lnTo>
                                <a:pt x="9" y="184"/>
                              </a:lnTo>
                              <a:lnTo>
                                <a:pt x="2" y="159"/>
                              </a:lnTo>
                              <a:lnTo>
                                <a:pt x="0" y="129"/>
                              </a:lnTo>
                              <a:lnTo>
                                <a:pt x="2" y="100"/>
                              </a:lnTo>
                              <a:lnTo>
                                <a:pt x="9" y="75"/>
                              </a:lnTo>
                              <a:lnTo>
                                <a:pt x="20" y="52"/>
                              </a:lnTo>
                              <a:lnTo>
                                <a:pt x="37" y="33"/>
                              </a:lnTo>
                              <a:lnTo>
                                <a:pt x="56" y="18"/>
                              </a:lnTo>
                              <a:lnTo>
                                <a:pt x="80" y="9"/>
                              </a:lnTo>
                              <a:lnTo>
                                <a:pt x="108" y="2"/>
                              </a:lnTo>
                              <a:lnTo>
                                <a:pt x="138" y="0"/>
                              </a:lnTo>
                              <a:close/>
                            </a:path>
                          </a:pathLst>
                        </a:custGeom>
                        <a:grpFill/>
                        <a:ln w="0">
                          <a:noFill/>
                          <a:prstDash val="solid"/>
                          <a:round/>
                          <a:headEnd/>
                          <a:tailEnd/>
                        </a:ln>
                      </wps:spPr>
                      <wps:bodyPr rot="0" vert="horz" wrap="square" lIns="91440" tIns="45720" rIns="91440" bIns="45720" anchor="t" anchorCtr="0" upright="1">
                        <a:noAutofit/>
                      </wps:bodyPr>
                    </wps:wsp>
                    <wps:wsp>
                      <wps:cNvPr id="36" name="Freeform 20"/>
                      <wps:cNvSpPr>
                        <a:spLocks/>
                      </wps:cNvSpPr>
                      <wps:spPr bwMode="auto">
                        <a:xfrm>
                          <a:off x="1110781" y="3068"/>
                          <a:ext cx="62230" cy="77470"/>
                        </a:xfrm>
                        <a:custGeom>
                          <a:avLst/>
                          <a:gdLst>
                            <a:gd name="T0" fmla="*/ 0 w 194"/>
                            <a:gd name="T1" fmla="*/ 0 h 243"/>
                            <a:gd name="T2" fmla="*/ 194 w 194"/>
                            <a:gd name="T3" fmla="*/ 0 h 243"/>
                            <a:gd name="T4" fmla="*/ 194 w 194"/>
                            <a:gd name="T5" fmla="*/ 38 h 243"/>
                            <a:gd name="T6" fmla="*/ 123 w 194"/>
                            <a:gd name="T7" fmla="*/ 38 h 243"/>
                            <a:gd name="T8" fmla="*/ 123 w 194"/>
                            <a:gd name="T9" fmla="*/ 243 h 243"/>
                            <a:gd name="T10" fmla="*/ 71 w 194"/>
                            <a:gd name="T11" fmla="*/ 243 h 243"/>
                            <a:gd name="T12" fmla="*/ 71 w 194"/>
                            <a:gd name="T13" fmla="*/ 38 h 243"/>
                            <a:gd name="T14" fmla="*/ 0 w 194"/>
                            <a:gd name="T15" fmla="*/ 38 h 243"/>
                            <a:gd name="T16" fmla="*/ 0 w 194"/>
                            <a:gd name="T17"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43">
                              <a:moveTo>
                                <a:pt x="0" y="0"/>
                              </a:moveTo>
                              <a:lnTo>
                                <a:pt x="194" y="0"/>
                              </a:lnTo>
                              <a:lnTo>
                                <a:pt x="194" y="38"/>
                              </a:lnTo>
                              <a:lnTo>
                                <a:pt x="123" y="38"/>
                              </a:lnTo>
                              <a:lnTo>
                                <a:pt x="123" y="243"/>
                              </a:lnTo>
                              <a:lnTo>
                                <a:pt x="71" y="243"/>
                              </a:lnTo>
                              <a:lnTo>
                                <a:pt x="71" y="38"/>
                              </a:lnTo>
                              <a:lnTo>
                                <a:pt x="0" y="3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37" name="Freeform 21"/>
                      <wps:cNvSpPr>
                        <a:spLocks/>
                      </wps:cNvSpPr>
                      <wps:spPr bwMode="auto">
                        <a:xfrm>
                          <a:off x="1181355" y="3068"/>
                          <a:ext cx="65405" cy="78740"/>
                        </a:xfrm>
                        <a:custGeom>
                          <a:avLst/>
                          <a:gdLst>
                            <a:gd name="T0" fmla="*/ 0 w 206"/>
                            <a:gd name="T1" fmla="*/ 0 h 247"/>
                            <a:gd name="T2" fmla="*/ 52 w 206"/>
                            <a:gd name="T3" fmla="*/ 0 h 247"/>
                            <a:gd name="T4" fmla="*/ 52 w 206"/>
                            <a:gd name="T5" fmla="*/ 140 h 247"/>
                            <a:gd name="T6" fmla="*/ 53 w 206"/>
                            <a:gd name="T7" fmla="*/ 160 h 247"/>
                            <a:gd name="T8" fmla="*/ 57 w 206"/>
                            <a:gd name="T9" fmla="*/ 176 h 247"/>
                            <a:gd name="T10" fmla="*/ 63 w 206"/>
                            <a:gd name="T11" fmla="*/ 191 h 247"/>
                            <a:gd name="T12" fmla="*/ 74 w 206"/>
                            <a:gd name="T13" fmla="*/ 200 h 247"/>
                            <a:gd name="T14" fmla="*/ 86 w 206"/>
                            <a:gd name="T15" fmla="*/ 207 h 247"/>
                            <a:gd name="T16" fmla="*/ 104 w 206"/>
                            <a:gd name="T17" fmla="*/ 210 h 247"/>
                            <a:gd name="T18" fmla="*/ 121 w 206"/>
                            <a:gd name="T19" fmla="*/ 207 h 247"/>
                            <a:gd name="T20" fmla="*/ 135 w 206"/>
                            <a:gd name="T21" fmla="*/ 200 h 247"/>
                            <a:gd name="T22" fmla="*/ 144 w 206"/>
                            <a:gd name="T23" fmla="*/ 191 h 247"/>
                            <a:gd name="T24" fmla="*/ 151 w 206"/>
                            <a:gd name="T25" fmla="*/ 176 h 247"/>
                            <a:gd name="T26" fmla="*/ 155 w 206"/>
                            <a:gd name="T27" fmla="*/ 160 h 247"/>
                            <a:gd name="T28" fmla="*/ 157 w 206"/>
                            <a:gd name="T29" fmla="*/ 140 h 247"/>
                            <a:gd name="T30" fmla="*/ 157 w 206"/>
                            <a:gd name="T31" fmla="*/ 0 h 247"/>
                            <a:gd name="T32" fmla="*/ 206 w 206"/>
                            <a:gd name="T33" fmla="*/ 0 h 247"/>
                            <a:gd name="T34" fmla="*/ 206 w 206"/>
                            <a:gd name="T35" fmla="*/ 156 h 247"/>
                            <a:gd name="T36" fmla="*/ 204 w 206"/>
                            <a:gd name="T37" fmla="*/ 182 h 247"/>
                            <a:gd name="T38" fmla="*/ 197 w 206"/>
                            <a:gd name="T39" fmla="*/ 202 h 247"/>
                            <a:gd name="T40" fmla="*/ 186 w 206"/>
                            <a:gd name="T41" fmla="*/ 219 h 247"/>
                            <a:gd name="T42" fmla="*/ 172 w 206"/>
                            <a:gd name="T43" fmla="*/ 232 h 247"/>
                            <a:gd name="T44" fmla="*/ 152 w 206"/>
                            <a:gd name="T45" fmla="*/ 240 h 247"/>
                            <a:gd name="T46" fmla="*/ 130 w 206"/>
                            <a:gd name="T47" fmla="*/ 246 h 247"/>
                            <a:gd name="T48" fmla="*/ 104 w 206"/>
                            <a:gd name="T49" fmla="*/ 247 h 247"/>
                            <a:gd name="T50" fmla="*/ 78 w 206"/>
                            <a:gd name="T51" fmla="*/ 246 h 247"/>
                            <a:gd name="T52" fmla="*/ 56 w 206"/>
                            <a:gd name="T53" fmla="*/ 240 h 247"/>
                            <a:gd name="T54" fmla="*/ 36 w 206"/>
                            <a:gd name="T55" fmla="*/ 232 h 247"/>
                            <a:gd name="T56" fmla="*/ 21 w 206"/>
                            <a:gd name="T57" fmla="*/ 219 h 247"/>
                            <a:gd name="T58" fmla="*/ 10 w 206"/>
                            <a:gd name="T59" fmla="*/ 202 h 247"/>
                            <a:gd name="T60" fmla="*/ 3 w 206"/>
                            <a:gd name="T61" fmla="*/ 182 h 247"/>
                            <a:gd name="T62" fmla="*/ 0 w 206"/>
                            <a:gd name="T63" fmla="*/ 156 h 247"/>
                            <a:gd name="T64" fmla="*/ 0 w 206"/>
                            <a:gd name="T6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6" h="247">
                              <a:moveTo>
                                <a:pt x="0" y="0"/>
                              </a:moveTo>
                              <a:lnTo>
                                <a:pt x="52" y="0"/>
                              </a:lnTo>
                              <a:lnTo>
                                <a:pt x="52" y="140"/>
                              </a:lnTo>
                              <a:lnTo>
                                <a:pt x="53" y="160"/>
                              </a:lnTo>
                              <a:lnTo>
                                <a:pt x="57" y="176"/>
                              </a:lnTo>
                              <a:lnTo>
                                <a:pt x="63" y="191"/>
                              </a:lnTo>
                              <a:lnTo>
                                <a:pt x="74" y="200"/>
                              </a:lnTo>
                              <a:lnTo>
                                <a:pt x="86" y="207"/>
                              </a:lnTo>
                              <a:lnTo>
                                <a:pt x="104" y="210"/>
                              </a:lnTo>
                              <a:lnTo>
                                <a:pt x="121" y="207"/>
                              </a:lnTo>
                              <a:lnTo>
                                <a:pt x="135" y="200"/>
                              </a:lnTo>
                              <a:lnTo>
                                <a:pt x="144" y="191"/>
                              </a:lnTo>
                              <a:lnTo>
                                <a:pt x="151" y="176"/>
                              </a:lnTo>
                              <a:lnTo>
                                <a:pt x="155" y="160"/>
                              </a:lnTo>
                              <a:lnTo>
                                <a:pt x="157" y="140"/>
                              </a:lnTo>
                              <a:lnTo>
                                <a:pt x="157" y="0"/>
                              </a:lnTo>
                              <a:lnTo>
                                <a:pt x="206" y="0"/>
                              </a:lnTo>
                              <a:lnTo>
                                <a:pt x="206" y="156"/>
                              </a:lnTo>
                              <a:lnTo>
                                <a:pt x="204" y="182"/>
                              </a:lnTo>
                              <a:lnTo>
                                <a:pt x="197" y="202"/>
                              </a:lnTo>
                              <a:lnTo>
                                <a:pt x="186" y="219"/>
                              </a:lnTo>
                              <a:lnTo>
                                <a:pt x="172" y="232"/>
                              </a:lnTo>
                              <a:lnTo>
                                <a:pt x="152" y="240"/>
                              </a:lnTo>
                              <a:lnTo>
                                <a:pt x="130" y="246"/>
                              </a:lnTo>
                              <a:lnTo>
                                <a:pt x="104" y="247"/>
                              </a:lnTo>
                              <a:lnTo>
                                <a:pt x="78" y="246"/>
                              </a:lnTo>
                              <a:lnTo>
                                <a:pt x="56" y="240"/>
                              </a:lnTo>
                              <a:lnTo>
                                <a:pt x="36" y="232"/>
                              </a:lnTo>
                              <a:lnTo>
                                <a:pt x="21" y="219"/>
                              </a:lnTo>
                              <a:lnTo>
                                <a:pt x="10" y="202"/>
                              </a:lnTo>
                              <a:lnTo>
                                <a:pt x="3" y="182"/>
                              </a:lnTo>
                              <a:lnTo>
                                <a:pt x="0" y="156"/>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38" name="Freeform 22"/>
                      <wps:cNvSpPr>
                        <a:spLocks noEditPoints="1"/>
                      </wps:cNvSpPr>
                      <wps:spPr bwMode="auto">
                        <a:xfrm>
                          <a:off x="1264204" y="3068"/>
                          <a:ext cx="59690" cy="77470"/>
                        </a:xfrm>
                        <a:custGeom>
                          <a:avLst/>
                          <a:gdLst>
                            <a:gd name="T0" fmla="*/ 50 w 188"/>
                            <a:gd name="T1" fmla="*/ 38 h 243"/>
                            <a:gd name="T2" fmla="*/ 50 w 188"/>
                            <a:gd name="T3" fmla="*/ 104 h 243"/>
                            <a:gd name="T4" fmla="*/ 66 w 188"/>
                            <a:gd name="T5" fmla="*/ 104 h 243"/>
                            <a:gd name="T6" fmla="*/ 79 w 188"/>
                            <a:gd name="T7" fmla="*/ 104 h 243"/>
                            <a:gd name="T8" fmla="*/ 91 w 188"/>
                            <a:gd name="T9" fmla="*/ 101 h 243"/>
                            <a:gd name="T10" fmla="*/ 102 w 188"/>
                            <a:gd name="T11" fmla="*/ 99 h 243"/>
                            <a:gd name="T12" fmla="*/ 112 w 188"/>
                            <a:gd name="T13" fmla="*/ 92 h 243"/>
                            <a:gd name="T14" fmla="*/ 117 w 188"/>
                            <a:gd name="T15" fmla="*/ 83 h 243"/>
                            <a:gd name="T16" fmla="*/ 120 w 188"/>
                            <a:gd name="T17" fmla="*/ 71 h 243"/>
                            <a:gd name="T18" fmla="*/ 117 w 188"/>
                            <a:gd name="T19" fmla="*/ 57 h 243"/>
                            <a:gd name="T20" fmla="*/ 112 w 188"/>
                            <a:gd name="T21" fmla="*/ 49 h 243"/>
                            <a:gd name="T22" fmla="*/ 102 w 188"/>
                            <a:gd name="T23" fmla="*/ 44 h 243"/>
                            <a:gd name="T24" fmla="*/ 91 w 188"/>
                            <a:gd name="T25" fmla="*/ 40 h 243"/>
                            <a:gd name="T26" fmla="*/ 79 w 188"/>
                            <a:gd name="T27" fmla="*/ 38 h 243"/>
                            <a:gd name="T28" fmla="*/ 66 w 188"/>
                            <a:gd name="T29" fmla="*/ 38 h 243"/>
                            <a:gd name="T30" fmla="*/ 50 w 188"/>
                            <a:gd name="T31" fmla="*/ 38 h 243"/>
                            <a:gd name="T32" fmla="*/ 0 w 188"/>
                            <a:gd name="T33" fmla="*/ 0 h 243"/>
                            <a:gd name="T34" fmla="*/ 54 w 188"/>
                            <a:gd name="T35" fmla="*/ 0 h 243"/>
                            <a:gd name="T36" fmla="*/ 72 w 188"/>
                            <a:gd name="T37" fmla="*/ 0 h 243"/>
                            <a:gd name="T38" fmla="*/ 91 w 188"/>
                            <a:gd name="T39" fmla="*/ 1 h 243"/>
                            <a:gd name="T40" fmla="*/ 109 w 188"/>
                            <a:gd name="T41" fmla="*/ 2 h 243"/>
                            <a:gd name="T42" fmla="*/ 126 w 188"/>
                            <a:gd name="T43" fmla="*/ 5 h 243"/>
                            <a:gd name="T44" fmla="*/ 141 w 188"/>
                            <a:gd name="T45" fmla="*/ 10 h 243"/>
                            <a:gd name="T46" fmla="*/ 153 w 188"/>
                            <a:gd name="T47" fmla="*/ 18 h 243"/>
                            <a:gd name="T48" fmla="*/ 164 w 188"/>
                            <a:gd name="T49" fmla="*/ 30 h 243"/>
                            <a:gd name="T50" fmla="*/ 170 w 188"/>
                            <a:gd name="T51" fmla="*/ 47 h 243"/>
                            <a:gd name="T52" fmla="*/ 173 w 188"/>
                            <a:gd name="T53" fmla="*/ 67 h 243"/>
                            <a:gd name="T54" fmla="*/ 170 w 188"/>
                            <a:gd name="T55" fmla="*/ 83 h 243"/>
                            <a:gd name="T56" fmla="*/ 163 w 188"/>
                            <a:gd name="T57" fmla="*/ 97 h 243"/>
                            <a:gd name="T58" fmla="*/ 153 w 188"/>
                            <a:gd name="T59" fmla="*/ 109 h 243"/>
                            <a:gd name="T60" fmla="*/ 138 w 188"/>
                            <a:gd name="T61" fmla="*/ 117 h 243"/>
                            <a:gd name="T62" fmla="*/ 120 w 188"/>
                            <a:gd name="T63" fmla="*/ 123 h 243"/>
                            <a:gd name="T64" fmla="*/ 120 w 188"/>
                            <a:gd name="T65" fmla="*/ 123 h 243"/>
                            <a:gd name="T66" fmla="*/ 130 w 188"/>
                            <a:gd name="T67" fmla="*/ 125 h 243"/>
                            <a:gd name="T68" fmla="*/ 137 w 188"/>
                            <a:gd name="T69" fmla="*/ 132 h 243"/>
                            <a:gd name="T70" fmla="*/ 142 w 188"/>
                            <a:gd name="T71" fmla="*/ 140 h 243"/>
                            <a:gd name="T72" fmla="*/ 148 w 188"/>
                            <a:gd name="T73" fmla="*/ 148 h 243"/>
                            <a:gd name="T74" fmla="*/ 188 w 188"/>
                            <a:gd name="T75" fmla="*/ 243 h 243"/>
                            <a:gd name="T76" fmla="*/ 131 w 188"/>
                            <a:gd name="T77" fmla="*/ 243 h 243"/>
                            <a:gd name="T78" fmla="*/ 101 w 188"/>
                            <a:gd name="T79" fmla="*/ 167 h 243"/>
                            <a:gd name="T80" fmla="*/ 95 w 188"/>
                            <a:gd name="T81" fmla="*/ 156 h 243"/>
                            <a:gd name="T82" fmla="*/ 88 w 188"/>
                            <a:gd name="T83" fmla="*/ 148 h 243"/>
                            <a:gd name="T84" fmla="*/ 80 w 188"/>
                            <a:gd name="T85" fmla="*/ 144 h 243"/>
                            <a:gd name="T86" fmla="*/ 66 w 188"/>
                            <a:gd name="T87" fmla="*/ 143 h 243"/>
                            <a:gd name="T88" fmla="*/ 50 w 188"/>
                            <a:gd name="T89" fmla="*/ 143 h 243"/>
                            <a:gd name="T90" fmla="*/ 50 w 188"/>
                            <a:gd name="T91" fmla="*/ 243 h 243"/>
                            <a:gd name="T92" fmla="*/ 0 w 188"/>
                            <a:gd name="T93" fmla="*/ 243 h 243"/>
                            <a:gd name="T94" fmla="*/ 0 w 188"/>
                            <a:gd name="T9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8" h="243">
                              <a:moveTo>
                                <a:pt x="50" y="38"/>
                              </a:moveTo>
                              <a:lnTo>
                                <a:pt x="50" y="104"/>
                              </a:lnTo>
                              <a:lnTo>
                                <a:pt x="66" y="104"/>
                              </a:lnTo>
                              <a:lnTo>
                                <a:pt x="79" y="104"/>
                              </a:lnTo>
                              <a:lnTo>
                                <a:pt x="91" y="101"/>
                              </a:lnTo>
                              <a:lnTo>
                                <a:pt x="102" y="99"/>
                              </a:lnTo>
                              <a:lnTo>
                                <a:pt x="112" y="92"/>
                              </a:lnTo>
                              <a:lnTo>
                                <a:pt x="117" y="83"/>
                              </a:lnTo>
                              <a:lnTo>
                                <a:pt x="120" y="71"/>
                              </a:lnTo>
                              <a:lnTo>
                                <a:pt x="117" y="57"/>
                              </a:lnTo>
                              <a:lnTo>
                                <a:pt x="112" y="49"/>
                              </a:lnTo>
                              <a:lnTo>
                                <a:pt x="102" y="44"/>
                              </a:lnTo>
                              <a:lnTo>
                                <a:pt x="91" y="40"/>
                              </a:lnTo>
                              <a:lnTo>
                                <a:pt x="79" y="38"/>
                              </a:lnTo>
                              <a:lnTo>
                                <a:pt x="66" y="38"/>
                              </a:lnTo>
                              <a:lnTo>
                                <a:pt x="50" y="38"/>
                              </a:lnTo>
                              <a:close/>
                              <a:moveTo>
                                <a:pt x="0" y="0"/>
                              </a:moveTo>
                              <a:lnTo>
                                <a:pt x="54" y="0"/>
                              </a:lnTo>
                              <a:lnTo>
                                <a:pt x="72" y="0"/>
                              </a:lnTo>
                              <a:lnTo>
                                <a:pt x="91" y="1"/>
                              </a:lnTo>
                              <a:lnTo>
                                <a:pt x="109" y="2"/>
                              </a:lnTo>
                              <a:lnTo>
                                <a:pt x="126" y="5"/>
                              </a:lnTo>
                              <a:lnTo>
                                <a:pt x="141" y="10"/>
                              </a:lnTo>
                              <a:lnTo>
                                <a:pt x="153" y="18"/>
                              </a:lnTo>
                              <a:lnTo>
                                <a:pt x="164" y="30"/>
                              </a:lnTo>
                              <a:lnTo>
                                <a:pt x="170" y="47"/>
                              </a:lnTo>
                              <a:lnTo>
                                <a:pt x="173" y="67"/>
                              </a:lnTo>
                              <a:lnTo>
                                <a:pt x="170" y="83"/>
                              </a:lnTo>
                              <a:lnTo>
                                <a:pt x="163" y="97"/>
                              </a:lnTo>
                              <a:lnTo>
                                <a:pt x="153" y="109"/>
                              </a:lnTo>
                              <a:lnTo>
                                <a:pt x="138" y="117"/>
                              </a:lnTo>
                              <a:lnTo>
                                <a:pt x="120" y="123"/>
                              </a:lnTo>
                              <a:lnTo>
                                <a:pt x="120" y="123"/>
                              </a:lnTo>
                              <a:lnTo>
                                <a:pt x="130" y="125"/>
                              </a:lnTo>
                              <a:lnTo>
                                <a:pt x="137" y="132"/>
                              </a:lnTo>
                              <a:lnTo>
                                <a:pt x="142" y="140"/>
                              </a:lnTo>
                              <a:lnTo>
                                <a:pt x="148" y="148"/>
                              </a:lnTo>
                              <a:lnTo>
                                <a:pt x="188" y="243"/>
                              </a:lnTo>
                              <a:lnTo>
                                <a:pt x="131" y="243"/>
                              </a:lnTo>
                              <a:lnTo>
                                <a:pt x="101" y="167"/>
                              </a:lnTo>
                              <a:lnTo>
                                <a:pt x="95" y="156"/>
                              </a:lnTo>
                              <a:lnTo>
                                <a:pt x="88" y="148"/>
                              </a:lnTo>
                              <a:lnTo>
                                <a:pt x="80" y="144"/>
                              </a:lnTo>
                              <a:lnTo>
                                <a:pt x="66" y="143"/>
                              </a:lnTo>
                              <a:lnTo>
                                <a:pt x="50" y="143"/>
                              </a:lnTo>
                              <a:lnTo>
                                <a:pt x="50"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47" name="Freeform 23"/>
                      <wps:cNvSpPr>
                        <a:spLocks/>
                      </wps:cNvSpPr>
                      <wps:spPr bwMode="auto">
                        <a:xfrm>
                          <a:off x="1334778" y="3068"/>
                          <a:ext cx="47625" cy="77470"/>
                        </a:xfrm>
                        <a:custGeom>
                          <a:avLst/>
                          <a:gdLst>
                            <a:gd name="T0" fmla="*/ 0 w 149"/>
                            <a:gd name="T1" fmla="*/ 0 h 243"/>
                            <a:gd name="T2" fmla="*/ 148 w 149"/>
                            <a:gd name="T3" fmla="*/ 0 h 243"/>
                            <a:gd name="T4" fmla="*/ 148 w 149"/>
                            <a:gd name="T5" fmla="*/ 38 h 243"/>
                            <a:gd name="T6" fmla="*/ 51 w 149"/>
                            <a:gd name="T7" fmla="*/ 38 h 243"/>
                            <a:gd name="T8" fmla="*/ 51 w 149"/>
                            <a:gd name="T9" fmla="*/ 99 h 243"/>
                            <a:gd name="T10" fmla="*/ 139 w 149"/>
                            <a:gd name="T11" fmla="*/ 99 h 243"/>
                            <a:gd name="T12" fmla="*/ 139 w 149"/>
                            <a:gd name="T13" fmla="*/ 136 h 243"/>
                            <a:gd name="T14" fmla="*/ 51 w 149"/>
                            <a:gd name="T15" fmla="*/ 136 h 243"/>
                            <a:gd name="T16" fmla="*/ 51 w 149"/>
                            <a:gd name="T17" fmla="*/ 206 h 243"/>
                            <a:gd name="T18" fmla="*/ 149 w 149"/>
                            <a:gd name="T19" fmla="*/ 206 h 243"/>
                            <a:gd name="T20" fmla="*/ 149 w 149"/>
                            <a:gd name="T21" fmla="*/ 243 h 243"/>
                            <a:gd name="T22" fmla="*/ 0 w 149"/>
                            <a:gd name="T23" fmla="*/ 243 h 243"/>
                            <a:gd name="T24" fmla="*/ 0 w 149"/>
                            <a:gd name="T2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 h="243">
                              <a:moveTo>
                                <a:pt x="0" y="0"/>
                              </a:moveTo>
                              <a:lnTo>
                                <a:pt x="148" y="0"/>
                              </a:lnTo>
                              <a:lnTo>
                                <a:pt x="148" y="38"/>
                              </a:lnTo>
                              <a:lnTo>
                                <a:pt x="51" y="38"/>
                              </a:lnTo>
                              <a:lnTo>
                                <a:pt x="51" y="99"/>
                              </a:lnTo>
                              <a:lnTo>
                                <a:pt x="139" y="99"/>
                              </a:lnTo>
                              <a:lnTo>
                                <a:pt x="139" y="136"/>
                              </a:lnTo>
                              <a:lnTo>
                                <a:pt x="51" y="136"/>
                              </a:lnTo>
                              <a:lnTo>
                                <a:pt x="51" y="206"/>
                              </a:lnTo>
                              <a:lnTo>
                                <a:pt x="149" y="206"/>
                              </a:lnTo>
                              <a:lnTo>
                                <a:pt x="149" y="243"/>
                              </a:lnTo>
                              <a:lnTo>
                                <a:pt x="0" y="243"/>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48" name="Freeform 24"/>
                      <wps:cNvSpPr>
                        <a:spLocks/>
                      </wps:cNvSpPr>
                      <wps:spPr bwMode="auto">
                        <a:xfrm>
                          <a:off x="1396147" y="0"/>
                          <a:ext cx="52070" cy="80010"/>
                        </a:xfrm>
                        <a:custGeom>
                          <a:avLst/>
                          <a:gdLst>
                            <a:gd name="T0" fmla="*/ 87 w 163"/>
                            <a:gd name="T1" fmla="*/ 0 h 251"/>
                            <a:gd name="T2" fmla="*/ 119 w 163"/>
                            <a:gd name="T3" fmla="*/ 2 h 251"/>
                            <a:gd name="T4" fmla="*/ 148 w 163"/>
                            <a:gd name="T5" fmla="*/ 9 h 251"/>
                            <a:gd name="T6" fmla="*/ 144 w 163"/>
                            <a:gd name="T7" fmla="*/ 49 h 251"/>
                            <a:gd name="T8" fmla="*/ 119 w 163"/>
                            <a:gd name="T9" fmla="*/ 41 h 251"/>
                            <a:gd name="T10" fmla="*/ 92 w 163"/>
                            <a:gd name="T11" fmla="*/ 38 h 251"/>
                            <a:gd name="T12" fmla="*/ 81 w 163"/>
                            <a:gd name="T13" fmla="*/ 40 h 251"/>
                            <a:gd name="T14" fmla="*/ 70 w 163"/>
                            <a:gd name="T15" fmla="*/ 42 h 251"/>
                            <a:gd name="T16" fmla="*/ 61 w 163"/>
                            <a:gd name="T17" fmla="*/ 49 h 251"/>
                            <a:gd name="T18" fmla="*/ 55 w 163"/>
                            <a:gd name="T19" fmla="*/ 59 h 251"/>
                            <a:gd name="T20" fmla="*/ 52 w 163"/>
                            <a:gd name="T21" fmla="*/ 72 h 251"/>
                            <a:gd name="T22" fmla="*/ 55 w 163"/>
                            <a:gd name="T23" fmla="*/ 83 h 251"/>
                            <a:gd name="T24" fmla="*/ 62 w 163"/>
                            <a:gd name="T25" fmla="*/ 91 h 251"/>
                            <a:gd name="T26" fmla="*/ 73 w 163"/>
                            <a:gd name="T27" fmla="*/ 96 h 251"/>
                            <a:gd name="T28" fmla="*/ 85 w 163"/>
                            <a:gd name="T29" fmla="*/ 101 h 251"/>
                            <a:gd name="T30" fmla="*/ 99 w 163"/>
                            <a:gd name="T31" fmla="*/ 107 h 251"/>
                            <a:gd name="T32" fmla="*/ 114 w 163"/>
                            <a:gd name="T33" fmla="*/ 113 h 251"/>
                            <a:gd name="T34" fmla="*/ 130 w 163"/>
                            <a:gd name="T35" fmla="*/ 121 h 251"/>
                            <a:gd name="T36" fmla="*/ 142 w 163"/>
                            <a:gd name="T37" fmla="*/ 131 h 251"/>
                            <a:gd name="T38" fmla="*/ 153 w 163"/>
                            <a:gd name="T39" fmla="*/ 143 h 251"/>
                            <a:gd name="T40" fmla="*/ 160 w 163"/>
                            <a:gd name="T41" fmla="*/ 157 h 251"/>
                            <a:gd name="T42" fmla="*/ 163 w 163"/>
                            <a:gd name="T43" fmla="*/ 177 h 251"/>
                            <a:gd name="T44" fmla="*/ 160 w 163"/>
                            <a:gd name="T45" fmla="*/ 199 h 251"/>
                            <a:gd name="T46" fmla="*/ 153 w 163"/>
                            <a:gd name="T47" fmla="*/ 216 h 251"/>
                            <a:gd name="T48" fmla="*/ 141 w 163"/>
                            <a:gd name="T49" fmla="*/ 230 h 251"/>
                            <a:gd name="T50" fmla="*/ 127 w 163"/>
                            <a:gd name="T51" fmla="*/ 239 h 251"/>
                            <a:gd name="T52" fmla="*/ 109 w 163"/>
                            <a:gd name="T53" fmla="*/ 246 h 251"/>
                            <a:gd name="T54" fmla="*/ 90 w 163"/>
                            <a:gd name="T55" fmla="*/ 250 h 251"/>
                            <a:gd name="T56" fmla="*/ 68 w 163"/>
                            <a:gd name="T57" fmla="*/ 251 h 251"/>
                            <a:gd name="T58" fmla="*/ 50 w 163"/>
                            <a:gd name="T59" fmla="*/ 251 h 251"/>
                            <a:gd name="T60" fmla="*/ 34 w 163"/>
                            <a:gd name="T61" fmla="*/ 248 h 251"/>
                            <a:gd name="T62" fmla="*/ 21 w 163"/>
                            <a:gd name="T63" fmla="*/ 246 h 251"/>
                            <a:gd name="T64" fmla="*/ 4 w 163"/>
                            <a:gd name="T65" fmla="*/ 242 h 251"/>
                            <a:gd name="T66" fmla="*/ 8 w 163"/>
                            <a:gd name="T67" fmla="*/ 198 h 251"/>
                            <a:gd name="T68" fmla="*/ 36 w 163"/>
                            <a:gd name="T69" fmla="*/ 210 h 251"/>
                            <a:gd name="T70" fmla="*/ 65 w 163"/>
                            <a:gd name="T71" fmla="*/ 214 h 251"/>
                            <a:gd name="T72" fmla="*/ 77 w 163"/>
                            <a:gd name="T73" fmla="*/ 212 h 251"/>
                            <a:gd name="T74" fmla="*/ 90 w 163"/>
                            <a:gd name="T75" fmla="*/ 208 h 251"/>
                            <a:gd name="T76" fmla="*/ 99 w 163"/>
                            <a:gd name="T77" fmla="*/ 203 h 251"/>
                            <a:gd name="T78" fmla="*/ 108 w 163"/>
                            <a:gd name="T79" fmla="*/ 194 h 251"/>
                            <a:gd name="T80" fmla="*/ 110 w 163"/>
                            <a:gd name="T81" fmla="*/ 181 h 251"/>
                            <a:gd name="T82" fmla="*/ 108 w 163"/>
                            <a:gd name="T83" fmla="*/ 171 h 251"/>
                            <a:gd name="T84" fmla="*/ 101 w 163"/>
                            <a:gd name="T85" fmla="*/ 161 h 251"/>
                            <a:gd name="T86" fmla="*/ 90 w 163"/>
                            <a:gd name="T87" fmla="*/ 155 h 251"/>
                            <a:gd name="T88" fmla="*/ 77 w 163"/>
                            <a:gd name="T89" fmla="*/ 149 h 251"/>
                            <a:gd name="T90" fmla="*/ 62 w 163"/>
                            <a:gd name="T91" fmla="*/ 144 h 251"/>
                            <a:gd name="T92" fmla="*/ 47 w 163"/>
                            <a:gd name="T93" fmla="*/ 137 h 251"/>
                            <a:gd name="T94" fmla="*/ 33 w 163"/>
                            <a:gd name="T95" fmla="*/ 131 h 251"/>
                            <a:gd name="T96" fmla="*/ 19 w 163"/>
                            <a:gd name="T97" fmla="*/ 121 h 251"/>
                            <a:gd name="T98" fmla="*/ 9 w 163"/>
                            <a:gd name="T99" fmla="*/ 109 h 251"/>
                            <a:gd name="T100" fmla="*/ 3 w 163"/>
                            <a:gd name="T101" fmla="*/ 93 h 251"/>
                            <a:gd name="T102" fmla="*/ 0 w 163"/>
                            <a:gd name="T103" fmla="*/ 75 h 251"/>
                            <a:gd name="T104" fmla="*/ 3 w 163"/>
                            <a:gd name="T105" fmla="*/ 53 h 251"/>
                            <a:gd name="T106" fmla="*/ 9 w 163"/>
                            <a:gd name="T107" fmla="*/ 36 h 251"/>
                            <a:gd name="T108" fmla="*/ 21 w 163"/>
                            <a:gd name="T109" fmla="*/ 22 h 251"/>
                            <a:gd name="T110" fmla="*/ 34 w 163"/>
                            <a:gd name="T111" fmla="*/ 12 h 251"/>
                            <a:gd name="T112" fmla="*/ 51 w 163"/>
                            <a:gd name="T113" fmla="*/ 5 h 251"/>
                            <a:gd name="T114" fmla="*/ 69 w 163"/>
                            <a:gd name="T115" fmla="*/ 1 h 251"/>
                            <a:gd name="T116" fmla="*/ 87 w 163"/>
                            <a:gd name="T117" fmla="*/ 0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 h="251">
                              <a:moveTo>
                                <a:pt x="87" y="0"/>
                              </a:moveTo>
                              <a:lnTo>
                                <a:pt x="119" y="2"/>
                              </a:lnTo>
                              <a:lnTo>
                                <a:pt x="148" y="9"/>
                              </a:lnTo>
                              <a:lnTo>
                                <a:pt x="144" y="49"/>
                              </a:lnTo>
                              <a:lnTo>
                                <a:pt x="119" y="41"/>
                              </a:lnTo>
                              <a:lnTo>
                                <a:pt x="92" y="38"/>
                              </a:lnTo>
                              <a:lnTo>
                                <a:pt x="81" y="40"/>
                              </a:lnTo>
                              <a:lnTo>
                                <a:pt x="70" y="42"/>
                              </a:lnTo>
                              <a:lnTo>
                                <a:pt x="61" y="49"/>
                              </a:lnTo>
                              <a:lnTo>
                                <a:pt x="55" y="59"/>
                              </a:lnTo>
                              <a:lnTo>
                                <a:pt x="52" y="72"/>
                              </a:lnTo>
                              <a:lnTo>
                                <a:pt x="55" y="83"/>
                              </a:lnTo>
                              <a:lnTo>
                                <a:pt x="62" y="91"/>
                              </a:lnTo>
                              <a:lnTo>
                                <a:pt x="73" y="96"/>
                              </a:lnTo>
                              <a:lnTo>
                                <a:pt x="85" y="101"/>
                              </a:lnTo>
                              <a:lnTo>
                                <a:pt x="99" y="107"/>
                              </a:lnTo>
                              <a:lnTo>
                                <a:pt x="114" y="113"/>
                              </a:lnTo>
                              <a:lnTo>
                                <a:pt x="130" y="121"/>
                              </a:lnTo>
                              <a:lnTo>
                                <a:pt x="142" y="131"/>
                              </a:lnTo>
                              <a:lnTo>
                                <a:pt x="153" y="143"/>
                              </a:lnTo>
                              <a:lnTo>
                                <a:pt x="160" y="157"/>
                              </a:lnTo>
                              <a:lnTo>
                                <a:pt x="163" y="177"/>
                              </a:lnTo>
                              <a:lnTo>
                                <a:pt x="160" y="199"/>
                              </a:lnTo>
                              <a:lnTo>
                                <a:pt x="153" y="216"/>
                              </a:lnTo>
                              <a:lnTo>
                                <a:pt x="141" y="230"/>
                              </a:lnTo>
                              <a:lnTo>
                                <a:pt x="127" y="239"/>
                              </a:lnTo>
                              <a:lnTo>
                                <a:pt x="109" y="246"/>
                              </a:lnTo>
                              <a:lnTo>
                                <a:pt x="90" y="250"/>
                              </a:lnTo>
                              <a:lnTo>
                                <a:pt x="68" y="251"/>
                              </a:lnTo>
                              <a:lnTo>
                                <a:pt x="50" y="251"/>
                              </a:lnTo>
                              <a:lnTo>
                                <a:pt x="34" y="248"/>
                              </a:lnTo>
                              <a:lnTo>
                                <a:pt x="21" y="246"/>
                              </a:lnTo>
                              <a:lnTo>
                                <a:pt x="4" y="242"/>
                              </a:lnTo>
                              <a:lnTo>
                                <a:pt x="8" y="198"/>
                              </a:lnTo>
                              <a:lnTo>
                                <a:pt x="36" y="210"/>
                              </a:lnTo>
                              <a:lnTo>
                                <a:pt x="65" y="214"/>
                              </a:lnTo>
                              <a:lnTo>
                                <a:pt x="77" y="212"/>
                              </a:lnTo>
                              <a:lnTo>
                                <a:pt x="90" y="208"/>
                              </a:lnTo>
                              <a:lnTo>
                                <a:pt x="99" y="203"/>
                              </a:lnTo>
                              <a:lnTo>
                                <a:pt x="108" y="194"/>
                              </a:lnTo>
                              <a:lnTo>
                                <a:pt x="110" y="181"/>
                              </a:lnTo>
                              <a:lnTo>
                                <a:pt x="108" y="171"/>
                              </a:lnTo>
                              <a:lnTo>
                                <a:pt x="101" y="161"/>
                              </a:lnTo>
                              <a:lnTo>
                                <a:pt x="90" y="155"/>
                              </a:lnTo>
                              <a:lnTo>
                                <a:pt x="77" y="149"/>
                              </a:lnTo>
                              <a:lnTo>
                                <a:pt x="62" y="144"/>
                              </a:lnTo>
                              <a:lnTo>
                                <a:pt x="47" y="137"/>
                              </a:lnTo>
                              <a:lnTo>
                                <a:pt x="33" y="131"/>
                              </a:lnTo>
                              <a:lnTo>
                                <a:pt x="19" y="121"/>
                              </a:lnTo>
                              <a:lnTo>
                                <a:pt x="9" y="109"/>
                              </a:lnTo>
                              <a:lnTo>
                                <a:pt x="3" y="93"/>
                              </a:lnTo>
                              <a:lnTo>
                                <a:pt x="0" y="75"/>
                              </a:lnTo>
                              <a:lnTo>
                                <a:pt x="3" y="53"/>
                              </a:lnTo>
                              <a:lnTo>
                                <a:pt x="9" y="36"/>
                              </a:lnTo>
                              <a:lnTo>
                                <a:pt x="21" y="22"/>
                              </a:lnTo>
                              <a:lnTo>
                                <a:pt x="34" y="12"/>
                              </a:lnTo>
                              <a:lnTo>
                                <a:pt x="51" y="5"/>
                              </a:lnTo>
                              <a:lnTo>
                                <a:pt x="69" y="1"/>
                              </a:lnTo>
                              <a:lnTo>
                                <a:pt x="87" y="0"/>
                              </a:lnTo>
                              <a:close/>
                            </a:path>
                          </a:pathLst>
                        </a:custGeom>
                        <a:grp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9ED46D" id="Groep 20" o:spid="_x0000_s1026" style="position:absolute;margin-left:70.9pt;margin-top:63.8pt;width:113.95pt;height:6.5pt;z-index:251659264;mso-position-horizontal-relative:page;mso-position-vertical-relative:page;mso-width-relative:margin;mso-height-relative:margin" coordsize="1448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">
              <v:shape id="Freeform 5" o:spid="_x0000_s1027" style="position:absolute;top:30;width:444;height:775;visibility:visible;mso-wrap-style:square;v-text-anchor:top" coordsize="14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" path="m,l140,r,38l50,38r,61l135,99r,37l50,136r,107l,243,,xe" filled="f" stroked="f" strokeweight="0">
                <v:path arrowok="t" o:connecttype="custom" o:connectlocs="0,0;44450,0;44450,12115;15875,12115;15875,31562;42863,31562;42863,43358;15875,43358;15875,77470;0,77470;0,0" o:connectangles="0,0,0,0,0,0,0,0,0,0,0"/>
              </v:shape>
              <v:shape id="Freeform 6" o:spid="_x0000_s1028" style="position:absolute;left:552;width:781;height:800;visibility:visible;mso-wrap-style:square;v-text-anchor:top" coordsize="24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" path="m125,38r-21,3l89,48,75,59,65,73,58,89r-4,18l53,125r1,19l58,161r7,16l75,192r12,11l104,211r21,3l144,211r16,-8l173,192r10,-15l190,161r4,-17l195,125r-1,-18l190,89,183,73,173,59,160,48,144,41,125,38xm125,r30,2l183,12r23,14l224,45r12,23l245,95r3,30l245,152r-6,24l230,198r-14,18l198,231r-21,11l152,250r-27,1l96,250,71,242,50,231,32,216,18,198,8,176,3,152,,125,3,95,11,68,24,44,42,25,65,12,91,2,125,xe" filled="f" stroked="f" strokeweight="0">
                <v:path arrowok="t" o:connecttype="custom" o:connectlocs="39367,12113;32754,13069;28030,15301;23620,18807;20471,23270;18266,28370;17007,34108;16692,39846;17007,45902;18266,51321;20471,56421;23620,61203;27400,64709;32754,67259;39367,68216;45351,67259;50390,64709;54485,61203;57634,56421;59839,51321;61098,45902;61413,39846;61098,34108;59839,28370;57634,23270;54485,18807;50390,15301;45351,13069;39367,12113;39367,0;48816,638;57634,3825;64878,8288;70546,14344;74326,21676;77160,30283;78105,39846;77160,48452;75271,56103;72436,63115;68027,68853;62358,73635;55744,77141;47871,79691;39367,80010;30234,79691;22361,77141;15747,73635;10078,68853;5669,63115;2520,56103;945,48452;0,39846;945,30283;3464,21676;7559,14026;13227,7969;20471,3825;28659,638;39367,0" o:connectangles="0,0,0,0,0,0,0,0,0,0,0,0,0,0,0,0,0,0,0,0,0,0,0,0,0,0,0,0,0,0,0,0,0,0,0,0,0,0,0,0,0,0,0,0,0,0,0,0,0,0,0,0,0,0,0,0,0,0,0,0"/>
                <o:lock v:ext="edit" verticies="t"/>
              </v:shape>
              <v:shape id="Freeform 7" o:spid="_x0000_s1029" style="position:absolute;left:1472;top:30;width:661;height:775;visibility:visible;mso-wrap-style:square;v-text-anchor:top" coordsize="2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" path="m,l50,r,104l141,r62,l100,115,207,243r-66,l51,131r-1,l50,243,,243,,xe" filled="f" stroked="f" strokeweight="0">
                <v:path arrowok="t" o:connecttype="custom" o:connectlocs="0,0;15952,0;15952,33156;44984,0;64764,0;31903,36663;66040,77470;44984,77470;16271,41764;15952,41764;15952,77470;0,77470;0,0" o:connectangles="0,0,0,0,0,0,0,0,0,0,0,0,0"/>
              </v:shape>
              <v:shape id="Freeform 8" o:spid="_x0000_s1030" style="position:absolute;left:2239;top:30;width:661;height:775;visibility:visible;mso-wrap-style:square;v-text-anchor:top" coordsize="2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" path="m,l49,r,104l141,r62,l99,115,207,243r-66,l51,131r-2,l49,243,,243,,xe" filled="f" stroked="f" strokeweight="0">
                <v:path arrowok="t" o:connecttype="custom" o:connectlocs="0,0;15633,0;15633,33156;44984,0;64764,0;31584,36663;66040,77470;44984,77470;16271,41764;15633,41764;15633,77470;0,77470;0,0" o:connectangles="0,0,0,0,0,0,0,0,0,0,0,0,0"/>
              </v:shape>
              <v:shape id="Freeform 9" o:spid="_x0000_s1031" style="position:absolute;left:3007;top:30;width:469;height:775;visibility:visible;mso-wrap-style:square;v-text-anchor:top" coordsize="14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" path="m,l149,r,38l51,38r,61l141,99r,37l51,136r,70l149,206r,37l,243,,xe" filled="f" stroked="f" strokeweight="0">
                <v:path arrowok="t" o:connecttype="custom" o:connectlocs="0,0;46990,0;46990,12115;16084,12115;16084,31562;44467,31562;44467,43358;16084,43358;16084,65674;46990,65674;46990,77470;0,77470;0,0" o:connectangles="0,0,0,0,0,0,0,0,0,0,0,0,0"/>
              </v:shape>
              <v:shape id="Freeform 10" o:spid="_x0000_s1032" style="position:absolute;left:3620;top:30;width:597;height:775;visibility:visible;mso-wrap-style:square;v-text-anchor:top" coordsize="18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" path="m51,38r,66l68,104r12,l92,101r11,-2l112,92r7,-9l120,71,119,57r-7,-8l103,44,92,40,80,38r-12,l51,38xm,l55,,73,,91,1r18,1l126,5r15,5l155,18r9,12l171,47r2,20l171,83r-7,14l153,109r-14,8l121,123r,l130,125r8,7l144,140r4,8l188,243r-55,l102,167,97,156r-7,-8l80,144,66,143r-15,l51,243,,243,,xe" filled="f" stroked="f" strokeweight="0">
                <v:path arrowok="t" o:connecttype="custom" o:connectlocs="16193,12115;16193,33156;21590,33156;25400,33156;29210,32199;32703,31562;35560,29330;37783,26461;38100,22635;37783,18172;35560,15622;32703,14027;29210,12752;25400,12115;21590,12115;16193,12115;0,0;17463,0;23178,0;28893,319;34608,638;40005,1594;44768,3188;49213,5739;52070,9564;54293,14984;54928,21360;54293,26461;52070,30924;48578,34750;44133,37300;38418,39213;38418,39213;41275,39851;43815,42082;45720,44633;46990,47183;59690,77470;42228,77470;32385,53241;30798,49734;28575,47183;25400,45908;20955,45589;16193,45589;16193,77470;0,77470;0,0" o:connectangles="0,0,0,0,0,0,0,0,0,0,0,0,0,0,0,0,0,0,0,0,0,0,0,0,0,0,0,0,0,0,0,0,0,0,0,0,0,0,0,0,0,0,0,0,0,0,0,0"/>
                <o:lock v:ext="edit" verticies="t"/>
              </v:shape>
              <v:shape id="Freeform 11" o:spid="_x0000_s1033" style="position:absolute;left:4572;top:30;width:806;height:775;visibility:visible;mso-wrap-style:square;v-text-anchor:top" coordsize="25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" path="m126,49l89,149r73,l126,49r,xm98,r57,l255,243r-57,l177,187r-102,l53,243,,243,98,xe" filled="f" stroked="f" strokeweight="0">
                <v:path arrowok="t" o:connecttype="custom" o:connectlocs="39848,15622;28147,47502;51233,47502;39848,15622;39848,15622;30993,0;49020,0;80645,77470;62618,77470;55977,59617;23719,59617;16762,77470;0,77470;30993,0" o:connectangles="0,0,0,0,0,0,0,0,0,0,0,0,0,0"/>
                <o:lock v:ext="edit" verticies="t"/>
              </v:shape>
              <v:shape id="Freeform 12" o:spid="_x0000_s1034" style="position:absolute;left:5461;top:30;width:477;height:775;visibility:visible;mso-wrap-style:square;v-text-anchor:top" coordsize="1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" path="m,l148,r,38l51,38r,61l140,99r,37l51,136r,70l150,206r,37l,243,,xe" filled="f" stroked="f" strokeweight="0">
                <v:path arrowok="t" o:connecttype="custom" o:connectlocs="0,0;46990,0;46990,12115;16193,12115;16193,31562;44450,31562;44450,43358;16193,43358;16193,65674;47625,65674;47625,77470;0,77470;0,0" o:connectangles="0,0,0,0,0,0,0,0,0,0,0,0,0"/>
              </v:shape>
              <v:shape id="Freeform 13" o:spid="_x0000_s1035" style="position:absolute;left:6106;top:30;width:597;height:775;visibility:visible;mso-wrap-style:square;v-text-anchor:top" coordsize="18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" path="m49,38r,66l66,104r12,l91,101r11,-2l112,92r5,-9l120,71,117,57r-5,-8l102,44,91,40,78,38r-12,l49,38xm,l53,,71,,91,1r18,1l125,5r16,5l153,18r11,12l170,47r2,20l170,83r-7,14l153,109r-15,8l120,123r,l129,125r7,7l142,140r5,8l188,243r-57,l100,167,95,156r-7,-8l80,144,66,143r-17,l49,243,,243,,xe" filled="f" stroked="f" strokeweight="0">
                <v:path arrowok="t" o:connecttype="custom" o:connectlocs="15558,12115;15558,33156;20955,33156;24765,33156;28893,32199;32385,31562;35560,29330;37148,26461;38100,22635;37148,18172;35560,15622;32385,14027;28893,12752;24765,12115;20955,12115;15558,12115;0,0;16828,0;22543,0;28893,319;34608,638;39688,1594;44768,3188;48578,5739;52070,9564;53975,14984;54610,21360;53975,26461;51753,30924;48578,34750;43815,37300;38100,39213;38100,39213;40958,39851;43180,42082;45085,44633;46673,47183;59690,77470;41593,77470;31750,53241;30163,49734;27940,47183;25400,45908;20955,45589;15558,45589;15558,77470;0,77470;0,0" o:connectangles="0,0,0,0,0,0,0,0,0,0,0,0,0,0,0,0,0,0,0,0,0,0,0,0,0,0,0,0,0,0,0,0,0,0,0,0,0,0,0,0,0,0,0,0,0,0,0,0"/>
                <o:lock v:ext="edit" verticies="t"/>
              </v:shape>
              <v:shape id="Freeform 14" o:spid="_x0000_s1036" style="position:absolute;left:6781;width:781;height:800;visibility:visible;mso-wrap-style:square;v-text-anchor:top" coordsize="24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" path="m123,38r-19,3l87,48,75,59,65,73,58,89r-4,18l53,125r1,19l58,161r7,16l75,192r12,11l104,211r19,3l144,211r16,-8l173,192r9,-15l189,161r4,-17l193,125r,-18l189,89,182,73,173,59,159,48,144,41,123,38xm123,r32,2l182,12r23,14l222,45r14,23l245,95r1,30l245,152r-6,24l228,198r-12,18l198,231r-21,11l151,250r-28,1l95,250,70,242,48,231,32,216,18,198,8,176,3,152,,125,3,95,11,68,23,44,41,25,64,12,91,2,123,xe" filled="f" stroked="f" strokeweight="0">
                <v:path arrowok="t" o:connecttype="custom" o:connectlocs="39053,12113;33020,13069;27623,15301;23813,18807;20638,23270;18415,28370;17145,34108;16828,39846;17145,45902;18415,51321;20638,56421;23813,61203;27623,64709;33020,67259;39053,68216;45720,67259;50800,64709;54928,61203;57785,56421;60008,51321;61278,45902;61278,39846;61278,34108;60008,28370;57785,23270;54928,18807;50483,15301;45720,13069;39053,12113;39053,0;49213,638;57785,3825;65088,8288;70485,14344;74930,21676;77788,30283;78105,39846;77788,48452;75883,56103;72390,63115;68580,68853;62865,73635;56198,77141;47943,79691;39053,80010;30163,79691;22225,77141;15240,73635;10160,68853;5715,63115;2540,56103;953,48452;0,39846;953,30283;3493,21676;7303,14026;13018,7969;20320,3825;28893,638;39053,0" o:connectangles="0,0,0,0,0,0,0,0,0,0,0,0,0,0,0,0,0,0,0,0,0,0,0,0,0,0,0,0,0,0,0,0,0,0,0,0,0,0,0,0,0,0,0,0,0,0,0,0,0,0,0,0,0,0,0,0,0,0,0,0"/>
                <o:lock v:ext="edit" verticies="t"/>
              </v:shape>
              <v:shape id="Freeform 15" o:spid="_x0000_s1037" style="position:absolute;left:7671;width:520;height:800;visibility:visible;mso-wrap-style:square;v-text-anchor:top" coordsize="16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" path="m87,r31,2l148,9r-5,40l117,41,91,38,81,40,70,42,60,49,55,59,52,72r3,11l62,91r10,5l85,101r14,6l114,113r16,8l142,131r11,12l160,157r3,20l160,199r-8,17l141,230r-14,9l109,246r-20,4l67,251r-18,l34,248,20,246,4,242,8,198r28,12l65,214r12,-2l89,208r10,-5l107,194r3,-13l107,171r-6,-10l89,155,77,149,62,144,47,137,33,131,19,121,9,109,2,93,,75,2,53,9,36,20,22,34,12,51,5,69,1,87,xe" filled="f" stroked="f" strokeweight="0">
                <v:path arrowok="t" o:connecttype="custom" o:connectlocs="27792,0;37695,638;47278,2869;45681,15619;37375,13069;29070,12113;25875,12751;22361,13388;19167,15619;17570,18807;16611,22951;17570,26457;19806,29008;23000,30601;27153,32195;31625,34108;36417,36020;41528,38571;45362,41758;48876,45583;51112,50046;52070,56421;51112,63434;48556,68853;45042,73316;40570,76185;34820,78416;28431,79691;21403,80010;15653,80010;10861,79054;6389,78416;1278,77141;2556,63115;11500,66941;20764,68216;24597,67578;28431,66303;31625,64709;34181,61840;35139,57696;34181,54509;32264,51321;28431,49409;24597,47496;19806,45902;15014,43671;10542,41758;6070,38571;2875,34745;639,29645;0,23907;639,16895;2875,11476;6389,7013;10861,3825;16292,1594;22042,319;27792,0" o:connectangles="0,0,0,0,0,0,0,0,0,0,0,0,0,0,0,0,0,0,0,0,0,0,0,0,0,0,0,0,0,0,0,0,0,0,0,0,0,0,0,0,0,0,0,0,0,0,0,0,0,0,0,0,0,0,0,0,0,0,0"/>
              </v:shape>
              <v:shape id="Freeform 16" o:spid="_x0000_s1038" style="position:absolute;left:8254;top:30;width:609;height:775;visibility:visible;mso-wrap-style:square;v-text-anchor:top" coordsize="19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" path="m,l194,r,38l122,38r,205l72,243,72,38,,38,,xe" filled="f" stroked="f" strokeweight="0">
                <v:path arrowok="t" o:connecttype="custom" o:connectlocs="0,0;60960,0;60960,12115;38336,12115;38336,77470;22624,77470;22624,12115;0,12115;0,0" o:connectangles="0,0,0,0,0,0,0,0,0"/>
              </v:shape>
              <v:shape id="Freeform 17" o:spid="_x0000_s1039" style="position:absolute;left:8959;top:30;width:597;height:775;visibility:visible;mso-wrap-style:square;v-text-anchor:top" coordsize="18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" path="m51,38r,66l68,104r12,l93,101r11,-2l112,92r7,-9l120,71,119,57r-7,-8l104,44,93,40,80,38r-12,l51,38xm,l55,,73,,91,1r18,1l127,5r15,5l155,18r10,12l171,47r2,20l171,83r-6,14l154,109r-14,8l122,123r,l131,125r7,7l144,140r4,8l188,243r-55,l102,167,97,156r-7,-8l80,144,68,143r-17,l51,243,,243,,xe" filled="f" stroked="f" strokeweight="0">
                <v:path arrowok="t" o:connecttype="custom" o:connectlocs="16193,12115;16193,33156;21590,33156;25400,33156;29528,32199;33020,31562;35560,29330;37783,26461;38100,22635;37783,18172;35560,15622;33020,14027;29528,12752;25400,12115;21590,12115;16193,12115;0,0;17463,0;23178,0;28893,319;34608,638;40323,1594;45085,3188;49213,5739;52388,9564;54293,14984;54928,21360;54293,26461;52388,30924;48895,34750;44450,37300;38735,39213;38735,39213;41593,39851;43815,42082;45720,44633;46990,47183;59690,77470;42228,77470;32385,53241;30798,49734;28575,47183;25400,45908;21590,45589;16193,45589;16193,77470;0,77470;0,0" o:connectangles="0,0,0,0,0,0,0,0,0,0,0,0,0,0,0,0,0,0,0,0,0,0,0,0,0,0,0,0,0,0,0,0,0,0,0,0,0,0,0,0,0,0,0,0,0,0,0,0"/>
                <o:lock v:ext="edit" verticies="t"/>
              </v:shape>
              <v:shape id="Freeform 18" o:spid="_x0000_s1040" style="position:absolute;left:9665;top:30;width:654;height:788;visibility:visible;mso-wrap-style:square;v-text-anchor:top" coordsize="20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" path="m,l51,r,140l52,160r3,16l62,191r9,9l85,207r18,3l120,207r14,-7l143,191r7,-15l154,160r,-20l154,r52,l206,156r-3,26l196,202r-11,17l170,232r-18,8l128,246r-25,1l77,246,55,240,36,232,20,219,9,202,2,182,,156,,xe" filled="f" stroked="f" strokeweight="0">
                <v:path arrowok="t" o:connecttype="custom" o:connectlocs="0,0;16193,0;16193,44630;16510,51006;17463,56106;19685,60888;22543,63757;26988,65989;32703,66945;38100,65989;42545,63757;45403,60888;47625,56106;48895,51006;48895,44630;48895,0;65405,0;65405,49731;64453,58019;62230,64395;58738,69814;53975,73958;48260,76509;40640,78421;32703,78740;24448,78421;17463,76509;11430,73958;6350,69814;2858,64395;635,58019;0,49731;0,0" o:connectangles="0,0,0,0,0,0,0,0,0,0,0,0,0,0,0,0,0,0,0,0,0,0,0,0,0,0,0,0,0,0,0,0,0"/>
              </v:shape>
              <v:shape id="Freeform 19" o:spid="_x0000_s1041" style="position:absolute;left:10463;width:622;height:800;visibility:visible;mso-wrap-style:square;v-text-anchor:top" coordsize="19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" path="m138,r18,1l175,4r20,6l190,51,172,42,154,40,137,38r-25,3l91,51,74,64,62,81r-7,22l52,127r3,22l62,171r12,17l91,202r22,8l138,214r21,-2l178,208r15,-5l195,244r-28,6l138,251r-29,-1l81,244,58,235,38,222,22,204,9,184,2,159,,129,2,100,9,75,20,52,37,33,56,18,80,9,108,2,138,xe" filled="f" stroked="f" strokeweight="0">
                <v:path arrowok="t" o:connecttype="custom" o:connectlocs="44040,0;49784,319;55847,1275;62230,3188;60634,16257;54890,13388;49146,12751;43721,12113;35742,13069;29041,16257;23615,20401;19786,25820;17552,32833;16595,40483;17552,47496;19786,54509;23615,59928;29041,64391;36061,66941;44040,68216;50741,67578;56805,66303;61592,64709;62230,77779;53294,79691;44040,80010;34785,79691;25849,77779;18509,74910;12127,70766;7021,65028;2872,58653;638,50684;0,41121;638,31876;2872,23907;6383,16576;11808,10519;17871,5738;25530,2869;34466,638;44040,0" o:connectangles="0,0,0,0,0,0,0,0,0,0,0,0,0,0,0,0,0,0,0,0,0,0,0,0,0,0,0,0,0,0,0,0,0,0,0,0,0,0,0,0,0,0"/>
              </v:shape>
              <v:shape id="Freeform 20" o:spid="_x0000_s1042" style="position:absolute;left:11107;top:30;width:623;height:775;visibility:visible;mso-wrap-style:square;v-text-anchor:top" coordsize="19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" path="m,l194,r,38l123,38r,205l71,243,71,38,,38,,xe" filled="f" stroked="f" strokeweight="0">
                <v:path arrowok="t" o:connecttype="custom" o:connectlocs="0,0;62230,0;62230,12115;39455,12115;39455,77470;22775,77470;22775,12115;0,12115;0,0" o:connectangles="0,0,0,0,0,0,0,0,0"/>
              </v:shape>
              <v:shape id="Freeform 21" o:spid="_x0000_s1043" style="position:absolute;left:11813;top:30;width:654;height:788;visibility:visible;mso-wrap-style:square;v-text-anchor:top" coordsize="20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" path="m,l52,r,140l53,160r4,16l63,191r11,9l86,207r18,3l121,207r14,-7l144,191r7,-15l155,160r2,-20l157,r49,l206,156r-2,26l197,202r-11,17l172,232r-20,8l130,246r-26,1l78,246,56,240,36,232,21,219,10,202,3,182,,156,,xe" filled="f" stroked="f" strokeweight="0">
                <v:path arrowok="t" o:connecttype="custom" o:connectlocs="0,0;16510,0;16510,44630;16828,51006;18098,56106;20003,60888;23495,63757;27305,65989;33020,66945;38418,65989;42863,63757;45720,60888;47943,56106;49213,51006;49848,44630;49848,0;65405,0;65405,49731;64770,58019;62548,64395;59055,69814;54610,73958;48260,76509;41275,78421;33020,78740;24765,78421;17780,76509;11430,73958;6668,69814;3175,64395;953,58019;0,49731;0,0" o:connectangles="0,0,0,0,0,0,0,0,0,0,0,0,0,0,0,0,0,0,0,0,0,0,0,0,0,0,0,0,0,0,0,0,0"/>
              </v:shape>
              <v:shape id="Freeform 22" o:spid="_x0000_s1044" style="position:absolute;left:12642;top:30;width:596;height:775;visibility:visible;mso-wrap-style:square;v-text-anchor:top" coordsize="18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" path="m50,38r,66l66,104r13,l91,101r11,-2l112,92r5,-9l120,71,117,57r-5,-8l102,44,91,40,79,38r-13,l50,38xm,l54,,72,,91,1r18,1l126,5r15,5l153,18r11,12l170,47r3,20l170,83r-7,14l153,109r-15,8l120,123r,l130,125r7,7l142,140r6,8l188,243r-57,l101,167,95,156r-7,-8l80,144,66,143r-16,l50,243,,243,,xe" filled="f" stroked="f" strokeweight="0">
                <v:path arrowok="t" o:connecttype="custom" o:connectlocs="15875,12115;15875,33156;20955,33156;25083,33156;28893,32199;32385,31562;35560,29330;37148,26461;38100,22635;37148,18172;35560,15622;32385,14027;28893,12752;25083,12115;20955,12115;15875,12115;0,0;17145,0;22860,0;28893,319;34608,638;40005,1594;44768,3188;48578,5739;52070,9564;53975,14984;54928,21360;53975,26461;51753,30924;48578,34750;43815,37300;38100,39213;38100,39213;41275,39851;43498,42082;45085,44633;46990,47183;59690,77470;41593,77470;32068,53241;30163,49734;27940,47183;25400,45908;20955,45589;15875,45589;15875,77470;0,77470;0,0" o:connectangles="0,0,0,0,0,0,0,0,0,0,0,0,0,0,0,0,0,0,0,0,0,0,0,0,0,0,0,0,0,0,0,0,0,0,0,0,0,0,0,0,0,0,0,0,0,0,0,0"/>
                <o:lock v:ext="edit" verticies="t"/>
              </v:shape>
              <v:shape id="Freeform 23" o:spid="_x0000_s1045" style="position:absolute;left:13347;top:30;width:477;height:775;visibility:visible;mso-wrap-style:square;v-text-anchor:top" coordsize="14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" path="m,l148,r,38l51,38r,61l139,99r,37l51,136r,70l149,206r,37l,243,,xe" filled="f" stroked="f" strokeweight="0">
                <v:path arrowok="t" o:connecttype="custom" o:connectlocs="0,0;47305,0;47305,12115;16301,12115;16301,31562;44429,31562;44429,43358;16301,43358;16301,65674;47625,65674;47625,77470;0,77470;0,0" o:connectangles="0,0,0,0,0,0,0,0,0,0,0,0,0"/>
              </v:shape>
              <v:shape id="Freeform 24" o:spid="_x0000_s1046" style="position:absolute;left:13961;width:521;height:800;visibility:visible;mso-wrap-style:square;v-text-anchor:top" coordsize="16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" path="m87,r32,2l148,9r-4,40l119,41,92,38,81,40,70,42r-9,7l55,59,52,72r3,11l62,91r11,5l85,101r14,6l114,113r16,8l142,131r11,12l160,157r3,20l160,199r-7,17l141,230r-14,9l109,246r-19,4l68,251r-18,l34,248,21,246,4,242,8,198r28,12l65,214r12,-2l90,208r9,-5l108,194r2,-13l108,171r-7,-10l90,155,77,149,62,144,47,137,33,131,19,121,9,109,3,93,,75,3,53,9,36,21,22,34,12,51,5,69,1,87,xe" filled="f" stroked="f" strokeweight="0">
                <v:path arrowok="t" o:connecttype="custom" o:connectlocs="27792,0;38014,638;47278,2869;46000,15619;38014,13069;29389,12113;25875,12751;22361,13388;19486,15619;17570,18807;16611,22951;17570,26457;19806,29008;23320,30601;27153,32195;31625,34108;36417,36020;41528,38571;45362,41758;48876,45583;51112,50046;52070,56421;51112,63434;48876,68853;45042,73316;40570,76185;34820,78416;28750,79691;21722,80010;15972,80010;10861,79054;6708,78416;1278,77141;2556,63115;11500,66941;20764,68216;24597,67578;28750,66303;31625,64709;34500,61840;35139,57696;34500,54509;32264,51321;28750,49409;24597,47496;19806,45902;15014,43671;10542,41758;6070,38571;2875,34745;958,29645;0,23907;958,16895;2875,11476;6708,7013;10861,3825;16292,1594;22042,319;27792,0" o:connectangles="0,0,0,0,0,0,0,0,0,0,0,0,0,0,0,0,0,0,0,0,0,0,0,0,0,0,0,0,0,0,0,0,0,0,0,0,0,0,0,0,0,0,0,0,0,0,0,0,0,0,0,0,0,0,0,0,0,0,0"/>
              </v:shape>
              <w10:wrap anchorx="page" anchory="page"/>
            </v:group>
          </w:pict>
        </mc:Fallback>
      </mc:AlternateContent>
    </w:r>
  </w:p>
  <w:p w14:paraId="0631F0D7" w14:textId="77777777" w:rsidR="001B04B8" w:rsidRDefault="001B04B8">
    <w:pPr>
      <w:pStyle w:val="Header"/>
    </w:pPr>
  </w:p>
  <w:p w14:paraId="44F10B2C" w14:textId="77777777" w:rsidR="001B04B8" w:rsidRPr="007465FD" w:rsidRDefault="001B04B8">
    <w:pPr>
      <w:pStyle w:val="Header"/>
      <w:rPr>
        <w:b/>
        <w:sz w:val="24"/>
        <w:szCs w:val="24"/>
      </w:rPr>
    </w:pPr>
  </w:p>
  <w:p w14:paraId="6E46711F" w14:textId="77777777" w:rsidR="001B04B8" w:rsidRDefault="001B04B8">
    <w:pPr>
      <w:pStyle w:val="Header"/>
    </w:pPr>
  </w:p>
  <w:p w14:paraId="1F6E9FCF" w14:textId="77777777" w:rsidR="001B04B8" w:rsidRPr="007465FD" w:rsidRDefault="007465FD">
    <w:pPr>
      <w:pStyle w:val="Header"/>
      <w:rPr>
        <w:caps/>
      </w:rPr>
    </w:pPr>
    <w:r w:rsidRPr="007465FD">
      <w:rPr>
        <w:b/>
        <w:caps/>
        <w:sz w:val="24"/>
        <w:szCs w:val="24"/>
      </w:rPr>
      <w:t>Report</w:t>
    </w:r>
    <w:r w:rsidRPr="007465FD">
      <w:rPr>
        <w:caps/>
        <w:noProof/>
        <w:lang w:val="nl-NL" w:eastAsia="nl-NL"/>
      </w:rPr>
      <w:t xml:space="preserve"> </w:t>
    </w:r>
  </w:p>
  <w:p w14:paraId="71F59140" w14:textId="77777777" w:rsidR="00DC399A" w:rsidRDefault="00DC3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78A"/>
    <w:multiLevelType w:val="hybridMultilevel"/>
    <w:tmpl w:val="5398860C"/>
    <w:lvl w:ilvl="0" w:tplc="11BEE1CC">
      <w:start w:val="1"/>
      <w:numFmt w:val="upperLetter"/>
      <w:pStyle w:val="AppendixNEW"/>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C68B5"/>
    <w:multiLevelType w:val="multilevel"/>
    <w:tmpl w:val="0A303FB6"/>
    <w:lvl w:ilvl="0">
      <w:start w:val="1"/>
      <mc:AlternateContent>
        <mc:Choice Requires="w14">
          <w:numFmt w:val="custom" w:format="0001, 0002, 0003, ..."/>
        </mc:Choice>
        <mc:Fallback>
          <w:numFmt w:val="decimal"/>
        </mc:Fallback>
      </mc:AlternateContent>
      <w:suff w:val="space"/>
      <w:lvlText w:val="FE-INST-%1"/>
      <w:lvlJc w:val="left"/>
      <w:pPr>
        <w:ind w:left="0" w:firstLine="0"/>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D27337"/>
    <w:multiLevelType w:val="multilevel"/>
    <w:tmpl w:val="6D0A852C"/>
    <w:lvl w:ilvl="0">
      <w:start w:val="1"/>
      <mc:AlternateContent>
        <mc:Choice Requires="w14">
          <w:numFmt w:val="custom" w:format="0001, 0002, 0003, ..."/>
        </mc:Choice>
        <mc:Fallback>
          <w:numFmt w:val="decimal"/>
        </mc:Fallback>
      </mc:AlternateContent>
      <w:suff w:val="space"/>
      <w:lvlText w:val="AS2-INST-%1"/>
      <w:lvlJc w:val="left"/>
      <w:pPr>
        <w:ind w:left="0" w:firstLine="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D7BEF"/>
    <w:multiLevelType w:val="multilevel"/>
    <w:tmpl w:val="6D0A852C"/>
    <w:lvl w:ilvl="0">
      <w:start w:val="1"/>
      <mc:AlternateContent>
        <mc:Choice Requires="w14">
          <w:numFmt w:val="custom" w:format="0001, 0002, 0003, ..."/>
        </mc:Choice>
        <mc:Fallback>
          <w:numFmt w:val="decimal"/>
        </mc:Fallback>
      </mc:AlternateContent>
      <w:suff w:val="space"/>
      <w:lvlText w:val="AS2-INST-%1"/>
      <w:lvlJc w:val="left"/>
      <w:pPr>
        <w:ind w:left="0" w:firstLine="0"/>
      </w:pPr>
      <w:rPr>
        <w:rFonts w:hint="default"/>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9C249A"/>
    <w:multiLevelType w:val="multilevel"/>
    <w:tmpl w:val="4868221E"/>
    <w:lvl w:ilvl="0">
      <w:start w:val="1"/>
      <w:numFmt w:val="decimal"/>
      <w:pStyle w:val="Heading1"/>
      <w:lvlText w:val="%1."/>
      <w:lvlJc w:val="left"/>
      <w:pPr>
        <w:ind w:left="360" w:hanging="360"/>
      </w:pPr>
      <w:rPr>
        <w:rFonts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ascii="Times New Roman Bold" w:hAnsi="Times New Roman Bold"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5130"/>
        </w:tabs>
        <w:ind w:left="5130" w:hanging="720"/>
      </w:pPr>
      <w:rPr>
        <w:rFonts w:ascii="Times New Roman Bold" w:hAnsi="Times New Roman Bold" w:hint="default"/>
        <w:b/>
        <w:i w:val="0"/>
        <w:color w:val="auto"/>
        <w:sz w:val="24"/>
      </w:rPr>
    </w:lvl>
    <w:lvl w:ilvl="3">
      <w:start w:val="1"/>
      <w:numFmt w:val="decimal"/>
      <w:pStyle w:val="Heading4"/>
      <w:lvlText w:val="%1.%2.%3.%4"/>
      <w:lvlJc w:val="left"/>
      <w:pPr>
        <w:tabs>
          <w:tab w:val="num" w:pos="864"/>
        </w:tabs>
        <w:ind w:left="864" w:hanging="864"/>
      </w:pPr>
      <w:rPr>
        <w:rFonts w:ascii="Times New Roman Bold" w:hAnsi="Times New Roman Bold" w:hint="default"/>
        <w:b/>
        <w:i w:val="0"/>
        <w:sz w:val="24"/>
      </w:rPr>
    </w:lvl>
    <w:lvl w:ilvl="4">
      <w:start w:val="1"/>
      <w:numFmt w:val="decimal"/>
      <w:pStyle w:val="Heading5"/>
      <w:lvlText w:val="%1.%2.%3.%4.%5"/>
      <w:lvlJc w:val="left"/>
      <w:pPr>
        <w:tabs>
          <w:tab w:val="num" w:pos="1008"/>
        </w:tabs>
        <w:ind w:left="1008" w:hanging="1008"/>
      </w:pPr>
      <w:rPr>
        <w:rFonts w:ascii="Times New Roman Bold" w:hAnsi="Times New Roman Bold" w:hint="default"/>
        <w:b/>
        <w:i w:val="0"/>
        <w:sz w:val="22"/>
      </w:rPr>
    </w:lvl>
    <w:lvl w:ilvl="5">
      <w:start w:val="1"/>
      <w:numFmt w:val="decimal"/>
      <w:pStyle w:val="Heading6"/>
      <w:lvlText w:val="%1.%2.%3.%4.%5.%6"/>
      <w:lvlJc w:val="left"/>
      <w:pPr>
        <w:tabs>
          <w:tab w:val="num" w:pos="1152"/>
        </w:tabs>
        <w:ind w:left="1152" w:hanging="1152"/>
      </w:pPr>
      <w:rPr>
        <w:rFonts w:ascii="Arial Bold" w:hAnsi="Arial Bold" w:hint="default"/>
        <w:b/>
        <w:i w:val="0"/>
        <w:sz w:val="20"/>
      </w:rPr>
    </w:lvl>
    <w:lvl w:ilvl="6">
      <w:start w:val="1"/>
      <w:numFmt w:val="decimal"/>
      <w:pStyle w:val="Heading7"/>
      <w:lvlText w:val="%1.%2.%3.%4.%5.%6.%7"/>
      <w:lvlJc w:val="left"/>
      <w:pPr>
        <w:tabs>
          <w:tab w:val="num" w:pos="1296"/>
        </w:tabs>
        <w:ind w:left="1296" w:hanging="1296"/>
      </w:pPr>
      <w:rPr>
        <w:rFonts w:ascii="Arial Bold" w:hAnsi="Arial Bold" w:hint="default"/>
        <w:b/>
        <w:i w:val="0"/>
        <w:sz w:val="20"/>
      </w:rPr>
    </w:lvl>
    <w:lvl w:ilvl="7">
      <w:start w:val="1"/>
      <w:numFmt w:val="decimal"/>
      <w:lvlText w:val="%1.%2.%3.%4.%5.%6.%7.%8"/>
      <w:lvlJc w:val="left"/>
      <w:pPr>
        <w:tabs>
          <w:tab w:val="num" w:pos="1800"/>
        </w:tabs>
        <w:ind w:left="1440" w:hanging="1440"/>
      </w:pPr>
      <w:rPr>
        <w:rFonts w:ascii="Tahoma" w:hAnsi="Tahoma" w:hint="default"/>
        <w:b/>
        <w:i w:val="0"/>
        <w:sz w:val="20"/>
      </w:rPr>
    </w:lvl>
    <w:lvl w:ilvl="8">
      <w:start w:val="1"/>
      <w:numFmt w:val="decimal"/>
      <w:lvlText w:val="%1.%2.%3.%4.%5.%6.%7.%8.%9"/>
      <w:lvlJc w:val="left"/>
      <w:pPr>
        <w:tabs>
          <w:tab w:val="num" w:pos="1584"/>
        </w:tabs>
        <w:ind w:left="1584" w:hanging="1584"/>
      </w:pPr>
      <w:rPr>
        <w:rFonts w:hint="default"/>
      </w:rPr>
    </w:lvl>
  </w:abstractNum>
  <w:num w:numId="1" w16cid:durableId="486093464">
    <w:abstractNumId w:val="4"/>
  </w:num>
  <w:num w:numId="2" w16cid:durableId="986083910">
    <w:abstractNumId w:val="1"/>
  </w:num>
  <w:num w:numId="3" w16cid:durableId="1794592837">
    <w:abstractNumId w:val="2"/>
  </w:num>
  <w:num w:numId="4" w16cid:durableId="198979072">
    <w:abstractNumId w:val="3"/>
  </w:num>
  <w:num w:numId="5" w16cid:durableId="93724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E5"/>
    <w:rsid w:val="00011674"/>
    <w:rsid w:val="000238F0"/>
    <w:rsid w:val="00040082"/>
    <w:rsid w:val="00050A09"/>
    <w:rsid w:val="00053CF5"/>
    <w:rsid w:val="000550BE"/>
    <w:rsid w:val="00072C84"/>
    <w:rsid w:val="0007583E"/>
    <w:rsid w:val="000A61EA"/>
    <w:rsid w:val="000D3648"/>
    <w:rsid w:val="000F67AF"/>
    <w:rsid w:val="0010219C"/>
    <w:rsid w:val="00106F17"/>
    <w:rsid w:val="001156A5"/>
    <w:rsid w:val="001305C5"/>
    <w:rsid w:val="001428CB"/>
    <w:rsid w:val="00147B10"/>
    <w:rsid w:val="00176ADC"/>
    <w:rsid w:val="001B04B8"/>
    <w:rsid w:val="001B57DA"/>
    <w:rsid w:val="0020556A"/>
    <w:rsid w:val="00225F2B"/>
    <w:rsid w:val="00226AE1"/>
    <w:rsid w:val="002510CC"/>
    <w:rsid w:val="00264D4A"/>
    <w:rsid w:val="0029534D"/>
    <w:rsid w:val="00295DD3"/>
    <w:rsid w:val="002B7DBC"/>
    <w:rsid w:val="002D36D0"/>
    <w:rsid w:val="00327FE5"/>
    <w:rsid w:val="00343A89"/>
    <w:rsid w:val="00360408"/>
    <w:rsid w:val="0036071D"/>
    <w:rsid w:val="00385D22"/>
    <w:rsid w:val="003C39B8"/>
    <w:rsid w:val="003C7873"/>
    <w:rsid w:val="003E05CD"/>
    <w:rsid w:val="00400184"/>
    <w:rsid w:val="00410DC4"/>
    <w:rsid w:val="004304B1"/>
    <w:rsid w:val="00453BAD"/>
    <w:rsid w:val="00487828"/>
    <w:rsid w:val="004B49BD"/>
    <w:rsid w:val="004D4AF6"/>
    <w:rsid w:val="004E4B4B"/>
    <w:rsid w:val="005429C2"/>
    <w:rsid w:val="0057078C"/>
    <w:rsid w:val="00585F30"/>
    <w:rsid w:val="005A2AE9"/>
    <w:rsid w:val="005F1569"/>
    <w:rsid w:val="00635A04"/>
    <w:rsid w:val="006A1479"/>
    <w:rsid w:val="006C2AFF"/>
    <w:rsid w:val="006E0050"/>
    <w:rsid w:val="0071285A"/>
    <w:rsid w:val="00723CEF"/>
    <w:rsid w:val="0074545D"/>
    <w:rsid w:val="007465FD"/>
    <w:rsid w:val="00747A08"/>
    <w:rsid w:val="00796DDE"/>
    <w:rsid w:val="007D4545"/>
    <w:rsid w:val="007F57DA"/>
    <w:rsid w:val="007F7D64"/>
    <w:rsid w:val="0081722A"/>
    <w:rsid w:val="00822EC4"/>
    <w:rsid w:val="00826D06"/>
    <w:rsid w:val="00844F09"/>
    <w:rsid w:val="008557F6"/>
    <w:rsid w:val="008810D9"/>
    <w:rsid w:val="008B027E"/>
    <w:rsid w:val="008B2778"/>
    <w:rsid w:val="008B5EFC"/>
    <w:rsid w:val="0090619B"/>
    <w:rsid w:val="00907B93"/>
    <w:rsid w:val="00912B18"/>
    <w:rsid w:val="00937FA0"/>
    <w:rsid w:val="0097431A"/>
    <w:rsid w:val="009E78D3"/>
    <w:rsid w:val="00A01D1C"/>
    <w:rsid w:val="00A07DE5"/>
    <w:rsid w:val="00A10AA4"/>
    <w:rsid w:val="00A44D8A"/>
    <w:rsid w:val="00A54211"/>
    <w:rsid w:val="00A63AF6"/>
    <w:rsid w:val="00AA05FD"/>
    <w:rsid w:val="00AA710A"/>
    <w:rsid w:val="00AE2AC4"/>
    <w:rsid w:val="00B1233D"/>
    <w:rsid w:val="00B72B44"/>
    <w:rsid w:val="00BA3CE9"/>
    <w:rsid w:val="00BE010A"/>
    <w:rsid w:val="00C02B4A"/>
    <w:rsid w:val="00C077E5"/>
    <w:rsid w:val="00C12880"/>
    <w:rsid w:val="00C15BDF"/>
    <w:rsid w:val="00C317FB"/>
    <w:rsid w:val="00C5338B"/>
    <w:rsid w:val="00C70C07"/>
    <w:rsid w:val="00C95369"/>
    <w:rsid w:val="00D02D2F"/>
    <w:rsid w:val="00D158B9"/>
    <w:rsid w:val="00D4154F"/>
    <w:rsid w:val="00D50ED2"/>
    <w:rsid w:val="00D74B28"/>
    <w:rsid w:val="00D77DB0"/>
    <w:rsid w:val="00D94898"/>
    <w:rsid w:val="00DB6F8B"/>
    <w:rsid w:val="00DC399A"/>
    <w:rsid w:val="00DD569A"/>
    <w:rsid w:val="00DE7C97"/>
    <w:rsid w:val="00E21E2C"/>
    <w:rsid w:val="00E530F8"/>
    <w:rsid w:val="00E53B62"/>
    <w:rsid w:val="00E847EA"/>
    <w:rsid w:val="00EF0D6F"/>
    <w:rsid w:val="00EF6F92"/>
    <w:rsid w:val="00F32181"/>
    <w:rsid w:val="00FB3632"/>
    <w:rsid w:val="00FD4265"/>
    <w:rsid w:val="00FD42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9239"/>
  <w15:docId w15:val="{2D39BB75-8592-474F-9174-879BA95B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082"/>
    <w:pPr>
      <w:tabs>
        <w:tab w:val="left" w:pos="1134"/>
        <w:tab w:val="left" w:pos="1418"/>
        <w:tab w:val="left" w:pos="1701"/>
      </w:tabs>
      <w:spacing w:after="0" w:line="276" w:lineRule="auto"/>
    </w:pPr>
    <w:rPr>
      <w:sz w:val="20"/>
      <w:lang w:val="en-GB"/>
    </w:rPr>
  </w:style>
  <w:style w:type="paragraph" w:styleId="Heading1">
    <w:name w:val="heading 1"/>
    <w:basedOn w:val="Normal"/>
    <w:next w:val="Normal"/>
    <w:link w:val="Heading1Char"/>
    <w:autoRedefine/>
    <w:uiPriority w:val="9"/>
    <w:qFormat/>
    <w:rsid w:val="00C077E5"/>
    <w:pPr>
      <w:keepNext/>
      <w:numPr>
        <w:numId w:val="1"/>
      </w:numPr>
      <w:tabs>
        <w:tab w:val="clear" w:pos="1134"/>
        <w:tab w:val="clear" w:pos="1418"/>
        <w:tab w:val="clear" w:pos="1701"/>
      </w:tabs>
      <w:suppressAutoHyphens/>
      <w:spacing w:before="240" w:after="120" w:line="240" w:lineRule="auto"/>
      <w:outlineLvl w:val="0"/>
    </w:pPr>
    <w:rPr>
      <w:rFonts w:ascii="Times New Roman Bold" w:eastAsia="Times New Roman" w:hAnsi="Times New Roman Bold" w:cs="Times New Roman"/>
      <w:b/>
      <w:caps/>
      <w:kern w:val="28"/>
      <w:sz w:val="28"/>
      <w:szCs w:val="20"/>
      <w:lang w:val="en-US"/>
    </w:rPr>
  </w:style>
  <w:style w:type="paragraph" w:styleId="Heading2">
    <w:name w:val="heading 2"/>
    <w:basedOn w:val="Normal"/>
    <w:next w:val="Normal"/>
    <w:link w:val="Heading2Char"/>
    <w:autoRedefine/>
    <w:qFormat/>
    <w:rsid w:val="00C077E5"/>
    <w:pPr>
      <w:keepNext/>
      <w:numPr>
        <w:ilvl w:val="1"/>
        <w:numId w:val="1"/>
      </w:numPr>
      <w:tabs>
        <w:tab w:val="clear" w:pos="1134"/>
        <w:tab w:val="clear" w:pos="1418"/>
        <w:tab w:val="clear" w:pos="1701"/>
        <w:tab w:val="left" w:pos="3600"/>
      </w:tabs>
      <w:suppressAutoHyphens/>
      <w:spacing w:before="160" w:after="80" w:line="240" w:lineRule="auto"/>
      <w:outlineLvl w:val="1"/>
    </w:pPr>
    <w:rPr>
      <w:rFonts w:ascii="Times New Roman Bold" w:eastAsia="Times New Roman" w:hAnsi="Times New Roman Bold" w:cs="Arial"/>
      <w:b/>
      <w:bCs/>
      <w:iCs/>
      <w:caps/>
      <w:sz w:val="28"/>
      <w:szCs w:val="28"/>
      <w:lang w:val="en-US"/>
    </w:rPr>
  </w:style>
  <w:style w:type="paragraph" w:styleId="Heading3">
    <w:name w:val="heading 3"/>
    <w:basedOn w:val="Normal"/>
    <w:next w:val="Normal"/>
    <w:link w:val="Heading3Char"/>
    <w:autoRedefine/>
    <w:qFormat/>
    <w:rsid w:val="00C077E5"/>
    <w:pPr>
      <w:keepNext/>
      <w:widowControl w:val="0"/>
      <w:numPr>
        <w:ilvl w:val="2"/>
        <w:numId w:val="1"/>
      </w:numPr>
      <w:tabs>
        <w:tab w:val="clear" w:pos="1134"/>
        <w:tab w:val="clear" w:pos="1418"/>
        <w:tab w:val="clear" w:pos="1701"/>
        <w:tab w:val="left" w:pos="576"/>
      </w:tabs>
      <w:suppressAutoHyphens/>
      <w:spacing w:before="80" w:after="60" w:line="240" w:lineRule="auto"/>
      <w:ind w:left="720"/>
      <w:outlineLvl w:val="2"/>
    </w:pPr>
    <w:rPr>
      <w:rFonts w:ascii="Times New Roman Bold" w:eastAsia="Times New Roman" w:hAnsi="Times New Roman Bold" w:cs="Times New Roman"/>
      <w:b/>
      <w:sz w:val="24"/>
      <w:szCs w:val="20"/>
      <w:lang w:val="en-US"/>
    </w:rPr>
  </w:style>
  <w:style w:type="paragraph" w:styleId="Heading4">
    <w:name w:val="heading 4"/>
    <w:basedOn w:val="Heading3"/>
    <w:next w:val="Normal"/>
    <w:link w:val="Heading4Char"/>
    <w:qFormat/>
    <w:rsid w:val="00C077E5"/>
    <w:pPr>
      <w:numPr>
        <w:ilvl w:val="3"/>
      </w:numPr>
      <w:outlineLvl w:val="3"/>
    </w:pPr>
  </w:style>
  <w:style w:type="paragraph" w:styleId="Heading5">
    <w:name w:val="heading 5"/>
    <w:basedOn w:val="Normal"/>
    <w:next w:val="Normal"/>
    <w:link w:val="Heading5Char"/>
    <w:qFormat/>
    <w:rsid w:val="00C077E5"/>
    <w:pPr>
      <w:keepNext/>
      <w:numPr>
        <w:ilvl w:val="4"/>
        <w:numId w:val="1"/>
      </w:numPr>
      <w:tabs>
        <w:tab w:val="clear" w:pos="1134"/>
        <w:tab w:val="clear" w:pos="1418"/>
        <w:tab w:val="clear" w:pos="1701"/>
      </w:tabs>
      <w:suppressAutoHyphens/>
      <w:spacing w:before="60" w:after="120" w:line="240" w:lineRule="auto"/>
      <w:outlineLvl w:val="4"/>
    </w:pPr>
    <w:rPr>
      <w:rFonts w:ascii="Times New Roman Bold" w:eastAsia="Times New Roman" w:hAnsi="Times New Roman Bold" w:cs="Times New Roman"/>
      <w:b/>
      <w:color w:val="000080"/>
      <w:sz w:val="24"/>
      <w:szCs w:val="20"/>
      <w:lang w:val="en-US"/>
    </w:rPr>
  </w:style>
  <w:style w:type="paragraph" w:styleId="Heading6">
    <w:name w:val="heading 6"/>
    <w:basedOn w:val="Normal"/>
    <w:next w:val="Normal"/>
    <w:link w:val="Heading6Char"/>
    <w:qFormat/>
    <w:rsid w:val="00C077E5"/>
    <w:pPr>
      <w:keepNext/>
      <w:numPr>
        <w:ilvl w:val="5"/>
        <w:numId w:val="1"/>
      </w:numPr>
      <w:tabs>
        <w:tab w:val="clear" w:pos="1418"/>
        <w:tab w:val="clear" w:pos="1701"/>
      </w:tabs>
      <w:suppressAutoHyphens/>
      <w:spacing w:before="60" w:after="120" w:line="240" w:lineRule="auto"/>
      <w:outlineLvl w:val="5"/>
    </w:pPr>
    <w:rPr>
      <w:rFonts w:ascii="Times New Roman Bold" w:eastAsia="Times New Roman" w:hAnsi="Times New Roman Bold" w:cs="Times New Roman"/>
      <w:b/>
      <w:color w:val="000080"/>
      <w:sz w:val="24"/>
      <w:szCs w:val="20"/>
      <w:lang w:val="en-US"/>
    </w:rPr>
  </w:style>
  <w:style w:type="paragraph" w:styleId="Heading7">
    <w:name w:val="heading 7"/>
    <w:basedOn w:val="Normal"/>
    <w:next w:val="Normal"/>
    <w:link w:val="Heading7Char"/>
    <w:qFormat/>
    <w:rsid w:val="00C077E5"/>
    <w:pPr>
      <w:keepNext/>
      <w:widowControl w:val="0"/>
      <w:numPr>
        <w:ilvl w:val="6"/>
        <w:numId w:val="1"/>
      </w:numPr>
      <w:tabs>
        <w:tab w:val="clear" w:pos="1134"/>
        <w:tab w:val="clear" w:pos="1418"/>
        <w:tab w:val="clear" w:pos="1701"/>
      </w:tabs>
      <w:suppressAutoHyphens/>
      <w:spacing w:before="60" w:after="120" w:line="240" w:lineRule="auto"/>
      <w:outlineLvl w:val="6"/>
    </w:pPr>
    <w:rPr>
      <w:rFonts w:ascii="Times New Roman Bold" w:eastAsia="Times New Roman" w:hAnsi="Times New Roman Bold"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369"/>
    <w:pPr>
      <w:tabs>
        <w:tab w:val="center" w:pos="4536"/>
        <w:tab w:val="right" w:pos="9072"/>
      </w:tabs>
      <w:spacing w:line="240" w:lineRule="auto"/>
    </w:pPr>
  </w:style>
  <w:style w:type="character" w:customStyle="1" w:styleId="HeaderChar">
    <w:name w:val="Header Char"/>
    <w:basedOn w:val="DefaultParagraphFont"/>
    <w:link w:val="Header"/>
    <w:uiPriority w:val="99"/>
    <w:rsid w:val="00C95369"/>
  </w:style>
  <w:style w:type="paragraph" w:styleId="Footer">
    <w:name w:val="footer"/>
    <w:basedOn w:val="Normal"/>
    <w:link w:val="FooterChar"/>
    <w:uiPriority w:val="99"/>
    <w:unhideWhenUsed/>
    <w:rsid w:val="00C95369"/>
    <w:pPr>
      <w:tabs>
        <w:tab w:val="center" w:pos="4536"/>
        <w:tab w:val="right" w:pos="9072"/>
      </w:tabs>
      <w:spacing w:line="240" w:lineRule="auto"/>
    </w:pPr>
  </w:style>
  <w:style w:type="character" w:customStyle="1" w:styleId="FooterChar">
    <w:name w:val="Footer Char"/>
    <w:basedOn w:val="DefaultParagraphFont"/>
    <w:link w:val="Footer"/>
    <w:uiPriority w:val="99"/>
    <w:rsid w:val="00C95369"/>
  </w:style>
  <w:style w:type="character" w:styleId="Hyperlink">
    <w:name w:val="Hyperlink"/>
    <w:basedOn w:val="DefaultParagraphFont"/>
    <w:uiPriority w:val="99"/>
    <w:unhideWhenUsed/>
    <w:rsid w:val="00D158B9"/>
    <w:rPr>
      <w:color w:val="0563C1" w:themeColor="hyperlink"/>
      <w:u w:val="single"/>
    </w:rPr>
  </w:style>
  <w:style w:type="paragraph" w:styleId="BalloonText">
    <w:name w:val="Balloon Text"/>
    <w:basedOn w:val="Normal"/>
    <w:link w:val="BalloonTextChar"/>
    <w:uiPriority w:val="99"/>
    <w:semiHidden/>
    <w:unhideWhenUsed/>
    <w:rsid w:val="005F1569"/>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F1569"/>
    <w:rPr>
      <w:rFonts w:ascii="Segoe UI" w:hAnsi="Segoe UI" w:cs="Segoe UI"/>
      <w:sz w:val="18"/>
      <w:szCs w:val="18"/>
    </w:rPr>
  </w:style>
  <w:style w:type="paragraph" w:styleId="NoSpacing">
    <w:name w:val="No Spacing"/>
    <w:uiPriority w:val="1"/>
    <w:qFormat/>
    <w:rsid w:val="00E530F8"/>
    <w:pPr>
      <w:spacing w:after="0" w:line="276" w:lineRule="auto"/>
    </w:pPr>
    <w:rPr>
      <w:sz w:val="20"/>
    </w:rPr>
  </w:style>
  <w:style w:type="table" w:styleId="TableGrid">
    <w:name w:val="Table Grid"/>
    <w:basedOn w:val="TableNormal"/>
    <w:uiPriority w:val="39"/>
    <w:rsid w:val="0022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Koptekst">
    <w:name w:val="Formulier Koptekst"/>
    <w:basedOn w:val="Normal"/>
    <w:qFormat/>
    <w:rsid w:val="00011674"/>
    <w:pPr>
      <w:spacing w:before="320" w:line="240" w:lineRule="auto"/>
    </w:pPr>
    <w:rPr>
      <w:b/>
      <w:color w:val="404040" w:themeColor="text1" w:themeTint="BF"/>
      <w:szCs w:val="26"/>
      <w:lang w:val="nl-NL"/>
    </w:rPr>
  </w:style>
  <w:style w:type="paragraph" w:customStyle="1" w:styleId="FormulierTekst">
    <w:name w:val="Formulier Tekst"/>
    <w:basedOn w:val="Normal"/>
    <w:qFormat/>
    <w:rsid w:val="00011674"/>
    <w:pPr>
      <w:spacing w:line="264" w:lineRule="auto"/>
    </w:pPr>
    <w:rPr>
      <w:color w:val="002B74" w:themeColor="accent1"/>
      <w:sz w:val="18"/>
      <w:szCs w:val="20"/>
      <w:lang w:val="nl-NL"/>
    </w:rPr>
  </w:style>
  <w:style w:type="character" w:styleId="PlaceholderText">
    <w:name w:val="Placeholder Text"/>
    <w:basedOn w:val="DefaultParagraphFont"/>
    <w:uiPriority w:val="99"/>
    <w:semiHidden/>
    <w:rsid w:val="00295DD3"/>
    <w:rPr>
      <w:color w:val="808080"/>
    </w:rPr>
  </w:style>
  <w:style w:type="character" w:customStyle="1" w:styleId="Heading1Char">
    <w:name w:val="Heading 1 Char"/>
    <w:basedOn w:val="DefaultParagraphFont"/>
    <w:link w:val="Heading1"/>
    <w:uiPriority w:val="9"/>
    <w:rsid w:val="00C077E5"/>
    <w:rPr>
      <w:rFonts w:ascii="Times New Roman Bold" w:eastAsia="Times New Roman" w:hAnsi="Times New Roman Bold" w:cs="Times New Roman"/>
      <w:b/>
      <w:caps/>
      <w:kern w:val="28"/>
      <w:sz w:val="28"/>
      <w:szCs w:val="20"/>
      <w:lang w:val="en-US"/>
    </w:rPr>
  </w:style>
  <w:style w:type="character" w:customStyle="1" w:styleId="Heading2Char">
    <w:name w:val="Heading 2 Char"/>
    <w:basedOn w:val="DefaultParagraphFont"/>
    <w:link w:val="Heading2"/>
    <w:rsid w:val="00C077E5"/>
    <w:rPr>
      <w:rFonts w:ascii="Times New Roman Bold" w:eastAsia="Times New Roman" w:hAnsi="Times New Roman Bold" w:cs="Arial"/>
      <w:b/>
      <w:bCs/>
      <w:iCs/>
      <w:caps/>
      <w:sz w:val="28"/>
      <w:szCs w:val="28"/>
      <w:lang w:val="en-US"/>
    </w:rPr>
  </w:style>
  <w:style w:type="character" w:customStyle="1" w:styleId="Heading3Char">
    <w:name w:val="Heading 3 Char"/>
    <w:basedOn w:val="DefaultParagraphFont"/>
    <w:link w:val="Heading3"/>
    <w:rsid w:val="00C077E5"/>
    <w:rPr>
      <w:rFonts w:ascii="Times New Roman Bold" w:eastAsia="Times New Roman" w:hAnsi="Times New Roman Bold" w:cs="Times New Roman"/>
      <w:b/>
      <w:sz w:val="24"/>
      <w:szCs w:val="20"/>
      <w:lang w:val="en-US"/>
    </w:rPr>
  </w:style>
  <w:style w:type="character" w:customStyle="1" w:styleId="Heading4Char">
    <w:name w:val="Heading 4 Char"/>
    <w:basedOn w:val="DefaultParagraphFont"/>
    <w:link w:val="Heading4"/>
    <w:rsid w:val="00C077E5"/>
    <w:rPr>
      <w:rFonts w:ascii="Times New Roman Bold" w:eastAsia="Times New Roman" w:hAnsi="Times New Roman Bold" w:cs="Times New Roman"/>
      <w:b/>
      <w:sz w:val="24"/>
      <w:szCs w:val="20"/>
      <w:lang w:val="en-US"/>
    </w:rPr>
  </w:style>
  <w:style w:type="character" w:customStyle="1" w:styleId="Heading5Char">
    <w:name w:val="Heading 5 Char"/>
    <w:basedOn w:val="DefaultParagraphFont"/>
    <w:link w:val="Heading5"/>
    <w:rsid w:val="00C077E5"/>
    <w:rPr>
      <w:rFonts w:ascii="Times New Roman Bold" w:eastAsia="Times New Roman" w:hAnsi="Times New Roman Bold" w:cs="Times New Roman"/>
      <w:b/>
      <w:color w:val="000080"/>
      <w:sz w:val="24"/>
      <w:szCs w:val="20"/>
      <w:lang w:val="en-US"/>
    </w:rPr>
  </w:style>
  <w:style w:type="character" w:customStyle="1" w:styleId="Heading6Char">
    <w:name w:val="Heading 6 Char"/>
    <w:basedOn w:val="DefaultParagraphFont"/>
    <w:link w:val="Heading6"/>
    <w:rsid w:val="00C077E5"/>
    <w:rPr>
      <w:rFonts w:ascii="Times New Roman Bold" w:eastAsia="Times New Roman" w:hAnsi="Times New Roman Bold" w:cs="Times New Roman"/>
      <w:b/>
      <w:color w:val="000080"/>
      <w:sz w:val="24"/>
      <w:szCs w:val="20"/>
      <w:lang w:val="en-US"/>
    </w:rPr>
  </w:style>
  <w:style w:type="character" w:customStyle="1" w:styleId="Heading7Char">
    <w:name w:val="Heading 7 Char"/>
    <w:basedOn w:val="DefaultParagraphFont"/>
    <w:link w:val="Heading7"/>
    <w:rsid w:val="00C077E5"/>
    <w:rPr>
      <w:rFonts w:ascii="Times New Roman Bold" w:eastAsia="Times New Roman" w:hAnsi="Times New Roman Bold" w:cs="Times New Roman"/>
      <w:b/>
      <w:color w:val="000080"/>
      <w:sz w:val="24"/>
      <w:szCs w:val="20"/>
      <w:lang w:val="en-US"/>
    </w:rPr>
  </w:style>
  <w:style w:type="paragraph" w:styleId="ListParagraph">
    <w:name w:val="List Paragraph"/>
    <w:basedOn w:val="Normal"/>
    <w:uiPriority w:val="34"/>
    <w:qFormat/>
    <w:rsid w:val="00264D4A"/>
    <w:pPr>
      <w:tabs>
        <w:tab w:val="clear" w:pos="1134"/>
        <w:tab w:val="clear" w:pos="1418"/>
        <w:tab w:val="clear" w:pos="1701"/>
      </w:tabs>
      <w:suppressAutoHyphens/>
      <w:spacing w:before="60" w:after="120" w:line="240" w:lineRule="auto"/>
      <w:contextualSpacing/>
    </w:pPr>
    <w:rPr>
      <w:rFonts w:eastAsia="Times New Roman" w:cs="Times New Roman"/>
      <w:sz w:val="24"/>
      <w:szCs w:val="20"/>
      <w:lang w:val="en-US"/>
    </w:rPr>
  </w:style>
  <w:style w:type="paragraph" w:styleId="Caption">
    <w:name w:val="caption"/>
    <w:basedOn w:val="Normal"/>
    <w:next w:val="Normal"/>
    <w:qFormat/>
    <w:rsid w:val="00E21E2C"/>
    <w:pPr>
      <w:tabs>
        <w:tab w:val="clear" w:pos="1134"/>
        <w:tab w:val="clear" w:pos="1418"/>
        <w:tab w:val="clear" w:pos="1701"/>
      </w:tabs>
      <w:suppressAutoHyphens/>
      <w:spacing w:before="120" w:after="120" w:line="240" w:lineRule="auto"/>
      <w:jc w:val="center"/>
    </w:pPr>
    <w:rPr>
      <w:rFonts w:eastAsia="Times New Roman" w:cs="Times New Roman"/>
      <w:b/>
      <w:bCs/>
      <w:szCs w:val="20"/>
      <w:lang w:val="en-US"/>
    </w:rPr>
  </w:style>
  <w:style w:type="table" w:customStyle="1" w:styleId="Style1">
    <w:name w:val="Style1"/>
    <w:basedOn w:val="TableNormal"/>
    <w:uiPriority w:val="99"/>
    <w:rsid w:val="00E21E2C"/>
    <w:pPr>
      <w:spacing w:before="60" w:after="40" w:line="240" w:lineRule="auto"/>
    </w:pPr>
    <w:rPr>
      <w:rFonts w:ascii="Times New Roman" w:eastAsia="Times New Roman" w:hAnsi="Times New Roman" w:cs="Times New Roman"/>
      <w:sz w:val="20"/>
      <w:szCs w:val="20"/>
      <w:lang w:val="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b/>
      </w:rPr>
      <w:tblPr/>
      <w:tcPr>
        <w:shd w:val="clear" w:color="auto" w:fill="ACB9CA" w:themeFill="text2" w:themeFillTint="66"/>
      </w:tcPr>
    </w:tblStylePr>
    <w:tblStylePr w:type="firstCol">
      <w:rPr>
        <w:b/>
      </w:rPr>
      <w:tblPr/>
      <w:tcPr>
        <w:shd w:val="clear" w:color="auto" w:fill="B0CDFF" w:themeFill="accent1" w:themeFillTint="33"/>
      </w:tcPr>
    </w:tblStylePr>
  </w:style>
  <w:style w:type="paragraph" w:customStyle="1" w:styleId="AppendixNEW">
    <w:name w:val="Appendix NEW"/>
    <w:basedOn w:val="Normal"/>
    <w:link w:val="AppendixNEWChar"/>
    <w:qFormat/>
    <w:rsid w:val="000550BE"/>
    <w:pPr>
      <w:keepNext/>
      <w:numPr>
        <w:numId w:val="5"/>
      </w:numPr>
      <w:tabs>
        <w:tab w:val="clear" w:pos="1134"/>
        <w:tab w:val="clear" w:pos="1418"/>
        <w:tab w:val="clear" w:pos="1701"/>
      </w:tabs>
      <w:suppressAutoHyphens/>
      <w:spacing w:before="240" w:after="120" w:line="240" w:lineRule="auto"/>
      <w:outlineLvl w:val="0"/>
    </w:pPr>
    <w:rPr>
      <w:rFonts w:ascii="Times New Roman Bold" w:eastAsia="Times New Roman" w:hAnsi="Times New Roman Bold" w:cs="Times New Roman"/>
      <w:b/>
      <w:caps/>
      <w:kern w:val="28"/>
      <w:sz w:val="28"/>
      <w:szCs w:val="20"/>
      <w:lang w:val="en-US"/>
    </w:rPr>
  </w:style>
  <w:style w:type="character" w:customStyle="1" w:styleId="AppendixNEWChar">
    <w:name w:val="Appendix NEW Char"/>
    <w:basedOn w:val="DefaultParagraphFont"/>
    <w:link w:val="AppendixNEW"/>
    <w:rsid w:val="000550BE"/>
    <w:rPr>
      <w:rFonts w:ascii="Times New Roman Bold" w:eastAsia="Times New Roman" w:hAnsi="Times New Roman Bold" w:cs="Times New Roman"/>
      <w:b/>
      <w:caps/>
      <w:kern w:val="28"/>
      <w:sz w:val="28"/>
      <w:szCs w:val="20"/>
      <w:lang w:val="en-US"/>
    </w:rPr>
  </w:style>
  <w:style w:type="paragraph" w:styleId="TOCHeading">
    <w:name w:val="TOC Heading"/>
    <w:basedOn w:val="Heading1"/>
    <w:next w:val="Normal"/>
    <w:uiPriority w:val="39"/>
    <w:unhideWhenUsed/>
    <w:qFormat/>
    <w:rsid w:val="000550BE"/>
    <w:pPr>
      <w:keepLines/>
      <w:numPr>
        <w:numId w:val="0"/>
      </w:numPr>
      <w:suppressAutoHyphens w:val="0"/>
      <w:spacing w:after="0" w:line="259" w:lineRule="auto"/>
      <w:outlineLvl w:val="9"/>
    </w:pPr>
    <w:rPr>
      <w:rFonts w:asciiTheme="majorHAnsi" w:eastAsiaTheme="majorEastAsia" w:hAnsiTheme="majorHAnsi" w:cstheme="majorBidi"/>
      <w:b w:val="0"/>
      <w:caps w:val="0"/>
      <w:color w:val="001F56" w:themeColor="accent1" w:themeShade="BF"/>
      <w:kern w:val="0"/>
      <w:sz w:val="32"/>
      <w:szCs w:val="32"/>
    </w:rPr>
  </w:style>
  <w:style w:type="paragraph" w:styleId="TOC2">
    <w:name w:val="toc 2"/>
    <w:basedOn w:val="Normal"/>
    <w:next w:val="Normal"/>
    <w:autoRedefine/>
    <w:uiPriority w:val="39"/>
    <w:unhideWhenUsed/>
    <w:rsid w:val="000550BE"/>
    <w:pPr>
      <w:tabs>
        <w:tab w:val="clear" w:pos="1134"/>
        <w:tab w:val="clear" w:pos="1418"/>
        <w:tab w:val="clear" w:pos="1701"/>
      </w:tabs>
      <w:spacing w:after="100"/>
      <w:ind w:left="200"/>
    </w:pPr>
  </w:style>
  <w:style w:type="paragraph" w:styleId="TOC1">
    <w:name w:val="toc 1"/>
    <w:basedOn w:val="Normal"/>
    <w:next w:val="Normal"/>
    <w:autoRedefine/>
    <w:uiPriority w:val="39"/>
    <w:unhideWhenUsed/>
    <w:rsid w:val="000550BE"/>
    <w:pPr>
      <w:tabs>
        <w:tab w:val="clear" w:pos="1134"/>
        <w:tab w:val="clear" w:pos="1418"/>
        <w:tab w:val="clear" w:pos="1701"/>
      </w:tabs>
      <w:spacing w:after="100"/>
    </w:pPr>
  </w:style>
  <w:style w:type="paragraph" w:styleId="TOC3">
    <w:name w:val="toc 3"/>
    <w:basedOn w:val="Normal"/>
    <w:next w:val="Normal"/>
    <w:autoRedefine/>
    <w:uiPriority w:val="39"/>
    <w:unhideWhenUsed/>
    <w:rsid w:val="000550BE"/>
    <w:pPr>
      <w:tabs>
        <w:tab w:val="clear" w:pos="1134"/>
        <w:tab w:val="clear" w:pos="1418"/>
        <w:tab w:val="clear" w:pos="1701"/>
      </w:tabs>
      <w:spacing w:after="100"/>
      <w:ind w:left="400"/>
    </w:pPr>
  </w:style>
  <w:style w:type="paragraph" w:customStyle="1" w:styleId="ReqID">
    <w:name w:val="ReqID"/>
    <w:basedOn w:val="Normal"/>
    <w:link w:val="ReqIDChar"/>
    <w:qFormat/>
    <w:rsid w:val="002B7DBC"/>
    <w:pPr>
      <w:spacing w:before="180" w:after="60"/>
      <w:jc w:val="both"/>
    </w:pPr>
    <w:rPr>
      <w:i/>
      <w:sz w:val="24"/>
      <w:szCs w:val="24"/>
    </w:rPr>
  </w:style>
  <w:style w:type="character" w:customStyle="1" w:styleId="ReqIDChar">
    <w:name w:val="ReqID Char"/>
    <w:basedOn w:val="DefaultParagraphFont"/>
    <w:link w:val="ReqID"/>
    <w:rsid w:val="002B7DBC"/>
    <w:rPr>
      <w: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20478">
      <w:bodyDiv w:val="1"/>
      <w:marLeft w:val="0"/>
      <w:marRight w:val="0"/>
      <w:marTop w:val="0"/>
      <w:marBottom w:val="0"/>
      <w:divBdr>
        <w:top w:val="none" w:sz="0" w:space="0" w:color="auto"/>
        <w:left w:val="none" w:sz="0" w:space="0" w:color="auto"/>
        <w:bottom w:val="none" w:sz="0" w:space="0" w:color="auto"/>
        <w:right w:val="none" w:sz="0" w:space="0" w:color="auto"/>
      </w:divBdr>
    </w:div>
    <w:div w:id="1485439116">
      <w:bodyDiv w:val="1"/>
      <w:marLeft w:val="0"/>
      <w:marRight w:val="0"/>
      <w:marTop w:val="0"/>
      <w:marBottom w:val="0"/>
      <w:divBdr>
        <w:top w:val="none" w:sz="0" w:space="0" w:color="auto"/>
        <w:left w:val="none" w:sz="0" w:space="0" w:color="auto"/>
        <w:bottom w:val="none" w:sz="0" w:space="0" w:color="auto"/>
        <w:right w:val="none" w:sz="0" w:space="0" w:color="auto"/>
      </w:divBdr>
    </w:div>
    <w:div w:id="1615404101">
      <w:bodyDiv w:val="1"/>
      <w:marLeft w:val="0"/>
      <w:marRight w:val="0"/>
      <w:marTop w:val="0"/>
      <w:marBottom w:val="0"/>
      <w:divBdr>
        <w:top w:val="none" w:sz="0" w:space="0" w:color="auto"/>
        <w:left w:val="none" w:sz="0" w:space="0" w:color="auto"/>
        <w:bottom w:val="none" w:sz="0" w:space="0" w:color="auto"/>
        <w:right w:val="none" w:sz="0" w:space="0" w:color="auto"/>
      </w:divBdr>
    </w:div>
    <w:div w:id="17453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okkerGKN_Templates\Word\Templates\Fokker%20Elmo\Hoogerheide\Report%20-%20Fokker%20Elmo%20(Hoogerheide).dotm" TargetMode="External"/></Relationships>
</file>

<file path=word/theme/theme1.xml><?xml version="1.0" encoding="utf-8"?>
<a:theme xmlns:a="http://schemas.openxmlformats.org/drawingml/2006/main" name="Kantoorthema">
  <a:themeElements>
    <a:clrScheme name="Fokker">
      <a:dk1>
        <a:sysClr val="windowText" lastClr="000000"/>
      </a:dk1>
      <a:lt1>
        <a:sysClr val="window" lastClr="FFFFFF"/>
      </a:lt1>
      <a:dk2>
        <a:srgbClr val="44546A"/>
      </a:dk2>
      <a:lt2>
        <a:srgbClr val="E7E6E6"/>
      </a:lt2>
      <a:accent1>
        <a:srgbClr val="002B74"/>
      </a:accent1>
      <a:accent2>
        <a:srgbClr val="0084CB"/>
      </a:accent2>
      <a:accent3>
        <a:srgbClr val="EB8127"/>
      </a:accent3>
      <a:accent4>
        <a:srgbClr val="EBECEC"/>
      </a:accent4>
      <a:accent5>
        <a:srgbClr val="BFBAB1"/>
      </a:accent5>
      <a:accent6>
        <a:srgbClr val="23232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148BA-1336-42D7-9F43-60058E60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 Fokker Elmo (Hoogerheide).dotm</Template>
  <TotalTime>6</TotalTime>
  <Pages>3</Pages>
  <Words>718</Words>
  <Characters>4098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Fokker Aerostructures</vt:lpstr>
      <vt:lpstr/>
    </vt:vector>
  </TitlesOfParts>
  <Company>KPN Consulting</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Fokker Aerostructures</dc:title>
  <dc:creator>Hein Koeken</dc:creator>
  <cp:lastModifiedBy>goncalo.ivo</cp:lastModifiedBy>
  <cp:revision>6</cp:revision>
  <cp:lastPrinted>2015-10-12T10:31:00Z</cp:lastPrinted>
  <dcterms:created xsi:type="dcterms:W3CDTF">2022-11-16T08:34:00Z</dcterms:created>
  <dcterms:modified xsi:type="dcterms:W3CDTF">2024-01-22T13:16:00Z</dcterms:modified>
</cp:coreProperties>
</file>